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32E9" w14:textId="5E7302CA" w:rsidR="00FE067E" w:rsidRPr="001C4D40" w:rsidRDefault="00CD36CF" w:rsidP="00CC1F3B">
      <w:pPr>
        <w:pStyle w:val="TitlePageOrigin"/>
        <w:rPr>
          <w:color w:val="auto"/>
        </w:rPr>
      </w:pPr>
      <w:r w:rsidRPr="001C4D40">
        <w:rPr>
          <w:color w:val="auto"/>
        </w:rPr>
        <w:t xml:space="preserve">WEST </w:t>
      </w:r>
      <w:r w:rsidR="19206960" w:rsidRPr="001C4D40">
        <w:rPr>
          <w:color w:val="auto"/>
        </w:rPr>
        <w:t>Virginia</w:t>
      </w:r>
      <w:r w:rsidRPr="001C4D40">
        <w:rPr>
          <w:color w:val="auto"/>
        </w:rPr>
        <w:t xml:space="preserve"> legislature</w:t>
      </w:r>
    </w:p>
    <w:p w14:paraId="1F1207BD" w14:textId="7137B733" w:rsidR="00CD36CF" w:rsidRPr="001C4D40" w:rsidRDefault="00CD36CF" w:rsidP="00CC1F3B">
      <w:pPr>
        <w:pStyle w:val="TitlePageSession"/>
        <w:rPr>
          <w:color w:val="auto"/>
        </w:rPr>
      </w:pPr>
      <w:r w:rsidRPr="001C4D40">
        <w:rPr>
          <w:color w:val="auto"/>
        </w:rPr>
        <w:t>20</w:t>
      </w:r>
      <w:r w:rsidR="00CC1AB7" w:rsidRPr="001C4D40">
        <w:rPr>
          <w:color w:val="auto"/>
        </w:rPr>
        <w:t>2</w:t>
      </w:r>
      <w:r w:rsidR="0096033A" w:rsidRPr="001C4D40">
        <w:rPr>
          <w:color w:val="auto"/>
        </w:rPr>
        <w:t>1</w:t>
      </w:r>
      <w:r w:rsidRPr="001C4D40">
        <w:rPr>
          <w:color w:val="auto"/>
        </w:rPr>
        <w:t xml:space="preserve"> regular session</w:t>
      </w:r>
    </w:p>
    <w:p w14:paraId="11BF9124" w14:textId="77777777" w:rsidR="00CD36CF" w:rsidRPr="001C4D40" w:rsidRDefault="009F3374" w:rsidP="00CC1F3B">
      <w:pPr>
        <w:pStyle w:val="TitlePageBillPrefix"/>
        <w:rPr>
          <w:color w:val="auto"/>
        </w:rPr>
      </w:pPr>
      <w:sdt>
        <w:sdtPr>
          <w:rPr>
            <w:color w:val="auto"/>
          </w:rPr>
          <w:tag w:val="IntroDate"/>
          <w:id w:val="-1236936958"/>
          <w:placeholder>
            <w:docPart w:val="0F288289793E45E198F9465CF252774F"/>
          </w:placeholder>
          <w:text/>
        </w:sdtPr>
        <w:sdtEndPr/>
        <w:sdtContent>
          <w:r w:rsidR="00AE48A0" w:rsidRPr="001C4D40">
            <w:rPr>
              <w:color w:val="auto"/>
            </w:rPr>
            <w:t>Introduced</w:t>
          </w:r>
        </w:sdtContent>
      </w:sdt>
    </w:p>
    <w:p w14:paraId="7D2FBD62" w14:textId="7A20A299" w:rsidR="00CD36CF" w:rsidRPr="001C4D40" w:rsidRDefault="009F3374" w:rsidP="00CC1F3B">
      <w:pPr>
        <w:pStyle w:val="BillNumber"/>
        <w:rPr>
          <w:color w:val="auto"/>
        </w:rPr>
      </w:pPr>
      <w:sdt>
        <w:sdtPr>
          <w:rPr>
            <w:color w:val="auto"/>
          </w:rPr>
          <w:tag w:val="Chamber"/>
          <w:id w:val="893011969"/>
          <w:lock w:val="sdtLocked"/>
          <w:placeholder>
            <w:docPart w:val="1035098C0A8E405DA026F0CCD507A6B8"/>
          </w:placeholder>
          <w:dropDownList>
            <w:listItem w:displayText="House" w:value="House"/>
            <w:listItem w:displayText="Senate" w:value="Senate"/>
          </w:dropDownList>
        </w:sdtPr>
        <w:sdtEndPr/>
        <w:sdtContent>
          <w:r w:rsidR="0096033A" w:rsidRPr="001C4D40">
            <w:rPr>
              <w:color w:val="auto"/>
            </w:rPr>
            <w:t>Senate</w:t>
          </w:r>
        </w:sdtContent>
      </w:sdt>
      <w:r w:rsidR="00303684" w:rsidRPr="001C4D40">
        <w:rPr>
          <w:color w:val="auto"/>
        </w:rPr>
        <w:t xml:space="preserve"> </w:t>
      </w:r>
      <w:r w:rsidR="00CD36CF" w:rsidRPr="001C4D40">
        <w:rPr>
          <w:color w:val="auto"/>
        </w:rPr>
        <w:t xml:space="preserve">Bill </w:t>
      </w:r>
      <w:sdt>
        <w:sdtPr>
          <w:rPr>
            <w:color w:val="auto"/>
          </w:rPr>
          <w:tag w:val="BNum"/>
          <w:id w:val="1645317809"/>
          <w:lock w:val="sdtLocked"/>
          <w:placeholder>
            <w:docPart w:val="5AE9FA0E44F446C2885A9B3C63C908C5"/>
          </w:placeholder>
          <w:text/>
        </w:sdtPr>
        <w:sdtEndPr/>
        <w:sdtContent>
          <w:r w:rsidR="006026B1">
            <w:rPr>
              <w:color w:val="auto"/>
            </w:rPr>
            <w:t>562</w:t>
          </w:r>
        </w:sdtContent>
      </w:sdt>
    </w:p>
    <w:p w14:paraId="2B81585B" w14:textId="27F1E492" w:rsidR="00CD36CF" w:rsidRPr="001C4D40" w:rsidRDefault="00CD36CF" w:rsidP="00CC1F3B">
      <w:pPr>
        <w:pStyle w:val="Sponsors"/>
        <w:rPr>
          <w:color w:val="auto"/>
        </w:rPr>
      </w:pPr>
      <w:r w:rsidRPr="001C4D40">
        <w:rPr>
          <w:color w:val="auto"/>
        </w:rPr>
        <w:t xml:space="preserve">By </w:t>
      </w:r>
      <w:sdt>
        <w:sdtPr>
          <w:rPr>
            <w:color w:val="auto"/>
          </w:rPr>
          <w:tag w:val="Sponsors"/>
          <w:id w:val="1589585889"/>
          <w:placeholder>
            <w:docPart w:val="CC2570B9831B47FCA32B0957C63CF7E0"/>
          </w:placeholder>
          <w:text w:multiLine="1"/>
        </w:sdtPr>
        <w:sdtEndPr/>
        <w:sdtContent>
          <w:r w:rsidR="00A51D11" w:rsidRPr="001C4D40">
            <w:rPr>
              <w:color w:val="auto"/>
            </w:rPr>
            <w:t>Senator Trump</w:t>
          </w:r>
        </w:sdtContent>
      </w:sdt>
    </w:p>
    <w:p w14:paraId="2F01C125" w14:textId="12F08C9C" w:rsidR="00CC1AB7" w:rsidRPr="001C4D40" w:rsidRDefault="00CD36CF" w:rsidP="00CC1F3B">
      <w:pPr>
        <w:pStyle w:val="References"/>
        <w:rPr>
          <w:color w:val="auto"/>
        </w:rPr>
        <w:sectPr w:rsidR="00CC1AB7" w:rsidRPr="001C4D40" w:rsidSect="00624A64">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1C4D40">
        <w:rPr>
          <w:color w:val="auto"/>
        </w:rPr>
        <w:t>[</w:t>
      </w:r>
      <w:sdt>
        <w:sdtPr>
          <w:rPr>
            <w:color w:val="auto"/>
          </w:rPr>
          <w:tag w:val="References"/>
          <w:id w:val="-1043047873"/>
          <w:placeholder>
            <w:docPart w:val="5984D24ECBFC4E80AAEE97BD1285B4F9"/>
          </w:placeholder>
          <w:text w:multiLine="1"/>
        </w:sdtPr>
        <w:sdtEndPr/>
        <w:sdtContent>
          <w:r w:rsidR="00A51D11" w:rsidRPr="001C4D40">
            <w:rPr>
              <w:color w:val="auto"/>
            </w:rPr>
            <w:t>Introduced</w:t>
          </w:r>
          <w:r w:rsidR="006026B1">
            <w:rPr>
              <w:color w:val="auto"/>
            </w:rPr>
            <w:t xml:space="preserve"> March 5, 2021; referred</w:t>
          </w:r>
          <w:r w:rsidR="00A51D11" w:rsidRPr="001C4D40">
            <w:rPr>
              <w:color w:val="auto"/>
            </w:rPr>
            <w:t xml:space="preserve"> </w:t>
          </w:r>
          <w:r w:rsidR="00503999" w:rsidRPr="001C4D40">
            <w:rPr>
              <w:color w:val="auto"/>
            </w:rPr>
            <w:br/>
          </w:r>
          <w:r w:rsidR="00A51D11" w:rsidRPr="001C4D40">
            <w:rPr>
              <w:color w:val="auto"/>
            </w:rPr>
            <w:t>to the Committee on the</w:t>
          </w:r>
          <w:r w:rsidR="009F3374">
            <w:rPr>
              <w:color w:val="auto"/>
            </w:rPr>
            <w:t xml:space="preserve"> Judiciary</w:t>
          </w:r>
          <w:r w:rsidR="009269E9" w:rsidRPr="001C4D40">
            <w:rPr>
              <w:color w:val="auto"/>
            </w:rPr>
            <w:t>]</w:t>
          </w:r>
          <w:r w:rsidR="00C8708F" w:rsidRPr="001C4D40">
            <w:rPr>
              <w:color w:val="auto"/>
            </w:rPr>
            <w:br/>
          </w:r>
        </w:sdtContent>
      </w:sdt>
    </w:p>
    <w:p w14:paraId="715B704C" w14:textId="48A23DDB" w:rsidR="00303684" w:rsidRPr="001C4D40" w:rsidRDefault="0000526A" w:rsidP="00D17CF1">
      <w:pPr>
        <w:pStyle w:val="TitleSection"/>
        <w:ind w:left="720" w:hanging="720"/>
        <w:jc w:val="both"/>
        <w:rPr>
          <w:color w:val="auto"/>
        </w:rPr>
      </w:pPr>
      <w:r w:rsidRPr="001C4D40">
        <w:rPr>
          <w:color w:val="auto"/>
        </w:rPr>
        <w:lastRenderedPageBreak/>
        <w:t>A BILL</w:t>
      </w:r>
      <w:r w:rsidR="00EF29FF" w:rsidRPr="001C4D40">
        <w:rPr>
          <w:color w:val="auto"/>
        </w:rPr>
        <w:t xml:space="preserve"> to amend </w:t>
      </w:r>
      <w:r w:rsidR="00225854" w:rsidRPr="001C4D40">
        <w:rPr>
          <w:color w:val="auto"/>
        </w:rPr>
        <w:t>and reenact §49-</w:t>
      </w:r>
      <w:r w:rsidR="00D24FDD" w:rsidRPr="001C4D40">
        <w:rPr>
          <w:color w:val="auto"/>
        </w:rPr>
        <w:t xml:space="preserve">4-712 of </w:t>
      </w:r>
      <w:r w:rsidR="00EF29FF" w:rsidRPr="001C4D40">
        <w:rPr>
          <w:color w:val="auto"/>
        </w:rPr>
        <w:t>the Code of West Virginia</w:t>
      </w:r>
      <w:r w:rsidR="006026B1">
        <w:rPr>
          <w:color w:val="auto"/>
        </w:rPr>
        <w:t>,</w:t>
      </w:r>
      <w:r w:rsidR="00EF29FF" w:rsidRPr="001C4D40">
        <w:rPr>
          <w:color w:val="auto"/>
        </w:rPr>
        <w:t xml:space="preserve"> 1931, as amended</w:t>
      </w:r>
      <w:r w:rsidR="003F0F56" w:rsidRPr="001C4D40">
        <w:rPr>
          <w:color w:val="auto"/>
        </w:rPr>
        <w:t>;</w:t>
      </w:r>
      <w:r w:rsidR="00EF29FF" w:rsidRPr="001C4D40">
        <w:rPr>
          <w:color w:val="auto"/>
        </w:rPr>
        <w:t xml:space="preserve"> </w:t>
      </w:r>
      <w:r w:rsidR="00984257" w:rsidRPr="001C4D40">
        <w:rPr>
          <w:color w:val="auto"/>
        </w:rPr>
        <w:t>and</w:t>
      </w:r>
      <w:r w:rsidR="003A41E9" w:rsidRPr="001C4D40">
        <w:rPr>
          <w:color w:val="auto"/>
        </w:rPr>
        <w:t xml:space="preserve"> to amend said code</w:t>
      </w:r>
      <w:r w:rsidR="00984257" w:rsidRPr="001C4D40">
        <w:rPr>
          <w:color w:val="auto"/>
        </w:rPr>
        <w:t xml:space="preserve"> </w:t>
      </w:r>
      <w:r w:rsidR="007658FD" w:rsidRPr="001C4D40">
        <w:rPr>
          <w:color w:val="auto"/>
        </w:rPr>
        <w:t xml:space="preserve">by </w:t>
      </w:r>
      <w:r w:rsidR="00EF29FF" w:rsidRPr="001C4D40">
        <w:rPr>
          <w:color w:val="auto"/>
        </w:rPr>
        <w:t xml:space="preserve">adding thereto </w:t>
      </w:r>
      <w:r w:rsidR="00225854" w:rsidRPr="001C4D40">
        <w:rPr>
          <w:color w:val="auto"/>
        </w:rPr>
        <w:t>nine</w:t>
      </w:r>
      <w:r w:rsidR="00EF29FF" w:rsidRPr="001C4D40">
        <w:rPr>
          <w:color w:val="auto"/>
        </w:rPr>
        <w:t xml:space="preserve"> new sections, designated</w:t>
      </w:r>
      <w:r w:rsidR="00355707" w:rsidRPr="001C4D40">
        <w:rPr>
          <w:color w:val="auto"/>
        </w:rPr>
        <w:t xml:space="preserve"> </w:t>
      </w:r>
      <w:r w:rsidR="00EF29FF" w:rsidRPr="001C4D40">
        <w:rPr>
          <w:color w:val="auto"/>
        </w:rPr>
        <w:t xml:space="preserve">§49-4-727, §49-4-728, §49-4-729, </w:t>
      </w:r>
      <w:bookmarkStart w:id="0" w:name="_Hlk61618479"/>
      <w:r w:rsidR="00EF29FF" w:rsidRPr="001C4D40">
        <w:rPr>
          <w:color w:val="auto"/>
        </w:rPr>
        <w:t>§49-4-730, §49-4-731</w:t>
      </w:r>
      <w:bookmarkEnd w:id="0"/>
      <w:r w:rsidR="00EF29FF" w:rsidRPr="001C4D40">
        <w:rPr>
          <w:color w:val="auto"/>
        </w:rPr>
        <w:t>, §49-4-732, §49-4-733,</w:t>
      </w:r>
      <w:r w:rsidR="00664876" w:rsidRPr="001C4D40">
        <w:rPr>
          <w:color w:val="auto"/>
        </w:rPr>
        <w:t xml:space="preserve"> §49-4-734</w:t>
      </w:r>
      <w:r w:rsidR="00AB38E5" w:rsidRPr="001C4D40">
        <w:rPr>
          <w:color w:val="auto"/>
        </w:rPr>
        <w:t>, and §49-4-735</w:t>
      </w:r>
      <w:r w:rsidR="00AB3293" w:rsidRPr="001C4D40">
        <w:rPr>
          <w:color w:val="auto"/>
        </w:rPr>
        <w:t>,</w:t>
      </w:r>
      <w:r w:rsidR="00664876" w:rsidRPr="001C4D40">
        <w:rPr>
          <w:color w:val="auto"/>
        </w:rPr>
        <w:t xml:space="preserve"> </w:t>
      </w:r>
      <w:r w:rsidR="00EF29FF" w:rsidRPr="001C4D40">
        <w:rPr>
          <w:color w:val="auto"/>
        </w:rPr>
        <w:t>all relating to juvenile competency proceedings</w:t>
      </w:r>
      <w:r w:rsidR="00032CBE" w:rsidRPr="001C4D40">
        <w:rPr>
          <w:color w:val="auto"/>
        </w:rPr>
        <w:t xml:space="preserve"> generally;</w:t>
      </w:r>
      <w:r w:rsidR="00B146B2" w:rsidRPr="001C4D40">
        <w:rPr>
          <w:color w:val="auto"/>
        </w:rPr>
        <w:t xml:space="preserve"> creating a process to raise and resolve questions of a competency in juvenile delinquency matters; defining terms; creating a rebuttable presumption that juveniles </w:t>
      </w:r>
      <w:r w:rsidR="00E93A4F" w:rsidRPr="001C4D40">
        <w:rPr>
          <w:color w:val="auto"/>
        </w:rPr>
        <w:t>14</w:t>
      </w:r>
      <w:r w:rsidR="00B146B2" w:rsidRPr="001C4D40">
        <w:rPr>
          <w:color w:val="auto"/>
        </w:rPr>
        <w:t xml:space="preserve"> years of age and older are competent to proceed; creating a rebuttable presumption that juveniles under </w:t>
      </w:r>
      <w:r w:rsidR="00E93A4F" w:rsidRPr="001C4D40">
        <w:rPr>
          <w:color w:val="auto"/>
        </w:rPr>
        <w:t>14</w:t>
      </w:r>
      <w:r w:rsidR="00B146B2" w:rsidRPr="001C4D40">
        <w:rPr>
          <w:color w:val="auto"/>
        </w:rPr>
        <w:t xml:space="preserve"> years of age are incompetent to proceed;</w:t>
      </w:r>
      <w:r w:rsidR="00432F14" w:rsidRPr="001C4D40">
        <w:rPr>
          <w:color w:val="auto"/>
        </w:rPr>
        <w:t xml:space="preserve"> requiring the appointment of a guardian </w:t>
      </w:r>
      <w:r w:rsidR="00432F14" w:rsidRPr="001C4D40">
        <w:rPr>
          <w:i/>
          <w:iCs/>
          <w:color w:val="auto"/>
        </w:rPr>
        <w:t>ad litem</w:t>
      </w:r>
      <w:r w:rsidR="00432F14" w:rsidRPr="001C4D40">
        <w:rPr>
          <w:color w:val="auto"/>
        </w:rPr>
        <w:t xml:space="preserve"> when a juvenile is determined to b</w:t>
      </w:r>
      <w:r w:rsidR="00B146B2" w:rsidRPr="001C4D40">
        <w:rPr>
          <w:color w:val="auto"/>
        </w:rPr>
        <w:t>e</w:t>
      </w:r>
      <w:r w:rsidR="00432F14" w:rsidRPr="001C4D40">
        <w:rPr>
          <w:color w:val="auto"/>
        </w:rPr>
        <w:t xml:space="preserve"> incompetent; requesting the Supreme Court to establish a training program for guardians </w:t>
      </w:r>
      <w:r w:rsidR="00432F14" w:rsidRPr="006026B1">
        <w:rPr>
          <w:color w:val="auto"/>
        </w:rPr>
        <w:t>ad litem</w:t>
      </w:r>
      <w:r w:rsidR="00432F14" w:rsidRPr="001C4D40">
        <w:rPr>
          <w:i/>
          <w:iCs/>
          <w:color w:val="auto"/>
        </w:rPr>
        <w:t>;</w:t>
      </w:r>
      <w:r w:rsidR="00432F14" w:rsidRPr="001C4D40">
        <w:rPr>
          <w:color w:val="auto"/>
        </w:rPr>
        <w:t xml:space="preserve"> e</w:t>
      </w:r>
      <w:r w:rsidR="00B146B2" w:rsidRPr="001C4D40">
        <w:rPr>
          <w:color w:val="auto"/>
        </w:rPr>
        <w:t>stablishing time frames for jurisdiction and competency attainment services;</w:t>
      </w:r>
      <w:r w:rsidR="006026B1">
        <w:rPr>
          <w:color w:val="auto"/>
        </w:rPr>
        <w:t xml:space="preserve"> and</w:t>
      </w:r>
      <w:r w:rsidR="00B146B2" w:rsidRPr="001C4D40">
        <w:rPr>
          <w:color w:val="auto"/>
        </w:rPr>
        <w:t xml:space="preserve"> establishing procedures for competency hearings.</w:t>
      </w:r>
    </w:p>
    <w:p w14:paraId="5BEFF4DD" w14:textId="77777777" w:rsidR="00303684" w:rsidRPr="001C4D40" w:rsidRDefault="00303684" w:rsidP="00CC1F3B">
      <w:pPr>
        <w:pStyle w:val="EnactingClause"/>
        <w:rPr>
          <w:color w:val="auto"/>
        </w:rPr>
        <w:sectPr w:rsidR="00303684" w:rsidRPr="001C4D40" w:rsidSect="00624A64">
          <w:headerReference w:type="first" r:id="rId16"/>
          <w:pgSz w:w="12240" w:h="15840" w:code="1"/>
          <w:pgMar w:top="1440" w:right="1440" w:bottom="1440" w:left="1440" w:header="720" w:footer="720" w:gutter="0"/>
          <w:lnNumType w:countBy="1" w:restart="newSection"/>
          <w:pgNumType w:start="1"/>
          <w:cols w:space="720"/>
          <w:docGrid w:linePitch="360"/>
        </w:sectPr>
      </w:pPr>
      <w:r w:rsidRPr="001C4D40">
        <w:rPr>
          <w:color w:val="auto"/>
        </w:rPr>
        <w:t>Be it enacted by the Legislature of West Virginia:</w:t>
      </w:r>
    </w:p>
    <w:p w14:paraId="77151841" w14:textId="33880323" w:rsidR="0096033A" w:rsidRPr="001C4D40" w:rsidRDefault="0096033A" w:rsidP="004728B3">
      <w:pPr>
        <w:pStyle w:val="ArticleHeading"/>
        <w:rPr>
          <w:color w:val="auto"/>
        </w:rPr>
        <w:sectPr w:rsidR="0096033A" w:rsidRPr="001C4D40" w:rsidSect="00624A64">
          <w:type w:val="continuous"/>
          <w:pgSz w:w="12240" w:h="15840" w:code="1"/>
          <w:pgMar w:top="1440" w:right="1440" w:bottom="1440" w:left="1440" w:header="720" w:footer="720" w:gutter="0"/>
          <w:lnNumType w:countBy="1" w:restart="newSection"/>
          <w:cols w:space="720"/>
          <w:titlePg/>
          <w:docGrid w:linePitch="360"/>
        </w:sectPr>
      </w:pPr>
      <w:r w:rsidRPr="001C4D40">
        <w:rPr>
          <w:color w:val="auto"/>
        </w:rPr>
        <w:t>ARTICLE 4. court actions.</w:t>
      </w:r>
    </w:p>
    <w:p w14:paraId="777E5CCF" w14:textId="62E8FC4E" w:rsidR="001A7CD3" w:rsidRPr="001C4D40" w:rsidRDefault="001A7CD3" w:rsidP="0094610D">
      <w:pPr>
        <w:pStyle w:val="SectionHeading"/>
        <w:rPr>
          <w:color w:val="auto"/>
        </w:rPr>
      </w:pPr>
      <w:r w:rsidRPr="001C4D40">
        <w:rPr>
          <w:color w:val="auto"/>
        </w:rPr>
        <w:t>§49-4-712. Intervention and services by the department pursuant to initial disposition for status offenders</w:t>
      </w:r>
      <w:r w:rsidR="00DA4031" w:rsidRPr="001C4D40">
        <w:rPr>
          <w:color w:val="auto"/>
        </w:rPr>
        <w:t xml:space="preserve"> </w:t>
      </w:r>
      <w:r w:rsidR="00DA4031" w:rsidRPr="001C4D40">
        <w:rPr>
          <w:color w:val="auto"/>
          <w:u w:val="single"/>
        </w:rPr>
        <w:t>or juvenile found incompetent to stand trial</w:t>
      </w:r>
      <w:r w:rsidRPr="001C4D40">
        <w:rPr>
          <w:color w:val="auto"/>
          <w:u w:val="single"/>
        </w:rPr>
        <w:t>;</w:t>
      </w:r>
      <w:r w:rsidRPr="001C4D40">
        <w:rPr>
          <w:color w:val="auto"/>
        </w:rPr>
        <w:t xml:space="preserve"> enforcement; further disposition; detention; out-of-home placement; department custody; least restrictive alternative; appeal; prohibiting placement of status offenders</w:t>
      </w:r>
      <w:r w:rsidR="00DE266C" w:rsidRPr="001C4D40">
        <w:rPr>
          <w:color w:val="auto"/>
        </w:rPr>
        <w:t xml:space="preserve"> </w:t>
      </w:r>
      <w:r w:rsidR="00DE266C" w:rsidRPr="001C4D40">
        <w:rPr>
          <w:color w:val="auto"/>
          <w:u w:val="single"/>
        </w:rPr>
        <w:t>or juvenile found incompetent to stand trial</w:t>
      </w:r>
      <w:r w:rsidRPr="001C4D40">
        <w:rPr>
          <w:color w:val="auto"/>
        </w:rPr>
        <w:t xml:space="preserve"> in a Division of Juvenile Services facility</w:t>
      </w:r>
      <w:r w:rsidR="00503999" w:rsidRPr="001C4D40">
        <w:rPr>
          <w:color w:val="auto"/>
        </w:rPr>
        <w:t>.</w:t>
      </w:r>
      <w:r w:rsidRPr="001C4D40">
        <w:rPr>
          <w:color w:val="auto"/>
        </w:rPr>
        <w:t xml:space="preserve"> </w:t>
      </w:r>
      <w:r w:rsidRPr="001C4D40">
        <w:rPr>
          <w:strike/>
          <w:color w:val="auto"/>
        </w:rPr>
        <w:t>on or after January 1, 2016</w:t>
      </w:r>
    </w:p>
    <w:p w14:paraId="45BB7380" w14:textId="2D19D0BF" w:rsidR="001A7CD3" w:rsidRPr="001C4D40" w:rsidRDefault="001A7CD3" w:rsidP="00283520">
      <w:pPr>
        <w:pStyle w:val="SectionBody"/>
        <w:rPr>
          <w:color w:val="auto"/>
        </w:rPr>
      </w:pPr>
      <w:r w:rsidRPr="001C4D40">
        <w:rPr>
          <w:color w:val="auto"/>
        </w:rPr>
        <w:t xml:space="preserve">(a) </w:t>
      </w:r>
      <w:r w:rsidRPr="001C4D40">
        <w:rPr>
          <w:strike/>
          <w:color w:val="auto"/>
        </w:rPr>
        <w:t>The services</w:t>
      </w:r>
      <w:r w:rsidRPr="001C4D40">
        <w:rPr>
          <w:color w:val="auto"/>
        </w:rPr>
        <w:t xml:space="preserve"> </w:t>
      </w:r>
      <w:r w:rsidR="00A51D11" w:rsidRPr="001C4D40">
        <w:rPr>
          <w:color w:val="auto"/>
          <w:u w:val="single"/>
        </w:rPr>
        <w:t>Services</w:t>
      </w:r>
      <w:r w:rsidR="00A51D11" w:rsidRPr="001C4D40">
        <w:rPr>
          <w:color w:val="auto"/>
        </w:rPr>
        <w:t xml:space="preserve"> </w:t>
      </w:r>
      <w:r w:rsidRPr="001C4D40">
        <w:rPr>
          <w:color w:val="auto"/>
        </w:rPr>
        <w:t>provided by the department</w:t>
      </w:r>
      <w:r w:rsidR="00EF018B" w:rsidRPr="001C4D40">
        <w:rPr>
          <w:color w:val="auto"/>
        </w:rPr>
        <w:t xml:space="preserve"> </w:t>
      </w:r>
      <w:r w:rsidR="00EF018B" w:rsidRPr="001C4D40">
        <w:rPr>
          <w:color w:val="auto"/>
          <w:u w:val="single"/>
        </w:rPr>
        <w:t>to</w:t>
      </w:r>
      <w:r w:rsidRPr="001C4D40">
        <w:rPr>
          <w:color w:val="auto"/>
        </w:rPr>
        <w:t xml:space="preserve"> </w:t>
      </w:r>
      <w:r w:rsidRPr="001C4D40">
        <w:rPr>
          <w:strike/>
          <w:color w:val="auto"/>
        </w:rPr>
        <w:t>for</w:t>
      </w:r>
      <w:r w:rsidRPr="001C4D40">
        <w:rPr>
          <w:color w:val="auto"/>
        </w:rPr>
        <w:t xml:space="preserve"> juveniles adjudicated as status offenders shall be consistent with </w:t>
      </w:r>
      <w:r w:rsidR="00C84D43" w:rsidRPr="001C4D40">
        <w:rPr>
          <w:rFonts w:cs="Arial"/>
          <w:color w:val="auto"/>
        </w:rPr>
        <w:t>§</w:t>
      </w:r>
      <w:r w:rsidR="00C84D43" w:rsidRPr="001C4D40">
        <w:rPr>
          <w:color w:val="auto"/>
        </w:rPr>
        <w:t>49-2-1</w:t>
      </w:r>
      <w:r w:rsidR="001849F3" w:rsidRPr="001C4D40">
        <w:rPr>
          <w:color w:val="auto"/>
        </w:rPr>
        <w:t xml:space="preserve">001 </w:t>
      </w:r>
      <w:r w:rsidR="001849F3" w:rsidRPr="001C4D40">
        <w:rPr>
          <w:i/>
          <w:iCs/>
          <w:color w:val="auto"/>
        </w:rPr>
        <w:t>et seq.</w:t>
      </w:r>
      <w:r w:rsidR="001849F3" w:rsidRPr="001C4D40">
        <w:rPr>
          <w:color w:val="auto"/>
        </w:rPr>
        <w:t xml:space="preserve"> of this code</w:t>
      </w:r>
      <w:r w:rsidR="00967A57" w:rsidRPr="001C4D40">
        <w:rPr>
          <w:color w:val="auto"/>
        </w:rPr>
        <w:t>.</w:t>
      </w:r>
      <w:r w:rsidRPr="001C4D40">
        <w:rPr>
          <w:color w:val="auto"/>
        </w:rPr>
        <w:t xml:space="preserve"> </w:t>
      </w:r>
      <w:r w:rsidR="002B41F7" w:rsidRPr="001C4D40">
        <w:rPr>
          <w:strike/>
          <w:color w:val="auto"/>
        </w:rPr>
        <w:t>a</w:t>
      </w:r>
      <w:r w:rsidRPr="001C4D40">
        <w:rPr>
          <w:strike/>
          <w:color w:val="auto"/>
        </w:rPr>
        <w:t>nd</w:t>
      </w:r>
      <w:r w:rsidR="007003E4" w:rsidRPr="001C4D40">
        <w:rPr>
          <w:color w:val="auto"/>
        </w:rPr>
        <w:t xml:space="preserve"> </w:t>
      </w:r>
      <w:r w:rsidR="00EF018B" w:rsidRPr="001C4D40">
        <w:rPr>
          <w:color w:val="auto"/>
          <w:u w:val="single"/>
        </w:rPr>
        <w:t>S</w:t>
      </w:r>
      <w:r w:rsidR="007003E4" w:rsidRPr="001C4D40">
        <w:rPr>
          <w:color w:val="auto"/>
          <w:u w:val="single"/>
        </w:rPr>
        <w:t>ervices provided by the department for juvenile</w:t>
      </w:r>
      <w:r w:rsidR="00C84D43" w:rsidRPr="001C4D40">
        <w:rPr>
          <w:color w:val="auto"/>
          <w:u w:val="single"/>
        </w:rPr>
        <w:t>s adjudicated as status offender</w:t>
      </w:r>
      <w:r w:rsidR="0046019E" w:rsidRPr="001C4D40">
        <w:rPr>
          <w:color w:val="auto"/>
          <w:u w:val="single"/>
        </w:rPr>
        <w:t xml:space="preserve"> pursuant to </w:t>
      </w:r>
      <w:r w:rsidR="00646A52" w:rsidRPr="001C4D40">
        <w:rPr>
          <w:rFonts w:cs="Arial"/>
          <w:color w:val="auto"/>
          <w:u w:val="single"/>
        </w:rPr>
        <w:t>§</w:t>
      </w:r>
      <w:r w:rsidR="00646A52" w:rsidRPr="001C4D40">
        <w:rPr>
          <w:color w:val="auto"/>
          <w:u w:val="single"/>
        </w:rPr>
        <w:t xml:space="preserve">49-4-711 of this code and juveniles found to be incompetent to stand trial and in need of services pursuant to </w:t>
      </w:r>
      <w:r w:rsidR="00646A52" w:rsidRPr="001C4D40">
        <w:rPr>
          <w:rFonts w:cs="Arial"/>
          <w:color w:val="auto"/>
          <w:u w:val="single"/>
        </w:rPr>
        <w:t>§</w:t>
      </w:r>
      <w:r w:rsidR="00646A52" w:rsidRPr="001C4D40">
        <w:rPr>
          <w:color w:val="auto"/>
          <w:u w:val="single"/>
        </w:rPr>
        <w:t>49-4-</w:t>
      </w:r>
      <w:r w:rsidR="00104138" w:rsidRPr="001C4D40">
        <w:rPr>
          <w:color w:val="auto"/>
          <w:u w:val="single"/>
        </w:rPr>
        <w:t>7</w:t>
      </w:r>
      <w:r w:rsidR="006F680A" w:rsidRPr="001C4D40">
        <w:rPr>
          <w:color w:val="auto"/>
          <w:u w:val="single"/>
        </w:rPr>
        <w:t>34(b)(2) of this code</w:t>
      </w:r>
      <w:r w:rsidR="006F680A" w:rsidRPr="001C4D40">
        <w:rPr>
          <w:color w:val="auto"/>
        </w:rPr>
        <w:t xml:space="preserve"> </w:t>
      </w:r>
      <w:r w:rsidRPr="001C4D40">
        <w:rPr>
          <w:color w:val="auto"/>
        </w:rPr>
        <w:t xml:space="preserve">shall be designed to develop skills and supports within families and to resolve problems related to the juveniles or conflicts within their families. Services may include, but are not limited to, referral of juveniles and parents, guardians or custodians and other family </w:t>
      </w:r>
      <w:r w:rsidRPr="001C4D40">
        <w:rPr>
          <w:color w:val="auto"/>
        </w:rPr>
        <w:lastRenderedPageBreak/>
        <w:t>members to services for psychiatric or other medical care, or psychological, welfare, legal, educational or other social services, as appropriate to the needs of the juvenile and his or her family.</w:t>
      </w:r>
    </w:p>
    <w:p w14:paraId="434ACA8B" w14:textId="77777777" w:rsidR="001A7CD3" w:rsidRPr="001C4D40" w:rsidRDefault="001A7CD3" w:rsidP="00283520">
      <w:pPr>
        <w:pStyle w:val="SectionBody"/>
        <w:rPr>
          <w:color w:val="auto"/>
        </w:rPr>
      </w:pPr>
      <w:r w:rsidRPr="001C4D40">
        <w:rPr>
          <w:color w:val="auto"/>
        </w:rPr>
        <w:t>(b) If the juvenile, or his or her parent, guardian or custodian, fails to comply with the services provided in subsection (a) of this section, the department may petition the circuit court:</w:t>
      </w:r>
    </w:p>
    <w:p w14:paraId="2749168E" w14:textId="05D637B9" w:rsidR="001A7CD3" w:rsidRPr="001C4D40" w:rsidRDefault="001A7CD3" w:rsidP="00283520">
      <w:pPr>
        <w:pStyle w:val="SectionBody"/>
        <w:rPr>
          <w:color w:val="auto"/>
        </w:rPr>
      </w:pPr>
      <w:r w:rsidRPr="001C4D40">
        <w:rPr>
          <w:color w:val="auto"/>
        </w:rPr>
        <w:t xml:space="preserve">(1) For a valid court order, as defined in </w:t>
      </w:r>
      <w:r w:rsidR="00D22690" w:rsidRPr="001C4D40">
        <w:rPr>
          <w:rFonts w:cs="Arial"/>
          <w:color w:val="auto"/>
        </w:rPr>
        <w:t>§</w:t>
      </w:r>
      <w:r w:rsidR="00D22690" w:rsidRPr="001C4D40">
        <w:rPr>
          <w:color w:val="auto"/>
        </w:rPr>
        <w:t>49-1-207 of this code</w:t>
      </w:r>
      <w:r w:rsidRPr="001C4D40">
        <w:rPr>
          <w:color w:val="auto"/>
        </w:rPr>
        <w:t>, to enforce compliance with a service plan or to restrain actions that interfere with or defeat a service plan; or</w:t>
      </w:r>
    </w:p>
    <w:p w14:paraId="39F31A2E" w14:textId="77777777" w:rsidR="001A7CD3" w:rsidRPr="001C4D40" w:rsidRDefault="001A7CD3" w:rsidP="00283520">
      <w:pPr>
        <w:pStyle w:val="SectionBody"/>
        <w:rPr>
          <w:color w:val="auto"/>
        </w:rPr>
      </w:pPr>
      <w:r w:rsidRPr="001C4D40">
        <w:rPr>
          <w:color w:val="auto"/>
        </w:rPr>
        <w:t xml:space="preserve">(2) For a valid court order to place a juvenile out of home in a nonsecure or staff-secure setting, and/or to place a juvenile in custody of the department: </w:t>
      </w:r>
      <w:r w:rsidRPr="001C4D40">
        <w:rPr>
          <w:i/>
          <w:iCs/>
          <w:color w:val="auto"/>
        </w:rPr>
        <w:t xml:space="preserve">Provided, </w:t>
      </w:r>
      <w:r w:rsidRPr="001C4D40">
        <w:rPr>
          <w:color w:val="auto"/>
        </w:rPr>
        <w:t xml:space="preserve">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1C4D40">
        <w:rPr>
          <w:i/>
          <w:iCs/>
          <w:color w:val="auto"/>
        </w:rPr>
        <w:t xml:space="preserve">Provided, however, </w:t>
      </w:r>
      <w:r w:rsidRPr="001C4D40">
        <w:rPr>
          <w:color w:val="auto"/>
        </w:rPr>
        <w:t>That if the court finds</w:t>
      </w:r>
      <w:r w:rsidRPr="001C4D40">
        <w:rPr>
          <w:i/>
          <w:iCs/>
          <w:color w:val="auto"/>
        </w:rPr>
        <w:t xml:space="preserve"> </w:t>
      </w:r>
      <w:r w:rsidRPr="001C4D40">
        <w:rPr>
          <w:color w:val="auto"/>
        </w:rPr>
        <w:t xml:space="preserve">by clear and convincing evidence the existence of a significant and likely risk of harm to the juvenile, a family member or the public and continued placement in the home is contrary to the best interests of the juvenile, such juvenile may be ordered to an out-of-home placement: </w:t>
      </w:r>
      <w:r w:rsidRPr="001C4D40">
        <w:rPr>
          <w:i/>
          <w:iCs/>
          <w:color w:val="auto"/>
        </w:rPr>
        <w:t>Provided further,</w:t>
      </w:r>
      <w:r w:rsidRPr="001C4D40">
        <w:rPr>
          <w:color w:val="auto"/>
        </w:rPr>
        <w:t xml:space="preserve"> That the court finds the department has made all reasonable efforts to prevent removal of the juvenile from his or her home, or that such reasonable efforts are not required due to an emergent situation.</w:t>
      </w:r>
    </w:p>
    <w:p w14:paraId="3E403353" w14:textId="4786554F" w:rsidR="001A7CD3" w:rsidRPr="001C4D40" w:rsidRDefault="001A7CD3" w:rsidP="00283520">
      <w:pPr>
        <w:pStyle w:val="SectionBody"/>
        <w:rPr>
          <w:color w:val="auto"/>
        </w:rPr>
      </w:pPr>
      <w:r w:rsidRPr="001C4D40">
        <w:rPr>
          <w:color w:val="auto"/>
        </w:rPr>
        <w:t>(c) In ordering any further disposition under this section, the court is not limited to the relief sought in the department</w:t>
      </w:r>
      <w:r w:rsidR="00E93A4F" w:rsidRPr="001C4D40">
        <w:rPr>
          <w:rFonts w:eastAsia="Arial" w:cs="Arial"/>
          <w:color w:val="auto"/>
        </w:rPr>
        <w:t>’</w:t>
      </w:r>
      <w:r w:rsidRPr="001C4D40">
        <w:rPr>
          <w:color w:val="auto"/>
        </w:rPr>
        <w:t>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guardians or custodians of the juvenile as is necessary and proper to effectuate the disposition.</w:t>
      </w:r>
    </w:p>
    <w:p w14:paraId="3FFDBE1C" w14:textId="77777777" w:rsidR="001A7CD3" w:rsidRPr="001C4D40" w:rsidRDefault="001A7CD3" w:rsidP="00283520">
      <w:pPr>
        <w:pStyle w:val="SectionBody"/>
        <w:rPr>
          <w:color w:val="auto"/>
        </w:rPr>
      </w:pPr>
      <w:r w:rsidRPr="001C4D40">
        <w:rPr>
          <w:color w:val="auto"/>
        </w:rPr>
        <w:t xml:space="preserve">(d) (1) If the court finds that placement in a residential facility is necessary to provide the services under subsection (a) of this section, except as prohibited by subdivision (2), subsection </w:t>
      </w:r>
      <w:r w:rsidRPr="001C4D40">
        <w:rPr>
          <w:color w:val="auto"/>
        </w:rPr>
        <w:lastRenderedPageBreak/>
        <w:t>(b) of this section, the court shall make findings of fact as to the necessity of this placement, stated on the record or reduced to writing and filed with the record or incorporated into the order of the court.</w:t>
      </w:r>
    </w:p>
    <w:p w14:paraId="0473128A" w14:textId="77777777" w:rsidR="001A7CD3" w:rsidRPr="001C4D40" w:rsidRDefault="001A7CD3" w:rsidP="00283520">
      <w:pPr>
        <w:pStyle w:val="SectionBody"/>
        <w:rPr>
          <w:color w:val="auto"/>
        </w:rPr>
      </w:pPr>
      <w:r w:rsidRPr="001C4D40">
        <w:rPr>
          <w:color w:val="auto"/>
        </w:rPr>
        <w:t>(2) The findings of fact shall include the factors that indicate:</w:t>
      </w:r>
    </w:p>
    <w:p w14:paraId="4D9AEDDB" w14:textId="77777777" w:rsidR="001A7CD3" w:rsidRPr="001C4D40" w:rsidRDefault="001A7CD3" w:rsidP="00283520">
      <w:pPr>
        <w:pStyle w:val="SectionBody"/>
        <w:rPr>
          <w:color w:val="auto"/>
        </w:rPr>
      </w:pPr>
      <w:r w:rsidRPr="001C4D40">
        <w:rPr>
          <w:color w:val="auto"/>
        </w:rPr>
        <w:t>(A) The likely effectiveness of placement in a residential facility for the juvenile; and</w:t>
      </w:r>
    </w:p>
    <w:p w14:paraId="4BA3CD77" w14:textId="77777777" w:rsidR="001A7CD3" w:rsidRPr="001C4D40" w:rsidRDefault="001A7CD3" w:rsidP="00283520">
      <w:pPr>
        <w:pStyle w:val="SectionBody"/>
        <w:rPr>
          <w:color w:val="auto"/>
        </w:rPr>
      </w:pPr>
      <w:r w:rsidRPr="001C4D40">
        <w:rPr>
          <w:color w:val="auto"/>
        </w:rPr>
        <w:t>(B) The community services which were previously attempted.</w:t>
      </w:r>
    </w:p>
    <w:p w14:paraId="660E1F13" w14:textId="77777777" w:rsidR="001A7CD3" w:rsidRPr="001C4D40" w:rsidRDefault="001A7CD3" w:rsidP="00283520">
      <w:pPr>
        <w:pStyle w:val="SectionBody"/>
        <w:rPr>
          <w:color w:val="auto"/>
        </w:rPr>
      </w:pPr>
      <w:r w:rsidRPr="001C4D40">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46CB1BBB" w14:textId="77777777" w:rsidR="001A7CD3" w:rsidRPr="001C4D40" w:rsidRDefault="001A7CD3" w:rsidP="00283520">
      <w:pPr>
        <w:pStyle w:val="SectionBody"/>
        <w:rPr>
          <w:color w:val="auto"/>
        </w:rPr>
      </w:pPr>
      <w:r w:rsidRPr="001C4D40">
        <w:rPr>
          <w:color w:val="auto"/>
        </w:rPr>
        <w:t>(f) Following any further disposition by the court, the court shall inquire of the juvenile whether or not appeal is desired and the response shall be transcribed; a negative response may not be construed as a waiver. The evidence shall be transcribed as soon as practicable and made available to the juvenile or his or her counsel, if it is requested for purposes of further proceedings. A judge may grant a stay of execution pending further proceedings.</w:t>
      </w:r>
    </w:p>
    <w:p w14:paraId="78F3AA20" w14:textId="6D88BDA6" w:rsidR="001A7CD3" w:rsidRPr="001C4D40" w:rsidRDefault="001A7CD3" w:rsidP="00283520">
      <w:pPr>
        <w:pStyle w:val="SectionBody"/>
        <w:rPr>
          <w:color w:val="auto"/>
        </w:rPr>
        <w:sectPr w:rsidR="001A7CD3" w:rsidRPr="001C4D40" w:rsidSect="00624A64">
          <w:type w:val="continuous"/>
          <w:pgSz w:w="12240" w:h="15840" w:code="1"/>
          <w:pgMar w:top="1440" w:right="1440" w:bottom="1440" w:left="1440" w:header="720" w:footer="720" w:gutter="0"/>
          <w:lnNumType w:countBy="1" w:restart="newSection"/>
          <w:cols w:space="720"/>
          <w:docGrid w:linePitch="360"/>
        </w:sectPr>
      </w:pPr>
      <w:r w:rsidRPr="001C4D40">
        <w:rPr>
          <w:color w:val="auto"/>
        </w:rPr>
        <w:t xml:space="preserve">(g) A juvenile adjudicated solely as a status offender </w:t>
      </w:r>
      <w:r w:rsidR="007114BA" w:rsidRPr="001C4D40">
        <w:rPr>
          <w:color w:val="auto"/>
          <w:u w:val="single"/>
        </w:rPr>
        <w:t xml:space="preserve">or </w:t>
      </w:r>
      <w:r w:rsidR="00827433" w:rsidRPr="001C4D40">
        <w:rPr>
          <w:color w:val="auto"/>
          <w:u w:val="single"/>
        </w:rPr>
        <w:t>a juvenile found to be incompetent to stand trial</w:t>
      </w:r>
      <w:r w:rsidR="00827433" w:rsidRPr="001C4D40">
        <w:rPr>
          <w:color w:val="auto"/>
        </w:rPr>
        <w:t xml:space="preserve"> </w:t>
      </w:r>
      <w:r w:rsidRPr="001C4D40">
        <w:rPr>
          <w:strike/>
          <w:color w:val="auto"/>
        </w:rPr>
        <w:t>on or after January 1, 2016</w:t>
      </w:r>
      <w:r w:rsidRPr="001C4D40">
        <w:rPr>
          <w:color w:val="auto"/>
        </w:rPr>
        <w:t xml:space="preserve"> may not be placed in a</w:t>
      </w:r>
      <w:r w:rsidR="00BB5F89" w:rsidRPr="001C4D40">
        <w:rPr>
          <w:color w:val="auto"/>
        </w:rPr>
        <w:t xml:space="preserve"> </w:t>
      </w:r>
      <w:r w:rsidR="00BB5F89" w:rsidRPr="001C4D40">
        <w:rPr>
          <w:color w:val="auto"/>
          <w:u w:val="single"/>
        </w:rPr>
        <w:t>Bureau</w:t>
      </w:r>
      <w:r w:rsidRPr="001C4D40">
        <w:rPr>
          <w:color w:val="auto"/>
        </w:rPr>
        <w:t xml:space="preserve"> </w:t>
      </w:r>
      <w:r w:rsidRPr="001C4D40">
        <w:rPr>
          <w:strike/>
          <w:color w:val="auto"/>
        </w:rPr>
        <w:t>Division</w:t>
      </w:r>
      <w:r w:rsidRPr="001C4D40">
        <w:rPr>
          <w:color w:val="auto"/>
        </w:rPr>
        <w:t xml:space="preserve"> of Juvenile Services facility</w:t>
      </w:r>
      <w:r w:rsidR="00E75593" w:rsidRPr="001C4D40">
        <w:rPr>
          <w:color w:val="auto"/>
        </w:rPr>
        <w:t>.</w:t>
      </w:r>
    </w:p>
    <w:p w14:paraId="3B891ED7" w14:textId="1F0855E6" w:rsidR="0096033A" w:rsidRPr="001C4D40" w:rsidRDefault="0096033A" w:rsidP="004728B3">
      <w:pPr>
        <w:pStyle w:val="SectionHeading"/>
        <w:rPr>
          <w:color w:val="auto"/>
          <w:u w:val="single"/>
        </w:rPr>
      </w:pPr>
      <w:r w:rsidRPr="001C4D40">
        <w:rPr>
          <w:color w:val="auto"/>
          <w:u w:val="single"/>
        </w:rPr>
        <w:t>§49-4-72</w:t>
      </w:r>
      <w:r w:rsidR="00664876" w:rsidRPr="001C4D40">
        <w:rPr>
          <w:color w:val="auto"/>
          <w:u w:val="single"/>
        </w:rPr>
        <w:t>7</w:t>
      </w:r>
      <w:r w:rsidRPr="001C4D40">
        <w:rPr>
          <w:color w:val="auto"/>
          <w:u w:val="single"/>
        </w:rPr>
        <w:t xml:space="preserve">. </w:t>
      </w:r>
      <w:r w:rsidR="00CE5F26" w:rsidRPr="001C4D40">
        <w:rPr>
          <w:color w:val="auto"/>
          <w:u w:val="single"/>
        </w:rPr>
        <w:t>Juvenile competency proceedings</w:t>
      </w:r>
      <w:r w:rsidRPr="001C4D40">
        <w:rPr>
          <w:color w:val="auto"/>
          <w:u w:val="single"/>
        </w:rPr>
        <w:t>.</w:t>
      </w:r>
    </w:p>
    <w:p w14:paraId="014819D8" w14:textId="5E0961BD" w:rsidR="00CE5F26" w:rsidRPr="001C4D40" w:rsidRDefault="00CE5F26" w:rsidP="00CE5F26">
      <w:pPr>
        <w:pStyle w:val="SectionBody"/>
        <w:rPr>
          <w:color w:val="auto"/>
          <w:u w:val="single"/>
        </w:rPr>
      </w:pPr>
      <w:r w:rsidRPr="001C4D40">
        <w:rPr>
          <w:color w:val="auto"/>
          <w:u w:val="single"/>
        </w:rPr>
        <w:t xml:space="preserve">(a) </w:t>
      </w:r>
      <w:r w:rsidR="00C61037" w:rsidRPr="001C4D40">
        <w:rPr>
          <w:color w:val="auto"/>
          <w:u w:val="single"/>
        </w:rPr>
        <w:t>Subject to the pro</w:t>
      </w:r>
      <w:r w:rsidR="00CF5DAA" w:rsidRPr="001C4D40">
        <w:rPr>
          <w:color w:val="auto"/>
          <w:u w:val="single"/>
        </w:rPr>
        <w:t xml:space="preserve">visions </w:t>
      </w:r>
      <w:r w:rsidR="00032CBE" w:rsidRPr="001C4D40">
        <w:rPr>
          <w:color w:val="auto"/>
          <w:u w:val="single"/>
        </w:rPr>
        <w:t>of</w:t>
      </w:r>
      <w:r w:rsidR="00CF5DAA" w:rsidRPr="001C4D40">
        <w:rPr>
          <w:color w:val="auto"/>
          <w:u w:val="single"/>
        </w:rPr>
        <w:t xml:space="preserve"> subsection</w:t>
      </w:r>
      <w:r w:rsidR="00BB5F89" w:rsidRPr="001C4D40">
        <w:rPr>
          <w:color w:val="auto"/>
          <w:u w:val="single"/>
        </w:rPr>
        <w:t xml:space="preserve"> </w:t>
      </w:r>
      <w:r w:rsidR="00CF5DAA" w:rsidRPr="001C4D40">
        <w:rPr>
          <w:color w:val="auto"/>
          <w:u w:val="single"/>
        </w:rPr>
        <w:t>(c) of this section,</w:t>
      </w:r>
      <w:r w:rsidR="00032CBE" w:rsidRPr="001C4D40">
        <w:rPr>
          <w:color w:val="auto"/>
          <w:u w:val="single"/>
        </w:rPr>
        <w:t xml:space="preserve"> a juvenile’s</w:t>
      </w:r>
      <w:r w:rsidR="00EF018B" w:rsidRPr="001C4D40">
        <w:rPr>
          <w:color w:val="auto"/>
          <w:u w:val="single"/>
        </w:rPr>
        <w:t xml:space="preserve"> </w:t>
      </w:r>
      <w:r w:rsidRPr="001C4D40">
        <w:rPr>
          <w:color w:val="auto"/>
          <w:u w:val="single"/>
        </w:rPr>
        <w:t xml:space="preserve">attorney, the </w:t>
      </w:r>
      <w:r w:rsidR="00D2724F" w:rsidRPr="001C4D40">
        <w:rPr>
          <w:color w:val="auto"/>
          <w:u w:val="single"/>
        </w:rPr>
        <w:t>prosecut</w:t>
      </w:r>
      <w:r w:rsidR="002B41F7" w:rsidRPr="001C4D40">
        <w:rPr>
          <w:color w:val="auto"/>
          <w:u w:val="single"/>
        </w:rPr>
        <w:t>ing attorney</w:t>
      </w:r>
      <w:r w:rsidRPr="001C4D40">
        <w:rPr>
          <w:color w:val="auto"/>
          <w:u w:val="single"/>
        </w:rPr>
        <w:t xml:space="preserve">, or the court may raise the issue of </w:t>
      </w:r>
      <w:r w:rsidR="00E559A7" w:rsidRPr="001C4D40">
        <w:rPr>
          <w:color w:val="auto"/>
          <w:u w:val="single"/>
        </w:rPr>
        <w:t>hi</w:t>
      </w:r>
      <w:r w:rsidRPr="001C4D40">
        <w:rPr>
          <w:color w:val="auto"/>
          <w:u w:val="single"/>
        </w:rPr>
        <w:t>s</w:t>
      </w:r>
      <w:r w:rsidR="00E559A7" w:rsidRPr="001C4D40">
        <w:rPr>
          <w:color w:val="auto"/>
          <w:u w:val="single"/>
        </w:rPr>
        <w:t xml:space="preserve"> or her</w:t>
      </w:r>
      <w:r w:rsidRPr="001C4D40">
        <w:rPr>
          <w:color w:val="auto"/>
          <w:u w:val="single"/>
        </w:rPr>
        <w:t xml:space="preserve"> competency to participate in the proceeding</w:t>
      </w:r>
      <w:r w:rsidR="00032CBE" w:rsidRPr="001C4D40">
        <w:rPr>
          <w:color w:val="auto"/>
          <w:u w:val="single"/>
        </w:rPr>
        <w:t xml:space="preserve"> any time during proceedings under </w:t>
      </w:r>
      <w:r w:rsidR="00032CBE" w:rsidRPr="001C4D40">
        <w:rPr>
          <w:rFonts w:cs="Arial"/>
          <w:color w:val="auto"/>
          <w:u w:val="single"/>
        </w:rPr>
        <w:t>§</w:t>
      </w:r>
      <w:r w:rsidR="00032CBE" w:rsidRPr="001C4D40">
        <w:rPr>
          <w:color w:val="auto"/>
          <w:u w:val="single"/>
        </w:rPr>
        <w:t xml:space="preserve">49-4-701 </w:t>
      </w:r>
      <w:r w:rsidR="00032CBE" w:rsidRPr="001C4D40">
        <w:rPr>
          <w:i/>
          <w:iCs/>
          <w:color w:val="auto"/>
          <w:u w:val="single"/>
        </w:rPr>
        <w:t>et seq.</w:t>
      </w:r>
      <w:r w:rsidR="003133E4" w:rsidRPr="001C4D40">
        <w:rPr>
          <w:i/>
          <w:iCs/>
          <w:color w:val="auto"/>
          <w:u w:val="single"/>
        </w:rPr>
        <w:t xml:space="preserve"> </w:t>
      </w:r>
      <w:r w:rsidR="00032CBE" w:rsidRPr="001C4D40">
        <w:rPr>
          <w:color w:val="auto"/>
          <w:u w:val="single"/>
        </w:rPr>
        <w:t xml:space="preserve">of this code. </w:t>
      </w:r>
      <w:r w:rsidR="00BB5F89" w:rsidRPr="001C4D40">
        <w:rPr>
          <w:color w:val="auto"/>
          <w:u w:val="single"/>
        </w:rPr>
        <w:t>Once competency is raised, all proceedings unrelated to competency shall be stayed until the issue of competency is resolved.</w:t>
      </w:r>
      <w:r w:rsidR="00032CBE" w:rsidRPr="001C4D40">
        <w:rPr>
          <w:color w:val="auto"/>
          <w:u w:val="single"/>
        </w:rPr>
        <w:t xml:space="preserve"> </w:t>
      </w:r>
      <w:r w:rsidR="00C34A3D" w:rsidRPr="001C4D40">
        <w:rPr>
          <w:color w:val="auto"/>
          <w:u w:val="single"/>
        </w:rPr>
        <w:t>No juvenil</w:t>
      </w:r>
      <w:r w:rsidR="00C86381" w:rsidRPr="001C4D40">
        <w:rPr>
          <w:color w:val="auto"/>
          <w:u w:val="single"/>
        </w:rPr>
        <w:t xml:space="preserve">e presumed incompetent under subsection (c) of this section shall be adjudicated unless the presumption of </w:t>
      </w:r>
      <w:r w:rsidR="00346110" w:rsidRPr="001C4D40">
        <w:rPr>
          <w:color w:val="auto"/>
          <w:u w:val="single"/>
        </w:rPr>
        <w:t>incompetency</w:t>
      </w:r>
      <w:r w:rsidR="00C86381" w:rsidRPr="001C4D40">
        <w:rPr>
          <w:color w:val="auto"/>
          <w:u w:val="single"/>
        </w:rPr>
        <w:t xml:space="preserve"> has been re</w:t>
      </w:r>
      <w:r w:rsidR="00346110" w:rsidRPr="001C4D40">
        <w:rPr>
          <w:color w:val="auto"/>
          <w:u w:val="single"/>
        </w:rPr>
        <w:t>butted as provided hereafter.</w:t>
      </w:r>
    </w:p>
    <w:p w14:paraId="46142E83" w14:textId="0E18A67D" w:rsidR="00CE5F26" w:rsidRPr="001C4D40" w:rsidRDefault="006501C2" w:rsidP="00CE5F26">
      <w:pPr>
        <w:pStyle w:val="SectionBody"/>
        <w:rPr>
          <w:color w:val="auto"/>
          <w:u w:val="single"/>
        </w:rPr>
      </w:pPr>
      <w:r w:rsidRPr="001C4D40">
        <w:rPr>
          <w:color w:val="auto"/>
          <w:u w:val="single"/>
        </w:rPr>
        <w:lastRenderedPageBreak/>
        <w:t>(b)</w:t>
      </w:r>
      <w:r w:rsidR="00CE5F26" w:rsidRPr="001C4D40">
        <w:rPr>
          <w:color w:val="auto"/>
          <w:u w:val="single"/>
        </w:rPr>
        <w:t xml:space="preserve"> In any delinquency proceeding pursuant to </w:t>
      </w:r>
      <w:r w:rsidRPr="001C4D40">
        <w:rPr>
          <w:rFonts w:cs="Arial"/>
          <w:color w:val="auto"/>
          <w:u w:val="single"/>
        </w:rPr>
        <w:t>§</w:t>
      </w:r>
      <w:r w:rsidRPr="001C4D40">
        <w:rPr>
          <w:color w:val="auto"/>
          <w:u w:val="single"/>
        </w:rPr>
        <w:t xml:space="preserve">49-4-701 </w:t>
      </w:r>
      <w:r w:rsidRPr="001C4D40">
        <w:rPr>
          <w:i/>
          <w:iCs/>
          <w:color w:val="auto"/>
          <w:u w:val="single"/>
        </w:rPr>
        <w:t>et seq.</w:t>
      </w:r>
      <w:r w:rsidRPr="001C4D40">
        <w:rPr>
          <w:color w:val="auto"/>
          <w:u w:val="single"/>
        </w:rPr>
        <w:t xml:space="preserve"> of this code</w:t>
      </w:r>
      <w:r w:rsidR="00CE5F26" w:rsidRPr="001C4D40">
        <w:rPr>
          <w:color w:val="auto"/>
          <w:u w:val="single"/>
        </w:rPr>
        <w:t>,</w:t>
      </w:r>
      <w:r w:rsidR="00643960" w:rsidRPr="001C4D40">
        <w:rPr>
          <w:color w:val="auto"/>
          <w:u w:val="single"/>
        </w:rPr>
        <w:t xml:space="preserve"> a</w:t>
      </w:r>
      <w:r w:rsidR="00CE5F26" w:rsidRPr="001C4D40">
        <w:rPr>
          <w:color w:val="auto"/>
          <w:u w:val="single"/>
        </w:rPr>
        <w:t xml:space="preserve"> </w:t>
      </w:r>
      <w:r w:rsidR="00173AE9" w:rsidRPr="001C4D40">
        <w:rPr>
          <w:color w:val="auto"/>
          <w:u w:val="single"/>
        </w:rPr>
        <w:t>juvenile</w:t>
      </w:r>
      <w:r w:rsidR="00CE5F26" w:rsidRPr="001C4D40">
        <w:rPr>
          <w:color w:val="auto"/>
          <w:u w:val="single"/>
        </w:rPr>
        <w:t xml:space="preserve"> </w:t>
      </w:r>
      <w:r w:rsidRPr="001C4D40">
        <w:rPr>
          <w:color w:val="auto"/>
          <w:u w:val="single"/>
        </w:rPr>
        <w:t>14</w:t>
      </w:r>
      <w:r w:rsidR="00CE5F26" w:rsidRPr="001C4D40">
        <w:rPr>
          <w:color w:val="auto"/>
          <w:u w:val="single"/>
        </w:rPr>
        <w:t xml:space="preserve"> years or older is</w:t>
      </w:r>
      <w:r w:rsidR="00643960" w:rsidRPr="001C4D40">
        <w:rPr>
          <w:color w:val="auto"/>
          <w:u w:val="single"/>
        </w:rPr>
        <w:t xml:space="preserve"> presumed to be</w:t>
      </w:r>
      <w:r w:rsidR="00CE5F26" w:rsidRPr="001C4D40">
        <w:rPr>
          <w:color w:val="auto"/>
          <w:u w:val="single"/>
        </w:rPr>
        <w:t xml:space="preserve"> competent. </w:t>
      </w:r>
      <w:r w:rsidR="00643960" w:rsidRPr="001C4D40">
        <w:rPr>
          <w:color w:val="auto"/>
          <w:u w:val="single"/>
        </w:rPr>
        <w:t>A</w:t>
      </w:r>
      <w:r w:rsidR="00491176" w:rsidRPr="001C4D40">
        <w:rPr>
          <w:color w:val="auto"/>
          <w:u w:val="single"/>
        </w:rPr>
        <w:t xml:space="preserve"> juv</w:t>
      </w:r>
      <w:r w:rsidR="002B47DE" w:rsidRPr="001C4D40">
        <w:rPr>
          <w:color w:val="auto"/>
          <w:u w:val="single"/>
        </w:rPr>
        <w:t>enile has the burden of proof to rebut this presumption by showing incompetency by a preponderance of the evidence.</w:t>
      </w:r>
    </w:p>
    <w:p w14:paraId="5E6564F5" w14:textId="398FA4A2" w:rsidR="009969E3" w:rsidRPr="001C4D40" w:rsidRDefault="009969E3" w:rsidP="00CE5F26">
      <w:pPr>
        <w:pStyle w:val="SectionBody"/>
        <w:rPr>
          <w:color w:val="auto"/>
          <w:u w:val="single"/>
        </w:rPr>
      </w:pPr>
      <w:r w:rsidRPr="001C4D40">
        <w:rPr>
          <w:color w:val="auto"/>
          <w:u w:val="single"/>
        </w:rPr>
        <w:t xml:space="preserve">(c) In any delinquency proceeding pursuant to </w:t>
      </w:r>
      <w:r w:rsidR="007511F3" w:rsidRPr="001C4D40">
        <w:rPr>
          <w:rFonts w:cs="Arial"/>
          <w:color w:val="auto"/>
          <w:u w:val="single"/>
        </w:rPr>
        <w:t>§</w:t>
      </w:r>
      <w:r w:rsidR="007511F3" w:rsidRPr="001C4D40">
        <w:rPr>
          <w:color w:val="auto"/>
          <w:u w:val="single"/>
        </w:rPr>
        <w:t xml:space="preserve">49-4-701 </w:t>
      </w:r>
      <w:r w:rsidR="007511F3" w:rsidRPr="001C4D40">
        <w:rPr>
          <w:i/>
          <w:iCs/>
          <w:color w:val="auto"/>
          <w:u w:val="single"/>
        </w:rPr>
        <w:t>et seq.</w:t>
      </w:r>
      <w:r w:rsidR="007511F3" w:rsidRPr="001C4D40">
        <w:rPr>
          <w:color w:val="auto"/>
          <w:u w:val="single"/>
        </w:rPr>
        <w:t xml:space="preserve"> of this code, if the juvenile is under 14 years of age, there exists a rebuttable presumption that</w:t>
      </w:r>
      <w:r w:rsidR="0064705E" w:rsidRPr="001C4D40">
        <w:rPr>
          <w:color w:val="auto"/>
          <w:u w:val="single"/>
        </w:rPr>
        <w:t xml:space="preserve"> he or she</w:t>
      </w:r>
      <w:r w:rsidR="007511F3" w:rsidRPr="001C4D40">
        <w:rPr>
          <w:color w:val="auto"/>
          <w:u w:val="single"/>
        </w:rPr>
        <w:t xml:space="preserve"> is incompetent</w:t>
      </w:r>
      <w:r w:rsidR="0064705E" w:rsidRPr="001C4D40">
        <w:rPr>
          <w:color w:val="auto"/>
          <w:u w:val="single"/>
        </w:rPr>
        <w:t xml:space="preserve"> to proceed beyond the stage of the proceeding resolving the issue of competency</w:t>
      </w:r>
      <w:r w:rsidR="007511F3" w:rsidRPr="001C4D40">
        <w:rPr>
          <w:color w:val="auto"/>
          <w:u w:val="single"/>
        </w:rPr>
        <w:t xml:space="preserve">, unless </w:t>
      </w:r>
      <w:r w:rsidR="00611F1A" w:rsidRPr="001C4D40">
        <w:rPr>
          <w:color w:val="auto"/>
          <w:u w:val="single"/>
        </w:rPr>
        <w:t xml:space="preserve">judicially determined </w:t>
      </w:r>
      <w:r w:rsidR="003060AC" w:rsidRPr="001C4D40">
        <w:rPr>
          <w:color w:val="auto"/>
          <w:u w:val="single"/>
        </w:rPr>
        <w:t>to be competent pursuant to the procedures</w:t>
      </w:r>
      <w:r w:rsidR="00EA234E" w:rsidRPr="001C4D40">
        <w:rPr>
          <w:color w:val="auto"/>
          <w:u w:val="single"/>
        </w:rPr>
        <w:t xml:space="preserve"> set forth</w:t>
      </w:r>
      <w:r w:rsidR="00182E8A" w:rsidRPr="001C4D40">
        <w:rPr>
          <w:color w:val="auto"/>
          <w:u w:val="single"/>
        </w:rPr>
        <w:t xml:space="preserve"> in </w:t>
      </w:r>
      <w:r w:rsidR="008064C0" w:rsidRPr="001C4D40">
        <w:rPr>
          <w:rFonts w:cs="Arial"/>
          <w:color w:val="auto"/>
          <w:u w:val="single"/>
        </w:rPr>
        <w:t>§§</w:t>
      </w:r>
      <w:r w:rsidR="008064C0" w:rsidRPr="001C4D40">
        <w:rPr>
          <w:color w:val="auto"/>
          <w:u w:val="single"/>
        </w:rPr>
        <w:t>49-4-</w:t>
      </w:r>
      <w:r w:rsidR="002634AF" w:rsidRPr="001C4D40">
        <w:rPr>
          <w:color w:val="auto"/>
          <w:u w:val="single"/>
        </w:rPr>
        <w:t>728</w:t>
      </w:r>
      <w:r w:rsidR="00EA234E" w:rsidRPr="001C4D40">
        <w:rPr>
          <w:color w:val="auto"/>
          <w:u w:val="single"/>
        </w:rPr>
        <w:t xml:space="preserve">, </w:t>
      </w:r>
      <w:bookmarkStart w:id="1" w:name="_Hlk64384132"/>
      <w:r w:rsidR="00EA234E" w:rsidRPr="001C4D40">
        <w:rPr>
          <w:color w:val="auto"/>
          <w:u w:val="single"/>
        </w:rPr>
        <w:t>§49-4-729</w:t>
      </w:r>
      <w:bookmarkEnd w:id="1"/>
      <w:r w:rsidR="00EA234E" w:rsidRPr="001C4D40">
        <w:rPr>
          <w:color w:val="auto"/>
          <w:u w:val="single"/>
        </w:rPr>
        <w:t>,</w:t>
      </w:r>
      <w:r w:rsidR="002634AF" w:rsidRPr="001C4D40">
        <w:rPr>
          <w:color w:val="auto"/>
          <w:u w:val="single"/>
        </w:rPr>
        <w:t xml:space="preserve"> </w:t>
      </w:r>
      <w:r w:rsidR="00EA234E" w:rsidRPr="001C4D40">
        <w:rPr>
          <w:color w:val="auto"/>
          <w:u w:val="single"/>
        </w:rPr>
        <w:t>§49-4-730, §49-4-731, §49-4-732, §49-4-733 and §</w:t>
      </w:r>
      <w:r w:rsidR="002634AF" w:rsidRPr="001C4D40">
        <w:rPr>
          <w:color w:val="auto"/>
          <w:u w:val="single"/>
        </w:rPr>
        <w:t>49-4-73</w:t>
      </w:r>
      <w:r w:rsidR="00FC74ED" w:rsidRPr="001C4D40">
        <w:rPr>
          <w:color w:val="auto"/>
          <w:u w:val="single"/>
        </w:rPr>
        <w:t>4</w:t>
      </w:r>
      <w:r w:rsidR="00EA234E" w:rsidRPr="001C4D40">
        <w:rPr>
          <w:color w:val="auto"/>
          <w:u w:val="single"/>
        </w:rPr>
        <w:t xml:space="preserve"> of this code</w:t>
      </w:r>
      <w:r w:rsidR="009B55C9" w:rsidRPr="001C4D40">
        <w:rPr>
          <w:color w:val="auto"/>
          <w:u w:val="single"/>
        </w:rPr>
        <w:t xml:space="preserve">. The </w:t>
      </w:r>
      <w:r w:rsidR="0013232D" w:rsidRPr="001C4D40">
        <w:rPr>
          <w:color w:val="auto"/>
          <w:u w:val="single"/>
        </w:rPr>
        <w:t>s</w:t>
      </w:r>
      <w:r w:rsidR="009B55C9" w:rsidRPr="001C4D40">
        <w:rPr>
          <w:color w:val="auto"/>
          <w:u w:val="single"/>
        </w:rPr>
        <w:t xml:space="preserve">tate has the burden of proof to rebut </w:t>
      </w:r>
      <w:r w:rsidR="00FA47F2" w:rsidRPr="001C4D40">
        <w:rPr>
          <w:color w:val="auto"/>
          <w:u w:val="single"/>
        </w:rPr>
        <w:t>this presumption by showing competency by a preponderance of the evidence</w:t>
      </w:r>
      <w:r w:rsidR="00F24C48" w:rsidRPr="001C4D40">
        <w:rPr>
          <w:color w:val="auto"/>
          <w:u w:val="single"/>
        </w:rPr>
        <w:t>.</w:t>
      </w:r>
    </w:p>
    <w:p w14:paraId="5FDACDFF" w14:textId="6AE39108" w:rsidR="0096033A" w:rsidRPr="001C4D40" w:rsidRDefault="006501C2" w:rsidP="00CE5F26">
      <w:pPr>
        <w:pStyle w:val="SectionBody"/>
        <w:rPr>
          <w:color w:val="auto"/>
          <w:u w:val="single"/>
        </w:rPr>
      </w:pPr>
      <w:r w:rsidRPr="001C4D40">
        <w:rPr>
          <w:color w:val="auto"/>
          <w:u w:val="single"/>
        </w:rPr>
        <w:t>(</w:t>
      </w:r>
      <w:r w:rsidR="009B55C9" w:rsidRPr="001C4D40">
        <w:rPr>
          <w:color w:val="auto"/>
          <w:u w:val="single"/>
        </w:rPr>
        <w:t>d</w:t>
      </w:r>
      <w:r w:rsidRPr="001C4D40">
        <w:rPr>
          <w:color w:val="auto"/>
          <w:u w:val="single"/>
        </w:rPr>
        <w:t>)</w:t>
      </w:r>
      <w:r w:rsidR="00CE5F26" w:rsidRPr="001C4D40">
        <w:rPr>
          <w:color w:val="auto"/>
          <w:u w:val="single"/>
        </w:rPr>
        <w:t xml:space="preserve"> </w:t>
      </w:r>
      <w:r w:rsidR="00F24C48" w:rsidRPr="001C4D40">
        <w:rPr>
          <w:color w:val="auto"/>
          <w:u w:val="single"/>
        </w:rPr>
        <w:t>Regardless of the age of the juvenile, t</w:t>
      </w:r>
      <w:r w:rsidR="00CE5F26" w:rsidRPr="001C4D40">
        <w:rPr>
          <w:color w:val="auto"/>
          <w:u w:val="single"/>
        </w:rPr>
        <w:t xml:space="preserve">he court may </w:t>
      </w:r>
      <w:r w:rsidR="001454B6" w:rsidRPr="001C4D40">
        <w:rPr>
          <w:color w:val="auto"/>
          <w:u w:val="single"/>
        </w:rPr>
        <w:t>dismiss the petition</w:t>
      </w:r>
      <w:r w:rsidR="00CE5F26" w:rsidRPr="001C4D40">
        <w:rPr>
          <w:color w:val="auto"/>
          <w:u w:val="single"/>
        </w:rPr>
        <w:t xml:space="preserve"> without ordering a competency evaluation or </w:t>
      </w:r>
      <w:r w:rsidR="00595E8B" w:rsidRPr="001C4D40">
        <w:rPr>
          <w:color w:val="auto"/>
          <w:u w:val="single"/>
        </w:rPr>
        <w:t xml:space="preserve">competency </w:t>
      </w:r>
      <w:r w:rsidR="00CE5F26" w:rsidRPr="001C4D40">
        <w:rPr>
          <w:color w:val="auto"/>
          <w:u w:val="single"/>
        </w:rPr>
        <w:t xml:space="preserve">hearing if the </w:t>
      </w:r>
      <w:r w:rsidR="00D2724F" w:rsidRPr="001C4D40">
        <w:rPr>
          <w:color w:val="auto"/>
          <w:u w:val="single"/>
        </w:rPr>
        <w:t>prosecut</w:t>
      </w:r>
      <w:r w:rsidR="00B9727E" w:rsidRPr="001C4D40">
        <w:rPr>
          <w:color w:val="auto"/>
          <w:u w:val="single"/>
        </w:rPr>
        <w:t>ing attorney</w:t>
      </w:r>
      <w:r w:rsidR="0064705E" w:rsidRPr="001C4D40">
        <w:rPr>
          <w:color w:val="auto"/>
          <w:u w:val="single"/>
        </w:rPr>
        <w:t>,</w:t>
      </w:r>
      <w:r w:rsidR="00CE5F26" w:rsidRPr="001C4D40">
        <w:rPr>
          <w:color w:val="auto"/>
          <w:u w:val="single"/>
        </w:rPr>
        <w:t xml:space="preserve"> the </w:t>
      </w:r>
      <w:r w:rsidR="00173AE9" w:rsidRPr="001C4D40">
        <w:rPr>
          <w:color w:val="auto"/>
          <w:u w:val="single"/>
        </w:rPr>
        <w:t>juvenile</w:t>
      </w:r>
      <w:r w:rsidR="00F011B4" w:rsidRPr="001C4D40">
        <w:rPr>
          <w:color w:val="auto"/>
          <w:u w:val="single"/>
        </w:rPr>
        <w:t>’</w:t>
      </w:r>
      <w:r w:rsidR="00CE5F26" w:rsidRPr="001C4D40">
        <w:rPr>
          <w:color w:val="auto"/>
          <w:u w:val="single"/>
        </w:rPr>
        <w:t>s attorney,</w:t>
      </w:r>
      <w:r w:rsidR="0064705E" w:rsidRPr="001C4D40">
        <w:rPr>
          <w:color w:val="auto"/>
          <w:u w:val="single"/>
        </w:rPr>
        <w:t xml:space="preserve"> and the </w:t>
      </w:r>
      <w:r w:rsidR="00CE5F26" w:rsidRPr="001C4D40">
        <w:rPr>
          <w:color w:val="auto"/>
          <w:u w:val="single"/>
        </w:rPr>
        <w:t xml:space="preserve">guardian </w:t>
      </w:r>
      <w:r w:rsidR="00CE5F26" w:rsidRPr="001C4D40">
        <w:rPr>
          <w:i/>
          <w:iCs/>
          <w:color w:val="auto"/>
          <w:u w:val="single"/>
        </w:rPr>
        <w:t>ad litem</w:t>
      </w:r>
      <w:r w:rsidR="00CE5F26" w:rsidRPr="001C4D40">
        <w:rPr>
          <w:color w:val="auto"/>
          <w:u w:val="single"/>
        </w:rPr>
        <w:t xml:space="preserve"> </w:t>
      </w:r>
      <w:r w:rsidR="00FB1610" w:rsidRPr="001C4D40">
        <w:rPr>
          <w:color w:val="auto"/>
          <w:u w:val="single"/>
        </w:rPr>
        <w:t xml:space="preserve">if previously appointed </w:t>
      </w:r>
      <w:r w:rsidR="00CE5F26" w:rsidRPr="001C4D40">
        <w:rPr>
          <w:color w:val="auto"/>
          <w:u w:val="single"/>
        </w:rPr>
        <w:t xml:space="preserve">agree </w:t>
      </w:r>
      <w:r w:rsidR="001454B6" w:rsidRPr="001C4D40">
        <w:rPr>
          <w:color w:val="auto"/>
          <w:u w:val="single"/>
        </w:rPr>
        <w:t>that there is compelling evidence that the juvenile is not competent to participate in the proceedings</w:t>
      </w:r>
      <w:r w:rsidR="00F011B4" w:rsidRPr="001C4D40">
        <w:rPr>
          <w:color w:val="auto"/>
          <w:u w:val="single"/>
        </w:rPr>
        <w:t>;</w:t>
      </w:r>
      <w:r w:rsidR="0064705E" w:rsidRPr="001C4D40">
        <w:rPr>
          <w:color w:val="auto"/>
          <w:u w:val="single"/>
        </w:rPr>
        <w:t xml:space="preserve"> however, a </w:t>
      </w:r>
      <w:r w:rsidR="001454B6" w:rsidRPr="001C4D40">
        <w:rPr>
          <w:color w:val="auto"/>
          <w:u w:val="single"/>
        </w:rPr>
        <w:t xml:space="preserve">court may not order services </w:t>
      </w:r>
      <w:r w:rsidR="00E559A7" w:rsidRPr="001C4D40">
        <w:rPr>
          <w:color w:val="auto"/>
          <w:u w:val="single"/>
        </w:rPr>
        <w:t>authorized by</w:t>
      </w:r>
      <w:r w:rsidR="001454B6" w:rsidRPr="001C4D40">
        <w:rPr>
          <w:color w:val="auto"/>
          <w:u w:val="single"/>
        </w:rPr>
        <w:t xml:space="preserve"> to </w:t>
      </w:r>
      <w:r w:rsidR="001454B6" w:rsidRPr="001C4D40">
        <w:rPr>
          <w:rFonts w:cs="Arial"/>
          <w:color w:val="auto"/>
          <w:u w:val="single"/>
        </w:rPr>
        <w:t>§</w:t>
      </w:r>
      <w:r w:rsidR="001454B6" w:rsidRPr="001C4D40">
        <w:rPr>
          <w:color w:val="auto"/>
          <w:u w:val="single"/>
        </w:rPr>
        <w:t>49-4-</w:t>
      </w:r>
      <w:r w:rsidR="00A308B6" w:rsidRPr="001C4D40">
        <w:rPr>
          <w:color w:val="auto"/>
          <w:u w:val="single"/>
        </w:rPr>
        <w:t>73</w:t>
      </w:r>
      <w:r w:rsidR="00664876" w:rsidRPr="001C4D40">
        <w:rPr>
          <w:color w:val="auto"/>
          <w:u w:val="single"/>
        </w:rPr>
        <w:t>3</w:t>
      </w:r>
      <w:r w:rsidR="00A308B6" w:rsidRPr="001C4D40">
        <w:rPr>
          <w:color w:val="auto"/>
          <w:u w:val="single"/>
        </w:rPr>
        <w:t xml:space="preserve"> </w:t>
      </w:r>
      <w:r w:rsidR="00EF29FF" w:rsidRPr="001C4D40">
        <w:rPr>
          <w:color w:val="auto"/>
          <w:u w:val="single"/>
        </w:rPr>
        <w:t xml:space="preserve">of this code </w:t>
      </w:r>
      <w:r w:rsidR="00A308B6" w:rsidRPr="001C4D40">
        <w:rPr>
          <w:color w:val="auto"/>
          <w:u w:val="single"/>
        </w:rPr>
        <w:t>without a competency evaluation</w:t>
      </w:r>
      <w:r w:rsidR="0064705E" w:rsidRPr="001C4D40">
        <w:rPr>
          <w:color w:val="auto"/>
          <w:u w:val="single"/>
        </w:rPr>
        <w:t>.</w:t>
      </w:r>
      <w:r w:rsidR="001454B6" w:rsidRPr="001C4D40">
        <w:rPr>
          <w:color w:val="auto"/>
          <w:u w:val="single"/>
        </w:rPr>
        <w:t xml:space="preserve"> </w:t>
      </w:r>
    </w:p>
    <w:p w14:paraId="7453B463" w14:textId="00006E5B" w:rsidR="00432F14" w:rsidRPr="001C4D40" w:rsidRDefault="00432F14" w:rsidP="00CE5F26">
      <w:pPr>
        <w:pStyle w:val="SectionBody"/>
        <w:rPr>
          <w:color w:val="auto"/>
          <w:u w:val="single"/>
        </w:rPr>
        <w:sectPr w:rsidR="00432F14" w:rsidRPr="001C4D40" w:rsidSect="00624A64">
          <w:type w:val="continuous"/>
          <w:pgSz w:w="12240" w:h="15840" w:code="1"/>
          <w:pgMar w:top="1440" w:right="1440" w:bottom="1440" w:left="1440" w:header="720" w:footer="720" w:gutter="0"/>
          <w:lnNumType w:countBy="1" w:restart="newSection"/>
          <w:cols w:space="720"/>
          <w:docGrid w:linePitch="360"/>
        </w:sectPr>
      </w:pPr>
      <w:r w:rsidRPr="001C4D40">
        <w:rPr>
          <w:color w:val="auto"/>
          <w:u w:val="single"/>
        </w:rPr>
        <w:t xml:space="preserve">(e) </w:t>
      </w:r>
      <w:r w:rsidR="00D334D3" w:rsidRPr="001C4D40">
        <w:rPr>
          <w:color w:val="auto"/>
          <w:u w:val="single"/>
        </w:rPr>
        <w:t xml:space="preserve">Upon a judicial determination that a juvenile is incompetent to proceed, the court shall appoint a guardian </w:t>
      </w:r>
      <w:r w:rsidR="00D334D3" w:rsidRPr="001C4D40">
        <w:rPr>
          <w:i/>
          <w:iCs/>
          <w:color w:val="auto"/>
          <w:u w:val="single"/>
        </w:rPr>
        <w:t>ad litem</w:t>
      </w:r>
      <w:r w:rsidR="00D334D3" w:rsidRPr="001C4D40">
        <w:rPr>
          <w:color w:val="auto"/>
          <w:u w:val="single"/>
        </w:rPr>
        <w:t xml:space="preserve"> for the juvenile. The Supreme Court of Appeals is requested to establish a training program for persons acting as guardians </w:t>
      </w:r>
      <w:r w:rsidR="00D334D3" w:rsidRPr="001C4D40">
        <w:rPr>
          <w:i/>
          <w:iCs/>
          <w:color w:val="auto"/>
          <w:u w:val="single"/>
        </w:rPr>
        <w:t xml:space="preserve">ad litem </w:t>
      </w:r>
      <w:r w:rsidR="00D334D3" w:rsidRPr="001C4D40">
        <w:rPr>
          <w:color w:val="auto"/>
          <w:u w:val="single"/>
        </w:rPr>
        <w:t>in juvenile competency matters.</w:t>
      </w:r>
    </w:p>
    <w:p w14:paraId="5DCC8A50" w14:textId="17B82E55" w:rsidR="006501C2" w:rsidRPr="001C4D40" w:rsidRDefault="006501C2" w:rsidP="006501C2">
      <w:pPr>
        <w:pStyle w:val="SectionHeading"/>
        <w:rPr>
          <w:color w:val="auto"/>
          <w:u w:val="single"/>
        </w:rPr>
      </w:pPr>
      <w:r w:rsidRPr="001C4D40">
        <w:rPr>
          <w:color w:val="auto"/>
          <w:u w:val="single"/>
        </w:rPr>
        <w:t>§49-4-72</w:t>
      </w:r>
      <w:r w:rsidR="00664876" w:rsidRPr="001C4D40">
        <w:rPr>
          <w:color w:val="auto"/>
          <w:u w:val="single"/>
        </w:rPr>
        <w:t>8</w:t>
      </w:r>
      <w:r w:rsidRPr="001C4D40">
        <w:rPr>
          <w:color w:val="auto"/>
          <w:u w:val="single"/>
        </w:rPr>
        <w:t>. Definition</w:t>
      </w:r>
      <w:r w:rsidR="0053710B" w:rsidRPr="001C4D40">
        <w:rPr>
          <w:color w:val="auto"/>
          <w:u w:val="single"/>
        </w:rPr>
        <w:t>s</w:t>
      </w:r>
      <w:r w:rsidRPr="001C4D40">
        <w:rPr>
          <w:color w:val="auto"/>
          <w:u w:val="single"/>
        </w:rPr>
        <w:t xml:space="preserve"> for juvenile competency proceedings.</w:t>
      </w:r>
    </w:p>
    <w:p w14:paraId="0A5B27BB" w14:textId="487F92EA" w:rsidR="009A6056" w:rsidRPr="001C4D40" w:rsidRDefault="006501C2" w:rsidP="006501C2">
      <w:pPr>
        <w:pStyle w:val="SectionBody"/>
        <w:rPr>
          <w:color w:val="auto"/>
          <w:u w:val="single"/>
        </w:rPr>
      </w:pPr>
      <w:r w:rsidRPr="001C4D40">
        <w:rPr>
          <w:color w:val="auto"/>
          <w:u w:val="single"/>
        </w:rPr>
        <w:t xml:space="preserve">As used in </w:t>
      </w:r>
      <w:r w:rsidRPr="001C4D40">
        <w:rPr>
          <w:rFonts w:cs="Arial"/>
          <w:color w:val="auto"/>
          <w:u w:val="single"/>
        </w:rPr>
        <w:t>§</w:t>
      </w:r>
      <w:r w:rsidRPr="001C4D40">
        <w:rPr>
          <w:color w:val="auto"/>
          <w:u w:val="single"/>
        </w:rPr>
        <w:t>49-4-72</w:t>
      </w:r>
      <w:r w:rsidR="00664876" w:rsidRPr="001C4D40">
        <w:rPr>
          <w:color w:val="auto"/>
          <w:u w:val="single"/>
        </w:rPr>
        <w:t>7</w:t>
      </w:r>
      <w:r w:rsidR="00B9727E" w:rsidRPr="001C4D40">
        <w:rPr>
          <w:color w:val="auto"/>
          <w:u w:val="single"/>
        </w:rPr>
        <w:t xml:space="preserve">, </w:t>
      </w:r>
      <w:bookmarkStart w:id="2" w:name="_Hlk64384828"/>
      <w:r w:rsidR="00B9727E" w:rsidRPr="001C4D40">
        <w:rPr>
          <w:color w:val="auto"/>
          <w:u w:val="single"/>
        </w:rPr>
        <w:t>§49-4-728</w:t>
      </w:r>
      <w:bookmarkEnd w:id="2"/>
      <w:r w:rsidR="00B9727E" w:rsidRPr="001C4D40">
        <w:rPr>
          <w:color w:val="auto"/>
          <w:u w:val="single"/>
        </w:rPr>
        <w:t>, §49-4-729, §49-4-730, §49-4-731, §49-4-732,</w:t>
      </w:r>
      <w:r w:rsidRPr="001C4D40">
        <w:rPr>
          <w:color w:val="auto"/>
          <w:u w:val="single"/>
        </w:rPr>
        <w:t xml:space="preserve"> </w:t>
      </w:r>
      <w:r w:rsidR="00B9727E" w:rsidRPr="001C4D40">
        <w:rPr>
          <w:color w:val="auto"/>
          <w:u w:val="single"/>
        </w:rPr>
        <w:t>§49-4-733</w:t>
      </w:r>
      <w:r w:rsidR="009A6056" w:rsidRPr="001C4D40">
        <w:rPr>
          <w:color w:val="auto"/>
          <w:u w:val="single"/>
        </w:rPr>
        <w:t xml:space="preserve"> and</w:t>
      </w:r>
      <w:r w:rsidR="00B9727E" w:rsidRPr="001C4D40">
        <w:rPr>
          <w:color w:val="auto"/>
          <w:u w:val="single"/>
        </w:rPr>
        <w:t xml:space="preserve"> </w:t>
      </w:r>
      <w:r w:rsidRPr="001C4D40">
        <w:rPr>
          <w:rFonts w:cs="Arial"/>
          <w:color w:val="auto"/>
          <w:u w:val="single"/>
        </w:rPr>
        <w:t>§</w:t>
      </w:r>
      <w:r w:rsidRPr="001C4D40">
        <w:rPr>
          <w:color w:val="auto"/>
          <w:u w:val="single"/>
        </w:rPr>
        <w:t>49-4-7</w:t>
      </w:r>
      <w:r w:rsidR="00877133" w:rsidRPr="001C4D40">
        <w:rPr>
          <w:color w:val="auto"/>
          <w:u w:val="single"/>
        </w:rPr>
        <w:t>3</w:t>
      </w:r>
      <w:r w:rsidR="004C11A0" w:rsidRPr="001C4D40">
        <w:rPr>
          <w:color w:val="auto"/>
          <w:u w:val="single"/>
        </w:rPr>
        <w:t>4</w:t>
      </w:r>
      <w:r w:rsidRPr="001C4D40">
        <w:rPr>
          <w:color w:val="auto"/>
          <w:u w:val="single"/>
        </w:rPr>
        <w:t xml:space="preserve"> of this code:</w:t>
      </w:r>
    </w:p>
    <w:p w14:paraId="6EA6C4EA" w14:textId="0CA11360" w:rsidR="006501C2" w:rsidRPr="001C4D40" w:rsidRDefault="009A6056" w:rsidP="006501C2">
      <w:pPr>
        <w:pStyle w:val="SectionBody"/>
        <w:rPr>
          <w:color w:val="auto"/>
          <w:u w:val="single"/>
        </w:rPr>
      </w:pPr>
      <w:r w:rsidRPr="001C4D40">
        <w:rPr>
          <w:color w:val="auto"/>
          <w:u w:val="single"/>
        </w:rPr>
        <w:t>(</w:t>
      </w:r>
      <w:r w:rsidR="001478B5" w:rsidRPr="001C4D40">
        <w:rPr>
          <w:color w:val="auto"/>
          <w:u w:val="single"/>
        </w:rPr>
        <w:t>a</w:t>
      </w:r>
      <w:r w:rsidRPr="001C4D40">
        <w:rPr>
          <w:color w:val="auto"/>
          <w:u w:val="single"/>
        </w:rPr>
        <w:t xml:space="preserve">) </w:t>
      </w:r>
      <w:r w:rsidR="00E86457" w:rsidRPr="001C4D40">
        <w:rPr>
          <w:color w:val="auto"/>
          <w:u w:val="single"/>
        </w:rPr>
        <w:t>“</w:t>
      </w:r>
      <w:r w:rsidR="006501C2" w:rsidRPr="001C4D40">
        <w:rPr>
          <w:color w:val="auto"/>
          <w:u w:val="single"/>
        </w:rPr>
        <w:t>Competent</w:t>
      </w:r>
      <w:r w:rsidR="00E86457" w:rsidRPr="001C4D40">
        <w:rPr>
          <w:color w:val="auto"/>
          <w:u w:val="single"/>
        </w:rPr>
        <w:t>”</w:t>
      </w:r>
      <w:r w:rsidR="006501C2" w:rsidRPr="001C4D40">
        <w:rPr>
          <w:color w:val="auto"/>
          <w:u w:val="single"/>
        </w:rPr>
        <w:t xml:space="preserve"> and </w:t>
      </w:r>
      <w:r w:rsidR="00E86457" w:rsidRPr="001C4D40">
        <w:rPr>
          <w:color w:val="auto"/>
          <w:u w:val="single"/>
        </w:rPr>
        <w:t>“</w:t>
      </w:r>
      <w:r w:rsidR="006501C2" w:rsidRPr="001C4D40">
        <w:rPr>
          <w:color w:val="auto"/>
          <w:u w:val="single"/>
        </w:rPr>
        <w:t>competency</w:t>
      </w:r>
      <w:r w:rsidR="00E86457" w:rsidRPr="001C4D40">
        <w:rPr>
          <w:color w:val="auto"/>
          <w:u w:val="single"/>
        </w:rPr>
        <w:t>”</w:t>
      </w:r>
      <w:r w:rsidR="006501C2" w:rsidRPr="001C4D40">
        <w:rPr>
          <w:color w:val="auto"/>
          <w:u w:val="single"/>
        </w:rPr>
        <w:t xml:space="preserve"> refer to </w:t>
      </w:r>
      <w:r w:rsidR="00A308B6" w:rsidRPr="001C4D40">
        <w:rPr>
          <w:rFonts w:cs="Arial"/>
          <w:color w:val="auto"/>
          <w:u w:val="single"/>
        </w:rPr>
        <w:t>whether or not a juvenile has sufficient present ability to consult with his or her lawyer with a reasonable degree of rational understanding and has a rational as well as factual understanding of the proceedings against him or her</w:t>
      </w:r>
      <w:r w:rsidR="006501C2" w:rsidRPr="001C4D40">
        <w:rPr>
          <w:color w:val="auto"/>
          <w:u w:val="single"/>
        </w:rPr>
        <w:t xml:space="preserve">. A </w:t>
      </w:r>
      <w:r w:rsidR="00173AE9" w:rsidRPr="001C4D40">
        <w:rPr>
          <w:color w:val="auto"/>
          <w:u w:val="single"/>
        </w:rPr>
        <w:t>juvenile</w:t>
      </w:r>
      <w:r w:rsidR="006501C2" w:rsidRPr="001C4D40">
        <w:rPr>
          <w:color w:val="auto"/>
          <w:u w:val="single"/>
        </w:rPr>
        <w:t xml:space="preserve"> is incompetent if, due to developmental disability, intellectual disability, or mental illness, the </w:t>
      </w:r>
      <w:r w:rsidR="00173AE9" w:rsidRPr="001C4D40">
        <w:rPr>
          <w:color w:val="auto"/>
          <w:u w:val="single"/>
        </w:rPr>
        <w:t>juvenile</w:t>
      </w:r>
      <w:r w:rsidR="006501C2" w:rsidRPr="001C4D40">
        <w:rPr>
          <w:color w:val="auto"/>
          <w:u w:val="single"/>
        </w:rPr>
        <w:t xml:space="preserve"> is presently incapable of understanding the nature and objective of proceedings against </w:t>
      </w:r>
      <w:r w:rsidRPr="001C4D40">
        <w:rPr>
          <w:color w:val="auto"/>
          <w:u w:val="single"/>
        </w:rPr>
        <w:lastRenderedPageBreak/>
        <w:t>him or her</w:t>
      </w:r>
      <w:r w:rsidR="006501C2" w:rsidRPr="001C4D40">
        <w:rPr>
          <w:color w:val="auto"/>
          <w:u w:val="single"/>
        </w:rPr>
        <w:t xml:space="preserve"> or of assisting in</w:t>
      </w:r>
      <w:r w:rsidR="006729F9" w:rsidRPr="001C4D40">
        <w:rPr>
          <w:color w:val="auto"/>
          <w:u w:val="single"/>
        </w:rPr>
        <w:t xml:space="preserve"> his or her</w:t>
      </w:r>
      <w:r w:rsidR="006501C2" w:rsidRPr="001C4D40">
        <w:rPr>
          <w:color w:val="auto"/>
          <w:u w:val="single"/>
        </w:rPr>
        <w:t xml:space="preserve"> defense.</w:t>
      </w:r>
    </w:p>
    <w:p w14:paraId="2BDD0ABE" w14:textId="6BBDEA1B" w:rsidR="008244F3" w:rsidRPr="001C4D40" w:rsidRDefault="006729F9" w:rsidP="006501C2">
      <w:pPr>
        <w:pStyle w:val="SectionBody"/>
        <w:rPr>
          <w:color w:val="auto"/>
          <w:u w:val="single"/>
        </w:rPr>
      </w:pPr>
      <w:r w:rsidRPr="001C4D40">
        <w:rPr>
          <w:color w:val="auto"/>
          <w:u w:val="single"/>
        </w:rPr>
        <w:t>(</w:t>
      </w:r>
      <w:r w:rsidR="001478B5" w:rsidRPr="001C4D40">
        <w:rPr>
          <w:color w:val="auto"/>
          <w:u w:val="single"/>
        </w:rPr>
        <w:t>b</w:t>
      </w:r>
      <w:r w:rsidRPr="001C4D40">
        <w:rPr>
          <w:color w:val="auto"/>
          <w:u w:val="single"/>
        </w:rPr>
        <w:t xml:space="preserve">) </w:t>
      </w:r>
      <w:r w:rsidR="008942C6" w:rsidRPr="001C4D40">
        <w:rPr>
          <w:color w:val="auto"/>
          <w:u w:val="single"/>
        </w:rPr>
        <w:t>“Competency Attainment Services”</w:t>
      </w:r>
      <w:r w:rsidR="00D848E6" w:rsidRPr="001C4D40">
        <w:rPr>
          <w:color w:val="auto"/>
          <w:u w:val="single"/>
        </w:rPr>
        <w:t xml:space="preserve"> means services</w:t>
      </w:r>
      <w:r w:rsidR="00342549" w:rsidRPr="001C4D40">
        <w:rPr>
          <w:color w:val="auto"/>
          <w:u w:val="single"/>
        </w:rPr>
        <w:t xml:space="preserve"> provided to </w:t>
      </w:r>
      <w:r w:rsidR="004F3A28" w:rsidRPr="001C4D40">
        <w:rPr>
          <w:color w:val="auto"/>
          <w:u w:val="single"/>
        </w:rPr>
        <w:t xml:space="preserve">a juvenile </w:t>
      </w:r>
      <w:r w:rsidR="00424A53" w:rsidRPr="001C4D40">
        <w:rPr>
          <w:color w:val="auto"/>
          <w:u w:val="single"/>
        </w:rPr>
        <w:t>to assist the juvenile in attaining competency</w:t>
      </w:r>
      <w:r w:rsidR="007A734D" w:rsidRPr="001C4D40">
        <w:rPr>
          <w:color w:val="auto"/>
          <w:u w:val="single"/>
        </w:rPr>
        <w:t>.</w:t>
      </w:r>
      <w:r w:rsidR="00D848E6" w:rsidRPr="001C4D40">
        <w:rPr>
          <w:color w:val="auto"/>
          <w:u w:val="single"/>
        </w:rPr>
        <w:t xml:space="preserve"> </w:t>
      </w:r>
    </w:p>
    <w:p w14:paraId="6D2896E1" w14:textId="797D5A51" w:rsidR="00F84682" w:rsidRPr="001C4D40" w:rsidRDefault="006729F9" w:rsidP="006501C2">
      <w:pPr>
        <w:pStyle w:val="SectionBody"/>
        <w:rPr>
          <w:color w:val="auto"/>
          <w:u w:val="single"/>
        </w:rPr>
      </w:pPr>
      <w:r w:rsidRPr="001C4D40">
        <w:rPr>
          <w:color w:val="auto"/>
          <w:u w:val="single"/>
        </w:rPr>
        <w:t>(</w:t>
      </w:r>
      <w:r w:rsidR="001478B5" w:rsidRPr="001C4D40">
        <w:rPr>
          <w:color w:val="auto"/>
          <w:u w:val="single"/>
        </w:rPr>
        <w:t>c</w:t>
      </w:r>
      <w:r w:rsidRPr="001C4D40">
        <w:rPr>
          <w:color w:val="auto"/>
          <w:u w:val="single"/>
        </w:rPr>
        <w:t xml:space="preserve">) </w:t>
      </w:r>
      <w:r w:rsidR="00F84682" w:rsidRPr="001C4D40">
        <w:rPr>
          <w:color w:val="auto"/>
          <w:u w:val="single"/>
        </w:rPr>
        <w:t>“Department”</w:t>
      </w:r>
      <w:r w:rsidR="000F4245" w:rsidRPr="001C4D40">
        <w:rPr>
          <w:color w:val="auto"/>
          <w:u w:val="single"/>
        </w:rPr>
        <w:t xml:space="preserve"> means the Department of Health and Human Resources.</w:t>
      </w:r>
    </w:p>
    <w:p w14:paraId="587308D9" w14:textId="00284CF0" w:rsidR="006501C2" w:rsidRPr="001C4D40" w:rsidRDefault="006729F9" w:rsidP="006501C2">
      <w:pPr>
        <w:pStyle w:val="SectionBody"/>
        <w:rPr>
          <w:color w:val="auto"/>
          <w:u w:val="single"/>
        </w:rPr>
      </w:pPr>
      <w:r w:rsidRPr="001C4D40">
        <w:rPr>
          <w:color w:val="auto"/>
          <w:u w:val="single"/>
        </w:rPr>
        <w:t>(</w:t>
      </w:r>
      <w:r w:rsidR="001478B5" w:rsidRPr="001C4D40">
        <w:rPr>
          <w:color w:val="auto"/>
          <w:u w:val="single"/>
        </w:rPr>
        <w:t>d</w:t>
      </w:r>
      <w:r w:rsidRPr="001C4D40">
        <w:rPr>
          <w:color w:val="auto"/>
          <w:u w:val="single"/>
        </w:rPr>
        <w:t xml:space="preserve">) </w:t>
      </w:r>
      <w:r w:rsidR="00E86457" w:rsidRPr="001C4D40">
        <w:rPr>
          <w:color w:val="auto"/>
          <w:u w:val="single"/>
        </w:rPr>
        <w:t>“</w:t>
      </w:r>
      <w:r w:rsidR="006501C2" w:rsidRPr="001C4D40">
        <w:rPr>
          <w:color w:val="auto"/>
          <w:u w:val="single"/>
        </w:rPr>
        <w:t>Developmental disability</w:t>
      </w:r>
      <w:r w:rsidR="00E86457" w:rsidRPr="001C4D40">
        <w:rPr>
          <w:color w:val="auto"/>
          <w:u w:val="single"/>
        </w:rPr>
        <w:t>”</w:t>
      </w:r>
      <w:r w:rsidR="006501C2" w:rsidRPr="001C4D40">
        <w:rPr>
          <w:color w:val="auto"/>
          <w:u w:val="single"/>
        </w:rPr>
        <w:t xml:space="preserve"> means a severe and chronic disability that is attributable to a mental or physical impairment</w:t>
      </w:r>
      <w:r w:rsidR="00A308B6" w:rsidRPr="001C4D40">
        <w:rPr>
          <w:color w:val="auto"/>
          <w:u w:val="single"/>
        </w:rPr>
        <w:t>, including, but not limited to</w:t>
      </w:r>
      <w:r w:rsidR="00A30084" w:rsidRPr="001C4D40">
        <w:rPr>
          <w:color w:val="auto"/>
          <w:u w:val="single"/>
        </w:rPr>
        <w:t>,</w:t>
      </w:r>
      <w:r w:rsidR="00A308B6" w:rsidRPr="001C4D40">
        <w:rPr>
          <w:color w:val="auto"/>
          <w:u w:val="single"/>
        </w:rPr>
        <w:t xml:space="preserve"> neurological conditions that lead to impairment of gene</w:t>
      </w:r>
      <w:r w:rsidR="00F53021" w:rsidRPr="001C4D40">
        <w:rPr>
          <w:color w:val="auto"/>
          <w:u w:val="single"/>
        </w:rPr>
        <w:t>r</w:t>
      </w:r>
      <w:r w:rsidR="00A308B6" w:rsidRPr="001C4D40">
        <w:rPr>
          <w:color w:val="auto"/>
          <w:u w:val="single"/>
        </w:rPr>
        <w:t>al intellectual functioning or adaptive behavior</w:t>
      </w:r>
      <w:r w:rsidR="006501C2" w:rsidRPr="001C4D40">
        <w:rPr>
          <w:color w:val="auto"/>
          <w:u w:val="single"/>
        </w:rPr>
        <w:t xml:space="preserve">. </w:t>
      </w:r>
    </w:p>
    <w:p w14:paraId="50274E63" w14:textId="017D6F39" w:rsidR="006501C2" w:rsidRPr="001C4D40" w:rsidRDefault="006729F9" w:rsidP="006501C2">
      <w:pPr>
        <w:pStyle w:val="SectionBody"/>
        <w:rPr>
          <w:color w:val="auto"/>
          <w:u w:val="single"/>
        </w:rPr>
      </w:pPr>
      <w:r w:rsidRPr="001C4D40">
        <w:rPr>
          <w:color w:val="auto"/>
          <w:u w:val="single"/>
        </w:rPr>
        <w:t>(</w:t>
      </w:r>
      <w:r w:rsidR="001478B5" w:rsidRPr="001C4D40">
        <w:rPr>
          <w:color w:val="auto"/>
          <w:u w:val="single"/>
        </w:rPr>
        <w:t>e</w:t>
      </w:r>
      <w:r w:rsidRPr="001C4D40">
        <w:rPr>
          <w:color w:val="auto"/>
          <w:u w:val="single"/>
        </w:rPr>
        <w:t xml:space="preserve">) </w:t>
      </w:r>
      <w:r w:rsidR="00E86457" w:rsidRPr="001C4D40">
        <w:rPr>
          <w:color w:val="auto"/>
          <w:u w:val="single"/>
        </w:rPr>
        <w:t>“</w:t>
      </w:r>
      <w:r w:rsidR="006501C2" w:rsidRPr="001C4D40">
        <w:rPr>
          <w:color w:val="auto"/>
          <w:u w:val="single"/>
        </w:rPr>
        <w:t>Developmental immaturity</w:t>
      </w:r>
      <w:r w:rsidR="00E86457" w:rsidRPr="001C4D40">
        <w:rPr>
          <w:color w:val="auto"/>
          <w:u w:val="single"/>
        </w:rPr>
        <w:t>”</w:t>
      </w:r>
      <w:r w:rsidR="006501C2" w:rsidRPr="001C4D40">
        <w:rPr>
          <w:color w:val="auto"/>
          <w:u w:val="single"/>
        </w:rPr>
        <w:t xml:space="preserve"> means a condition based on a juvenile</w:t>
      </w:r>
      <w:r w:rsidR="00E620C2" w:rsidRPr="001C4D40">
        <w:rPr>
          <w:color w:val="auto"/>
          <w:u w:val="single"/>
        </w:rPr>
        <w:t>’</w:t>
      </w:r>
      <w:r w:rsidR="006501C2" w:rsidRPr="001C4D40">
        <w:rPr>
          <w:color w:val="auto"/>
          <w:u w:val="single"/>
        </w:rPr>
        <w:t>s chronological age and significant lack of developmental skills when the juvenile has no significant mental illness or intellectual disability.</w:t>
      </w:r>
    </w:p>
    <w:p w14:paraId="0EF718D7" w14:textId="44FEE273" w:rsidR="006501C2" w:rsidRPr="001C4D40" w:rsidRDefault="006729F9" w:rsidP="006501C2">
      <w:pPr>
        <w:pStyle w:val="SectionBody"/>
        <w:rPr>
          <w:color w:val="auto"/>
          <w:u w:val="single"/>
        </w:rPr>
      </w:pPr>
      <w:r w:rsidRPr="001C4D40">
        <w:rPr>
          <w:color w:val="auto"/>
          <w:u w:val="single"/>
        </w:rPr>
        <w:t>(</w:t>
      </w:r>
      <w:r w:rsidR="001478B5" w:rsidRPr="001C4D40">
        <w:rPr>
          <w:color w:val="auto"/>
          <w:u w:val="single"/>
        </w:rPr>
        <w:t>f</w:t>
      </w:r>
      <w:r w:rsidRPr="001C4D40">
        <w:rPr>
          <w:color w:val="auto"/>
          <w:u w:val="single"/>
        </w:rPr>
        <w:t xml:space="preserve">) </w:t>
      </w:r>
      <w:r w:rsidR="00E86457" w:rsidRPr="001C4D40">
        <w:rPr>
          <w:color w:val="auto"/>
          <w:u w:val="single"/>
        </w:rPr>
        <w:t>“</w:t>
      </w:r>
      <w:r w:rsidR="006501C2" w:rsidRPr="001C4D40">
        <w:rPr>
          <w:color w:val="auto"/>
          <w:u w:val="single"/>
        </w:rPr>
        <w:t>Intellectual disability</w:t>
      </w:r>
      <w:r w:rsidR="00E86457" w:rsidRPr="001C4D40">
        <w:rPr>
          <w:color w:val="auto"/>
          <w:u w:val="single"/>
        </w:rPr>
        <w:t>”</w:t>
      </w:r>
      <w:r w:rsidR="006501C2" w:rsidRPr="001C4D40">
        <w:rPr>
          <w:color w:val="auto"/>
          <w:u w:val="single"/>
        </w:rPr>
        <w:t xml:space="preserve"> means a disability characterized by significant limitations both in intellectual functioning and in adaptive behavior as expressed in conceptual, social and practical </w:t>
      </w:r>
      <w:r w:rsidR="006C3444" w:rsidRPr="001C4D40">
        <w:rPr>
          <w:color w:val="auto"/>
          <w:u w:val="single"/>
        </w:rPr>
        <w:t>domains</w:t>
      </w:r>
      <w:r w:rsidR="006501C2" w:rsidRPr="001C4D40">
        <w:rPr>
          <w:color w:val="auto"/>
          <w:u w:val="single"/>
        </w:rPr>
        <w:t>.</w:t>
      </w:r>
    </w:p>
    <w:p w14:paraId="0A158AAB" w14:textId="05B59CAA" w:rsidR="00E86457" w:rsidRPr="001C4D40" w:rsidRDefault="006729F9" w:rsidP="00E86457">
      <w:pPr>
        <w:pStyle w:val="SectionBody"/>
        <w:rPr>
          <w:color w:val="auto"/>
          <w:u w:val="single"/>
        </w:rPr>
      </w:pPr>
      <w:r w:rsidRPr="001C4D40">
        <w:rPr>
          <w:color w:val="auto"/>
          <w:u w:val="single"/>
        </w:rPr>
        <w:t>(</w:t>
      </w:r>
      <w:r w:rsidR="001478B5" w:rsidRPr="001C4D40">
        <w:rPr>
          <w:color w:val="auto"/>
          <w:u w:val="single"/>
        </w:rPr>
        <w:t>g</w:t>
      </w:r>
      <w:r w:rsidRPr="001C4D40">
        <w:rPr>
          <w:color w:val="auto"/>
          <w:u w:val="single"/>
        </w:rPr>
        <w:t xml:space="preserve">) </w:t>
      </w:r>
      <w:r w:rsidR="00E86457" w:rsidRPr="001C4D40">
        <w:rPr>
          <w:color w:val="auto"/>
          <w:u w:val="single"/>
        </w:rPr>
        <w:t>“</w:t>
      </w:r>
      <w:r w:rsidR="006501C2" w:rsidRPr="001C4D40">
        <w:rPr>
          <w:color w:val="auto"/>
          <w:u w:val="single"/>
        </w:rPr>
        <w:t>Mental illness</w:t>
      </w:r>
      <w:r w:rsidR="00E86457" w:rsidRPr="001C4D40">
        <w:rPr>
          <w:color w:val="auto"/>
          <w:u w:val="single"/>
        </w:rPr>
        <w:t>”</w:t>
      </w:r>
      <w:r w:rsidR="006501C2" w:rsidRPr="001C4D40">
        <w:rPr>
          <w:color w:val="auto"/>
          <w:u w:val="single"/>
        </w:rPr>
        <w:t xml:space="preserve"> </w:t>
      </w:r>
      <w:r w:rsidR="00E86457" w:rsidRPr="001C4D40">
        <w:rPr>
          <w:color w:val="auto"/>
          <w:u w:val="single"/>
        </w:rPr>
        <w:t xml:space="preserve">means a </w:t>
      </w:r>
      <w:r w:rsidR="00B977FD" w:rsidRPr="001C4D40">
        <w:rPr>
          <w:color w:val="auto"/>
          <w:u w:val="single"/>
        </w:rPr>
        <w:t>manifestation in a person of significantly impaired capacity to maintain acceptable levels of functioning in the areas of intellect, emotion, and physical well-being</w:t>
      </w:r>
      <w:r w:rsidR="00E86457" w:rsidRPr="001C4D40">
        <w:rPr>
          <w:color w:val="auto"/>
          <w:u w:val="single"/>
        </w:rPr>
        <w:t xml:space="preserve">. </w:t>
      </w:r>
    </w:p>
    <w:p w14:paraId="4A3C2CF8" w14:textId="59BA43F2" w:rsidR="0096033A" w:rsidRPr="001C4D40" w:rsidRDefault="006729F9" w:rsidP="006501C2">
      <w:pPr>
        <w:pStyle w:val="SectionBody"/>
        <w:rPr>
          <w:color w:val="auto"/>
          <w:u w:val="single"/>
        </w:rPr>
      </w:pPr>
      <w:r w:rsidRPr="001C4D40">
        <w:rPr>
          <w:color w:val="auto"/>
          <w:u w:val="single"/>
        </w:rPr>
        <w:t>(</w:t>
      </w:r>
      <w:r w:rsidR="001478B5" w:rsidRPr="001C4D40">
        <w:rPr>
          <w:color w:val="auto"/>
          <w:u w:val="single"/>
        </w:rPr>
        <w:t>h</w:t>
      </w:r>
      <w:r w:rsidRPr="001C4D40">
        <w:rPr>
          <w:color w:val="auto"/>
          <w:u w:val="single"/>
        </w:rPr>
        <w:t xml:space="preserve">) </w:t>
      </w:r>
      <w:r w:rsidR="00E86457" w:rsidRPr="001C4D40">
        <w:rPr>
          <w:color w:val="auto"/>
          <w:u w:val="single"/>
        </w:rPr>
        <w:t>“</w:t>
      </w:r>
      <w:r w:rsidR="006501C2" w:rsidRPr="001C4D40">
        <w:rPr>
          <w:color w:val="auto"/>
          <w:u w:val="single"/>
        </w:rPr>
        <w:t>Proceeding</w:t>
      </w:r>
      <w:r w:rsidR="00E86457" w:rsidRPr="001C4D40">
        <w:rPr>
          <w:color w:val="auto"/>
          <w:u w:val="single"/>
        </w:rPr>
        <w:t>”</w:t>
      </w:r>
      <w:r w:rsidR="006501C2" w:rsidRPr="001C4D40">
        <w:rPr>
          <w:color w:val="auto"/>
          <w:u w:val="single"/>
        </w:rPr>
        <w:t xml:space="preserve"> means any delinquency proceeding under </w:t>
      </w:r>
      <w:r w:rsidR="006501C2" w:rsidRPr="001C4D40">
        <w:rPr>
          <w:rFonts w:cs="Arial"/>
          <w:color w:val="auto"/>
          <w:u w:val="single"/>
        </w:rPr>
        <w:t>§</w:t>
      </w:r>
      <w:r w:rsidR="006501C2" w:rsidRPr="001C4D40">
        <w:rPr>
          <w:color w:val="auto"/>
          <w:u w:val="single"/>
        </w:rPr>
        <w:t xml:space="preserve">49-4-701 </w:t>
      </w:r>
      <w:r w:rsidR="006501C2" w:rsidRPr="001C4D40">
        <w:rPr>
          <w:i/>
          <w:iCs/>
          <w:color w:val="auto"/>
          <w:u w:val="single"/>
        </w:rPr>
        <w:t>et seq</w:t>
      </w:r>
      <w:r w:rsidR="006501C2" w:rsidRPr="001C4D40">
        <w:rPr>
          <w:color w:val="auto"/>
          <w:u w:val="single"/>
        </w:rPr>
        <w:t>. of this code.</w:t>
      </w:r>
    </w:p>
    <w:p w14:paraId="366E31D9" w14:textId="1B8C50DD" w:rsidR="00F84682" w:rsidRPr="001C4D40" w:rsidRDefault="006729F9" w:rsidP="00F84682">
      <w:pPr>
        <w:pStyle w:val="SectionBody"/>
        <w:rPr>
          <w:color w:val="auto"/>
          <w:u w:val="single"/>
        </w:rPr>
      </w:pPr>
      <w:r w:rsidRPr="001C4D40">
        <w:rPr>
          <w:color w:val="auto"/>
          <w:u w:val="single"/>
        </w:rPr>
        <w:t>(</w:t>
      </w:r>
      <w:r w:rsidR="001478B5" w:rsidRPr="001C4D40">
        <w:rPr>
          <w:color w:val="auto"/>
          <w:u w:val="single"/>
        </w:rPr>
        <w:t>i</w:t>
      </w:r>
      <w:r w:rsidRPr="001C4D40">
        <w:rPr>
          <w:color w:val="auto"/>
          <w:u w:val="single"/>
        </w:rPr>
        <w:t xml:space="preserve">) </w:t>
      </w:r>
      <w:r w:rsidR="00F84682" w:rsidRPr="001C4D40">
        <w:rPr>
          <w:color w:val="auto"/>
          <w:u w:val="single"/>
        </w:rPr>
        <w:t>“Qualified forensic evaluator” means a licensed psychologist or psychiatrist with necessary education, training, and experience to perform juvenile competency evaluations, and who has been approved to render such opinions for the court</w:t>
      </w:r>
      <w:r w:rsidR="00E608C0" w:rsidRPr="001C4D40">
        <w:rPr>
          <w:color w:val="auto"/>
          <w:u w:val="single"/>
        </w:rPr>
        <w:t xml:space="preserve"> pursuant to the requirement of </w:t>
      </w:r>
      <w:r w:rsidR="006511AF" w:rsidRPr="001C4D40">
        <w:rPr>
          <w:rFonts w:cs="Arial"/>
          <w:color w:val="auto"/>
          <w:u w:val="single"/>
        </w:rPr>
        <w:t>§</w:t>
      </w:r>
      <w:r w:rsidR="006511AF" w:rsidRPr="001C4D40">
        <w:rPr>
          <w:color w:val="auto"/>
          <w:u w:val="single"/>
        </w:rPr>
        <w:t>49-4-729 of this code</w:t>
      </w:r>
      <w:r w:rsidR="00F84682" w:rsidRPr="001C4D40">
        <w:rPr>
          <w:color w:val="auto"/>
          <w:u w:val="single"/>
        </w:rPr>
        <w:t>.</w:t>
      </w:r>
    </w:p>
    <w:p w14:paraId="3D006719" w14:textId="79DB5622" w:rsidR="00E86457" w:rsidRPr="001C4D40" w:rsidRDefault="00E86457" w:rsidP="00E86457">
      <w:pPr>
        <w:pStyle w:val="SectionHeading"/>
        <w:rPr>
          <w:color w:val="auto"/>
          <w:u w:val="single"/>
        </w:rPr>
      </w:pPr>
      <w:bookmarkStart w:id="3" w:name="_Hlk45960456"/>
      <w:r w:rsidRPr="001C4D40">
        <w:rPr>
          <w:color w:val="auto"/>
          <w:u w:val="single"/>
        </w:rPr>
        <w:t>§49-4-72</w:t>
      </w:r>
      <w:r w:rsidR="00664876" w:rsidRPr="001C4D40">
        <w:rPr>
          <w:color w:val="auto"/>
          <w:u w:val="single"/>
        </w:rPr>
        <w:t>9</w:t>
      </w:r>
      <w:r w:rsidRPr="001C4D40">
        <w:rPr>
          <w:color w:val="auto"/>
          <w:u w:val="single"/>
        </w:rPr>
        <w:t>. Motion for determination of competency, timeframes</w:t>
      </w:r>
      <w:r w:rsidR="00D2724F" w:rsidRPr="001C4D40">
        <w:rPr>
          <w:color w:val="auto"/>
          <w:u w:val="single"/>
        </w:rPr>
        <w:t>, order for evaluation</w:t>
      </w:r>
      <w:bookmarkEnd w:id="3"/>
      <w:r w:rsidRPr="001C4D40">
        <w:rPr>
          <w:color w:val="auto"/>
          <w:u w:val="single"/>
        </w:rPr>
        <w:t>.</w:t>
      </w:r>
    </w:p>
    <w:p w14:paraId="3F0374D0" w14:textId="77777777" w:rsidR="00E86457" w:rsidRPr="001C4D40" w:rsidRDefault="00E86457" w:rsidP="00CC1F3B">
      <w:pPr>
        <w:pStyle w:val="SectionBody"/>
        <w:rPr>
          <w:color w:val="auto"/>
          <w:u w:val="single"/>
        </w:rPr>
        <w:sectPr w:rsidR="00E86457" w:rsidRPr="001C4D40" w:rsidSect="00624A64">
          <w:type w:val="continuous"/>
          <w:pgSz w:w="12240" w:h="15840" w:code="1"/>
          <w:pgMar w:top="1440" w:right="1440" w:bottom="1440" w:left="1440" w:header="720" w:footer="720" w:gutter="0"/>
          <w:lnNumType w:countBy="1" w:restart="newSection"/>
          <w:cols w:space="720"/>
          <w:docGrid w:linePitch="360"/>
        </w:sectPr>
      </w:pPr>
    </w:p>
    <w:p w14:paraId="7EDD3070" w14:textId="73CD1D0C" w:rsidR="006C6311" w:rsidRPr="001C4D40" w:rsidRDefault="00E86457" w:rsidP="00CC1F3B">
      <w:pPr>
        <w:pStyle w:val="SectionBody"/>
        <w:rPr>
          <w:color w:val="auto"/>
          <w:sz w:val="23"/>
          <w:szCs w:val="23"/>
          <w:u w:val="single"/>
        </w:rPr>
      </w:pPr>
      <w:r w:rsidRPr="001C4D40">
        <w:rPr>
          <w:color w:val="auto"/>
          <w:sz w:val="23"/>
          <w:szCs w:val="23"/>
          <w:u w:val="single"/>
        </w:rPr>
        <w:t xml:space="preserve">(a) When the </w:t>
      </w:r>
      <w:r w:rsidR="00D2724F" w:rsidRPr="001C4D40">
        <w:rPr>
          <w:color w:val="auto"/>
          <w:sz w:val="23"/>
          <w:szCs w:val="23"/>
          <w:u w:val="single"/>
        </w:rPr>
        <w:t>prosecut</w:t>
      </w:r>
      <w:r w:rsidR="006729F9" w:rsidRPr="001C4D40">
        <w:rPr>
          <w:color w:val="auto"/>
          <w:sz w:val="23"/>
          <w:szCs w:val="23"/>
          <w:u w:val="single"/>
        </w:rPr>
        <w:t>ing attorney</w:t>
      </w:r>
      <w:r w:rsidR="009D33A3" w:rsidRPr="001C4D40">
        <w:rPr>
          <w:color w:val="auto"/>
          <w:sz w:val="23"/>
          <w:szCs w:val="23"/>
          <w:u w:val="single"/>
        </w:rPr>
        <w:t xml:space="preserve"> </w:t>
      </w:r>
      <w:r w:rsidRPr="001C4D40">
        <w:rPr>
          <w:color w:val="auto"/>
          <w:sz w:val="23"/>
          <w:szCs w:val="23"/>
          <w:u w:val="single"/>
        </w:rPr>
        <w:t xml:space="preserve">or the </w:t>
      </w:r>
      <w:r w:rsidR="00173AE9" w:rsidRPr="001C4D40">
        <w:rPr>
          <w:color w:val="auto"/>
          <w:sz w:val="23"/>
          <w:szCs w:val="23"/>
          <w:u w:val="single"/>
        </w:rPr>
        <w:t>juvenile</w:t>
      </w:r>
      <w:r w:rsidR="00E620C2" w:rsidRPr="001C4D40">
        <w:rPr>
          <w:color w:val="auto"/>
          <w:sz w:val="23"/>
          <w:szCs w:val="23"/>
          <w:u w:val="single"/>
        </w:rPr>
        <w:t>’</w:t>
      </w:r>
      <w:r w:rsidRPr="001C4D40">
        <w:rPr>
          <w:color w:val="auto"/>
          <w:sz w:val="23"/>
          <w:szCs w:val="23"/>
          <w:u w:val="single"/>
        </w:rPr>
        <w:t>s attorney</w:t>
      </w:r>
      <w:r w:rsidR="00F776C8" w:rsidRPr="001C4D40">
        <w:rPr>
          <w:color w:val="auto"/>
          <w:sz w:val="23"/>
          <w:szCs w:val="23"/>
          <w:u w:val="single"/>
        </w:rPr>
        <w:t xml:space="preserve"> or </w:t>
      </w:r>
      <w:r w:rsidR="00392FE6" w:rsidRPr="001C4D40">
        <w:rPr>
          <w:color w:val="auto"/>
          <w:sz w:val="23"/>
          <w:szCs w:val="23"/>
          <w:u w:val="single"/>
        </w:rPr>
        <w:t xml:space="preserve">the </w:t>
      </w:r>
      <w:r w:rsidR="00F776C8" w:rsidRPr="001C4D40">
        <w:rPr>
          <w:color w:val="auto"/>
          <w:sz w:val="23"/>
          <w:szCs w:val="23"/>
          <w:u w:val="single"/>
        </w:rPr>
        <w:t xml:space="preserve">guardian </w:t>
      </w:r>
      <w:r w:rsidR="00F776C8" w:rsidRPr="001C4D40">
        <w:rPr>
          <w:i/>
          <w:iCs/>
          <w:color w:val="auto"/>
          <w:sz w:val="23"/>
          <w:szCs w:val="23"/>
          <w:u w:val="single"/>
        </w:rPr>
        <w:t>ad litem</w:t>
      </w:r>
      <w:r w:rsidRPr="001C4D40">
        <w:rPr>
          <w:color w:val="auto"/>
          <w:sz w:val="23"/>
          <w:szCs w:val="23"/>
          <w:u w:val="single"/>
        </w:rPr>
        <w:t xml:space="preserve"> has reasonable basis to believe that</w:t>
      </w:r>
      <w:r w:rsidR="006C6311" w:rsidRPr="001C4D40">
        <w:rPr>
          <w:color w:val="auto"/>
          <w:sz w:val="23"/>
          <w:szCs w:val="23"/>
          <w:u w:val="single"/>
        </w:rPr>
        <w:t>:</w:t>
      </w:r>
    </w:p>
    <w:p w14:paraId="1F91B9CC" w14:textId="5AEA6A10" w:rsidR="008736AA" w:rsidRPr="001C4D40" w:rsidRDefault="008036BB" w:rsidP="00CC1F3B">
      <w:pPr>
        <w:pStyle w:val="SectionBody"/>
        <w:rPr>
          <w:color w:val="auto"/>
          <w:sz w:val="23"/>
          <w:szCs w:val="23"/>
          <w:u w:val="single"/>
        </w:rPr>
      </w:pPr>
      <w:r w:rsidRPr="001C4D40">
        <w:rPr>
          <w:color w:val="auto"/>
          <w:sz w:val="23"/>
          <w:szCs w:val="23"/>
          <w:u w:val="single"/>
        </w:rPr>
        <w:t xml:space="preserve">(1) </w:t>
      </w:r>
      <w:r w:rsidR="00574B11" w:rsidRPr="001C4D40">
        <w:rPr>
          <w:color w:val="auto"/>
          <w:sz w:val="23"/>
          <w:szCs w:val="23"/>
          <w:u w:val="single"/>
        </w:rPr>
        <w:t>A</w:t>
      </w:r>
      <w:r w:rsidR="00E86457" w:rsidRPr="001C4D40">
        <w:rPr>
          <w:color w:val="auto"/>
          <w:sz w:val="23"/>
          <w:szCs w:val="23"/>
          <w:u w:val="single"/>
        </w:rPr>
        <w:t xml:space="preserve"> </w:t>
      </w:r>
      <w:r w:rsidR="00173AE9" w:rsidRPr="001C4D40">
        <w:rPr>
          <w:color w:val="auto"/>
          <w:sz w:val="23"/>
          <w:szCs w:val="23"/>
          <w:u w:val="single"/>
        </w:rPr>
        <w:t>juvenile</w:t>
      </w:r>
      <w:r w:rsidR="00E3202E" w:rsidRPr="001C4D40">
        <w:rPr>
          <w:color w:val="auto"/>
          <w:sz w:val="23"/>
          <w:szCs w:val="23"/>
          <w:u w:val="single"/>
        </w:rPr>
        <w:t xml:space="preserve"> age 14 or older</w:t>
      </w:r>
      <w:r w:rsidR="00E86457" w:rsidRPr="001C4D40">
        <w:rPr>
          <w:color w:val="auto"/>
          <w:sz w:val="23"/>
          <w:szCs w:val="23"/>
          <w:u w:val="single"/>
        </w:rPr>
        <w:t xml:space="preserve"> is incompetent to proceed in the delinquency action, the </w:t>
      </w:r>
      <w:r w:rsidR="00E86457" w:rsidRPr="001C4D40">
        <w:rPr>
          <w:color w:val="auto"/>
          <w:sz w:val="23"/>
          <w:szCs w:val="23"/>
          <w:u w:val="single"/>
        </w:rPr>
        <w:lastRenderedPageBreak/>
        <w:t xml:space="preserve">party </w:t>
      </w:r>
      <w:r w:rsidR="006729F9" w:rsidRPr="001C4D40">
        <w:rPr>
          <w:color w:val="auto"/>
          <w:sz w:val="23"/>
          <w:szCs w:val="23"/>
          <w:u w:val="single"/>
        </w:rPr>
        <w:t xml:space="preserve">so </w:t>
      </w:r>
      <w:r w:rsidR="00392FE6" w:rsidRPr="001C4D40">
        <w:rPr>
          <w:color w:val="auto"/>
          <w:sz w:val="23"/>
          <w:szCs w:val="23"/>
          <w:u w:val="single"/>
        </w:rPr>
        <w:t>believing</w:t>
      </w:r>
      <w:r w:rsidR="006729F9" w:rsidRPr="001C4D40">
        <w:rPr>
          <w:color w:val="auto"/>
          <w:sz w:val="23"/>
          <w:szCs w:val="23"/>
          <w:u w:val="single"/>
        </w:rPr>
        <w:t xml:space="preserve"> </w:t>
      </w:r>
      <w:r w:rsidR="00E86457" w:rsidRPr="001C4D40">
        <w:rPr>
          <w:color w:val="auto"/>
          <w:sz w:val="23"/>
          <w:szCs w:val="23"/>
          <w:u w:val="single"/>
        </w:rPr>
        <w:t xml:space="preserve">shall file a motion for </w:t>
      </w:r>
      <w:r w:rsidR="00E559A7" w:rsidRPr="001C4D40">
        <w:rPr>
          <w:color w:val="auto"/>
          <w:sz w:val="23"/>
          <w:szCs w:val="23"/>
          <w:u w:val="single"/>
        </w:rPr>
        <w:t xml:space="preserve">a </w:t>
      </w:r>
      <w:r w:rsidR="00E86457" w:rsidRPr="001C4D40">
        <w:rPr>
          <w:color w:val="auto"/>
          <w:sz w:val="23"/>
          <w:szCs w:val="23"/>
          <w:u w:val="single"/>
        </w:rPr>
        <w:t>determination of competency.</w:t>
      </w:r>
      <w:r w:rsidR="00E559A7" w:rsidRPr="001C4D40">
        <w:rPr>
          <w:color w:val="auto"/>
          <w:sz w:val="23"/>
          <w:szCs w:val="23"/>
          <w:u w:val="single"/>
        </w:rPr>
        <w:t xml:space="preserve"> The motion</w:t>
      </w:r>
      <w:r w:rsidR="00E86457" w:rsidRPr="001C4D40">
        <w:rPr>
          <w:color w:val="auto"/>
          <w:sz w:val="23"/>
          <w:szCs w:val="23"/>
          <w:u w:val="single"/>
        </w:rPr>
        <w:t xml:space="preserve"> shall state </w:t>
      </w:r>
      <w:r w:rsidR="006729F9" w:rsidRPr="001C4D40">
        <w:rPr>
          <w:color w:val="auto"/>
          <w:sz w:val="23"/>
          <w:szCs w:val="23"/>
          <w:u w:val="single"/>
        </w:rPr>
        <w:t xml:space="preserve">such </w:t>
      </w:r>
      <w:r w:rsidR="00E86457" w:rsidRPr="001C4D40">
        <w:rPr>
          <w:color w:val="auto"/>
          <w:sz w:val="23"/>
          <w:szCs w:val="23"/>
          <w:u w:val="single"/>
        </w:rPr>
        <w:t>facts</w:t>
      </w:r>
      <w:r w:rsidR="006729F9" w:rsidRPr="001C4D40">
        <w:rPr>
          <w:color w:val="auto"/>
          <w:sz w:val="23"/>
          <w:szCs w:val="23"/>
          <w:u w:val="single"/>
        </w:rPr>
        <w:t xml:space="preserve"> as</w:t>
      </w:r>
      <w:r w:rsidR="002032D4" w:rsidRPr="001C4D40">
        <w:rPr>
          <w:color w:val="auto"/>
          <w:sz w:val="23"/>
          <w:szCs w:val="23"/>
          <w:u w:val="single"/>
        </w:rPr>
        <w:t xml:space="preserve"> are</w:t>
      </w:r>
      <w:r w:rsidR="00FB1610" w:rsidRPr="001C4D40">
        <w:rPr>
          <w:color w:val="auto"/>
          <w:sz w:val="23"/>
          <w:szCs w:val="23"/>
          <w:u w:val="single"/>
        </w:rPr>
        <w:t xml:space="preserve"> known to the movant</w:t>
      </w:r>
      <w:r w:rsidR="006729F9" w:rsidRPr="001C4D40">
        <w:rPr>
          <w:color w:val="auto"/>
          <w:sz w:val="23"/>
          <w:szCs w:val="23"/>
          <w:u w:val="single"/>
        </w:rPr>
        <w:t xml:space="preserve"> of in support thereof.</w:t>
      </w:r>
      <w:r w:rsidR="00E86457" w:rsidRPr="001C4D40">
        <w:rPr>
          <w:color w:val="auto"/>
          <w:sz w:val="23"/>
          <w:szCs w:val="23"/>
          <w:u w:val="single"/>
        </w:rPr>
        <w:t xml:space="preserve"> If the court raises the issue </w:t>
      </w:r>
      <w:r w:rsidR="00E86457" w:rsidRPr="001C4D40">
        <w:rPr>
          <w:i/>
          <w:iCs/>
          <w:color w:val="auto"/>
          <w:sz w:val="23"/>
          <w:szCs w:val="23"/>
          <w:u w:val="single"/>
        </w:rPr>
        <w:t>sua sponte</w:t>
      </w:r>
      <w:r w:rsidR="00E86457" w:rsidRPr="001C4D40">
        <w:rPr>
          <w:color w:val="auto"/>
          <w:sz w:val="23"/>
          <w:szCs w:val="23"/>
          <w:u w:val="single"/>
        </w:rPr>
        <w:t>,</w:t>
      </w:r>
      <w:r w:rsidR="008E6BA6" w:rsidRPr="001C4D40">
        <w:rPr>
          <w:color w:val="auto"/>
          <w:sz w:val="23"/>
          <w:szCs w:val="23"/>
          <w:u w:val="single"/>
        </w:rPr>
        <w:t xml:space="preserve"> it shall</w:t>
      </w:r>
      <w:r w:rsidR="00E559A7" w:rsidRPr="001C4D40">
        <w:rPr>
          <w:color w:val="auto"/>
          <w:sz w:val="23"/>
          <w:szCs w:val="23"/>
          <w:u w:val="single"/>
        </w:rPr>
        <w:t>,</w:t>
      </w:r>
      <w:r w:rsidR="00E86457" w:rsidRPr="001C4D40">
        <w:rPr>
          <w:color w:val="auto"/>
          <w:sz w:val="23"/>
          <w:szCs w:val="23"/>
          <w:u w:val="single"/>
        </w:rPr>
        <w:t xml:space="preserve"> by written order</w:t>
      </w:r>
      <w:r w:rsidR="00E559A7" w:rsidRPr="001C4D40">
        <w:rPr>
          <w:color w:val="auto"/>
          <w:sz w:val="23"/>
          <w:szCs w:val="23"/>
          <w:u w:val="single"/>
        </w:rPr>
        <w:t>,</w:t>
      </w:r>
      <w:r w:rsidR="00E86457" w:rsidRPr="001C4D40">
        <w:rPr>
          <w:color w:val="auto"/>
          <w:sz w:val="23"/>
          <w:szCs w:val="23"/>
          <w:u w:val="single"/>
        </w:rPr>
        <w:t xml:space="preserve"> set forth the basis</w:t>
      </w:r>
      <w:r w:rsidR="008E6BA6" w:rsidRPr="001C4D40">
        <w:rPr>
          <w:color w:val="auto"/>
          <w:sz w:val="23"/>
          <w:szCs w:val="23"/>
          <w:u w:val="single"/>
        </w:rPr>
        <w:t xml:space="preserve"> for ordering a competency evaluation.</w:t>
      </w:r>
    </w:p>
    <w:p w14:paraId="0361BA7B" w14:textId="727B9F22" w:rsidR="008B2002" w:rsidRPr="001C4D40" w:rsidRDefault="008B2002" w:rsidP="00CC1F3B">
      <w:pPr>
        <w:pStyle w:val="SectionBody"/>
        <w:rPr>
          <w:color w:val="auto"/>
          <w:sz w:val="23"/>
          <w:szCs w:val="23"/>
          <w:u w:val="single"/>
        </w:rPr>
      </w:pPr>
      <w:r w:rsidRPr="001C4D40">
        <w:rPr>
          <w:color w:val="auto"/>
          <w:sz w:val="23"/>
          <w:szCs w:val="23"/>
          <w:u w:val="single"/>
        </w:rPr>
        <w:t xml:space="preserve">(2) </w:t>
      </w:r>
      <w:r w:rsidR="00574B11" w:rsidRPr="001C4D40">
        <w:rPr>
          <w:color w:val="auto"/>
          <w:sz w:val="23"/>
          <w:szCs w:val="23"/>
          <w:u w:val="single"/>
        </w:rPr>
        <w:t>A</w:t>
      </w:r>
      <w:r w:rsidRPr="001C4D40">
        <w:rPr>
          <w:color w:val="auto"/>
          <w:sz w:val="23"/>
          <w:szCs w:val="23"/>
          <w:u w:val="single"/>
        </w:rPr>
        <w:t xml:space="preserve"> juvenile under the age of 14 is competent to proceed in</w:t>
      </w:r>
      <w:r w:rsidR="00FD60F0" w:rsidRPr="001C4D40">
        <w:rPr>
          <w:color w:val="auto"/>
          <w:sz w:val="23"/>
          <w:szCs w:val="23"/>
          <w:u w:val="single"/>
        </w:rPr>
        <w:t xml:space="preserve"> the</w:t>
      </w:r>
      <w:r w:rsidRPr="001C4D40">
        <w:rPr>
          <w:color w:val="auto"/>
          <w:sz w:val="23"/>
          <w:szCs w:val="23"/>
          <w:u w:val="single"/>
        </w:rPr>
        <w:t xml:space="preserve"> delinquency action,</w:t>
      </w:r>
      <w:r w:rsidR="00FD60F0" w:rsidRPr="001C4D40">
        <w:rPr>
          <w:color w:val="auto"/>
          <w:sz w:val="23"/>
          <w:szCs w:val="23"/>
          <w:u w:val="single"/>
        </w:rPr>
        <w:t xml:space="preserve"> the p</w:t>
      </w:r>
      <w:r w:rsidR="00FB1610" w:rsidRPr="001C4D40">
        <w:rPr>
          <w:color w:val="auto"/>
          <w:sz w:val="23"/>
          <w:szCs w:val="23"/>
          <w:u w:val="single"/>
        </w:rPr>
        <w:t>rosecuting attorney</w:t>
      </w:r>
      <w:r w:rsidR="00FD60F0" w:rsidRPr="001C4D40">
        <w:rPr>
          <w:color w:val="auto"/>
          <w:sz w:val="23"/>
          <w:szCs w:val="23"/>
          <w:u w:val="single"/>
        </w:rPr>
        <w:t xml:space="preserve"> shall file a motion for determination of competency. The motion shall state </w:t>
      </w:r>
      <w:r w:rsidR="00283520" w:rsidRPr="001C4D40">
        <w:rPr>
          <w:color w:val="auto"/>
          <w:sz w:val="23"/>
          <w:szCs w:val="23"/>
          <w:u w:val="single"/>
        </w:rPr>
        <w:t xml:space="preserve">the </w:t>
      </w:r>
      <w:r w:rsidR="00FD60F0" w:rsidRPr="001C4D40">
        <w:rPr>
          <w:color w:val="auto"/>
          <w:sz w:val="23"/>
          <w:szCs w:val="23"/>
          <w:u w:val="single"/>
        </w:rPr>
        <w:t>basis to bel</w:t>
      </w:r>
      <w:r w:rsidR="00460BA6" w:rsidRPr="001C4D40">
        <w:rPr>
          <w:color w:val="auto"/>
          <w:sz w:val="23"/>
          <w:szCs w:val="23"/>
          <w:u w:val="single"/>
        </w:rPr>
        <w:t>ieve the juvenile is competent to proceed despite the presumption of incompetency</w:t>
      </w:r>
      <w:r w:rsidR="00283520" w:rsidRPr="001C4D40">
        <w:rPr>
          <w:color w:val="auto"/>
          <w:sz w:val="23"/>
          <w:szCs w:val="23"/>
          <w:u w:val="single"/>
        </w:rPr>
        <w:t xml:space="preserve"> due to age</w:t>
      </w:r>
      <w:r w:rsidR="00460BA6" w:rsidRPr="001C4D40">
        <w:rPr>
          <w:color w:val="auto"/>
          <w:sz w:val="23"/>
          <w:szCs w:val="23"/>
          <w:u w:val="single"/>
        </w:rPr>
        <w:t xml:space="preserve"> and shall s</w:t>
      </w:r>
      <w:r w:rsidR="00FB3E66" w:rsidRPr="001C4D40">
        <w:rPr>
          <w:color w:val="auto"/>
          <w:sz w:val="23"/>
          <w:szCs w:val="23"/>
          <w:u w:val="single"/>
        </w:rPr>
        <w:t xml:space="preserve">tate </w:t>
      </w:r>
      <w:r w:rsidR="00283520" w:rsidRPr="001C4D40">
        <w:rPr>
          <w:color w:val="auto"/>
          <w:sz w:val="23"/>
          <w:szCs w:val="23"/>
          <w:u w:val="single"/>
        </w:rPr>
        <w:t>such facts as</w:t>
      </w:r>
      <w:r w:rsidR="00FB1610" w:rsidRPr="001C4D40">
        <w:rPr>
          <w:color w:val="auto"/>
          <w:sz w:val="23"/>
          <w:szCs w:val="23"/>
          <w:u w:val="single"/>
        </w:rPr>
        <w:t xml:space="preserve"> are known to the movant</w:t>
      </w:r>
      <w:r w:rsidR="00283520" w:rsidRPr="001C4D40">
        <w:rPr>
          <w:color w:val="auto"/>
          <w:sz w:val="23"/>
          <w:szCs w:val="23"/>
          <w:u w:val="single"/>
        </w:rPr>
        <w:t xml:space="preserve"> in support</w:t>
      </w:r>
      <w:r w:rsidR="00FB1610" w:rsidRPr="001C4D40">
        <w:rPr>
          <w:color w:val="auto"/>
          <w:sz w:val="23"/>
          <w:szCs w:val="23"/>
          <w:u w:val="single"/>
        </w:rPr>
        <w:t xml:space="preserve"> of the motion.</w:t>
      </w:r>
      <w:r w:rsidR="00FB3E66" w:rsidRPr="001C4D40">
        <w:rPr>
          <w:color w:val="auto"/>
          <w:sz w:val="23"/>
          <w:szCs w:val="23"/>
          <w:u w:val="single"/>
        </w:rPr>
        <w:t xml:space="preserve"> If the court rai</w:t>
      </w:r>
      <w:r w:rsidR="001F07DA" w:rsidRPr="001C4D40">
        <w:rPr>
          <w:color w:val="auto"/>
          <w:sz w:val="23"/>
          <w:szCs w:val="23"/>
          <w:u w:val="single"/>
        </w:rPr>
        <w:t xml:space="preserve">ses the issue </w:t>
      </w:r>
      <w:r w:rsidR="001F07DA" w:rsidRPr="001C4D40">
        <w:rPr>
          <w:i/>
          <w:iCs/>
          <w:color w:val="auto"/>
          <w:sz w:val="23"/>
          <w:szCs w:val="23"/>
          <w:u w:val="single"/>
        </w:rPr>
        <w:t>sua sponte</w:t>
      </w:r>
      <w:r w:rsidR="001F07DA" w:rsidRPr="001C4D40">
        <w:rPr>
          <w:color w:val="auto"/>
          <w:sz w:val="23"/>
          <w:szCs w:val="23"/>
          <w:u w:val="single"/>
        </w:rPr>
        <w:t>, the court by written order shall set forth the</w:t>
      </w:r>
      <w:r w:rsidR="003133E4" w:rsidRPr="001C4D40">
        <w:rPr>
          <w:color w:val="auto"/>
          <w:sz w:val="23"/>
          <w:szCs w:val="23"/>
          <w:u w:val="single"/>
        </w:rPr>
        <w:t xml:space="preserve"> factual</w:t>
      </w:r>
      <w:r w:rsidR="001F07DA" w:rsidRPr="001C4D40">
        <w:rPr>
          <w:color w:val="auto"/>
          <w:sz w:val="23"/>
          <w:szCs w:val="23"/>
          <w:u w:val="single"/>
        </w:rPr>
        <w:t xml:space="preserve"> basis</w:t>
      </w:r>
      <w:r w:rsidR="003133E4" w:rsidRPr="001C4D40">
        <w:rPr>
          <w:color w:val="auto"/>
          <w:sz w:val="23"/>
          <w:szCs w:val="23"/>
          <w:u w:val="single"/>
        </w:rPr>
        <w:t xml:space="preserve"> supporting the finding </w:t>
      </w:r>
      <w:r w:rsidR="001F07DA" w:rsidRPr="001C4D40">
        <w:rPr>
          <w:color w:val="auto"/>
          <w:sz w:val="23"/>
          <w:szCs w:val="23"/>
          <w:u w:val="single"/>
        </w:rPr>
        <w:t xml:space="preserve">that the juvenile is </w:t>
      </w:r>
      <w:r w:rsidR="009B420C" w:rsidRPr="001C4D40">
        <w:rPr>
          <w:color w:val="auto"/>
          <w:sz w:val="23"/>
          <w:szCs w:val="23"/>
          <w:u w:val="single"/>
        </w:rPr>
        <w:t>com</w:t>
      </w:r>
      <w:r w:rsidR="001F07DA" w:rsidRPr="001C4D40">
        <w:rPr>
          <w:color w:val="auto"/>
          <w:sz w:val="23"/>
          <w:szCs w:val="23"/>
          <w:u w:val="single"/>
        </w:rPr>
        <w:t>petent to proceed.</w:t>
      </w:r>
    </w:p>
    <w:p w14:paraId="0F70582D" w14:textId="7756F94F" w:rsidR="00E86457" w:rsidRPr="001C4D40" w:rsidRDefault="00E86457" w:rsidP="00E86457">
      <w:pPr>
        <w:pStyle w:val="SectionBody"/>
        <w:rPr>
          <w:color w:val="auto"/>
          <w:u w:val="single"/>
        </w:rPr>
      </w:pPr>
      <w:r w:rsidRPr="001C4D40">
        <w:rPr>
          <w:color w:val="auto"/>
          <w:u w:val="single"/>
        </w:rPr>
        <w:t>(b) Within</w:t>
      </w:r>
      <w:r w:rsidR="00503999" w:rsidRPr="001C4D40">
        <w:rPr>
          <w:color w:val="auto"/>
          <w:u w:val="single"/>
        </w:rPr>
        <w:t xml:space="preserve"> </w:t>
      </w:r>
      <w:r w:rsidR="00392FE6" w:rsidRPr="001C4D40">
        <w:rPr>
          <w:color w:val="auto"/>
          <w:u w:val="single"/>
        </w:rPr>
        <w:t>10</w:t>
      </w:r>
      <w:r w:rsidRPr="001C4D40">
        <w:rPr>
          <w:color w:val="auto"/>
          <w:u w:val="single"/>
        </w:rPr>
        <w:t xml:space="preserve"> judicial days after </w:t>
      </w:r>
      <w:r w:rsidR="00392FE6" w:rsidRPr="001C4D40">
        <w:rPr>
          <w:color w:val="auto"/>
          <w:u w:val="single"/>
        </w:rPr>
        <w:t xml:space="preserve">a </w:t>
      </w:r>
      <w:r w:rsidRPr="001C4D40">
        <w:rPr>
          <w:color w:val="auto"/>
          <w:u w:val="single"/>
        </w:rPr>
        <w:t>motion is made, the court shall make one of the following determinations</w:t>
      </w:r>
      <w:r w:rsidR="009B420C" w:rsidRPr="001C4D40">
        <w:rPr>
          <w:color w:val="auto"/>
          <w:u w:val="single"/>
        </w:rPr>
        <w:t xml:space="preserve"> regardless of which presumption applies</w:t>
      </w:r>
      <w:r w:rsidRPr="001C4D40">
        <w:rPr>
          <w:color w:val="auto"/>
          <w:u w:val="single"/>
        </w:rPr>
        <w:t>:</w:t>
      </w:r>
    </w:p>
    <w:p w14:paraId="63F37D01" w14:textId="3FBC2C5E" w:rsidR="00E86457" w:rsidRPr="001C4D40" w:rsidRDefault="00E86457" w:rsidP="00E86457">
      <w:pPr>
        <w:pStyle w:val="SectionBody"/>
        <w:rPr>
          <w:color w:val="auto"/>
          <w:u w:val="single"/>
        </w:rPr>
      </w:pPr>
      <w:r w:rsidRPr="001C4D40">
        <w:rPr>
          <w:color w:val="auto"/>
          <w:u w:val="single"/>
        </w:rPr>
        <w:t xml:space="preserve">(1) </w:t>
      </w:r>
      <w:r w:rsidR="009B420C" w:rsidRPr="001C4D40">
        <w:rPr>
          <w:color w:val="auto"/>
          <w:u w:val="single"/>
        </w:rPr>
        <w:t>Find t</w:t>
      </w:r>
      <w:r w:rsidR="00F53021" w:rsidRPr="001C4D40">
        <w:rPr>
          <w:color w:val="auto"/>
          <w:u w:val="single"/>
        </w:rPr>
        <w:t>hat there is compelling evidence that the juvenile is not competent to participate in the proceedings</w:t>
      </w:r>
      <w:r w:rsidR="00DC7DD0" w:rsidRPr="001C4D40">
        <w:rPr>
          <w:color w:val="auto"/>
          <w:u w:val="single"/>
        </w:rPr>
        <w:t xml:space="preserve"> and dismisses the case</w:t>
      </w:r>
      <w:r w:rsidR="00F53021" w:rsidRPr="001C4D40">
        <w:rPr>
          <w:color w:val="auto"/>
          <w:u w:val="single"/>
        </w:rPr>
        <w:t xml:space="preserve"> </w:t>
      </w:r>
      <w:r w:rsidRPr="001C4D40">
        <w:rPr>
          <w:color w:val="auto"/>
          <w:u w:val="single"/>
        </w:rPr>
        <w:t xml:space="preserve">pursuant to </w:t>
      </w:r>
      <w:r w:rsidRPr="001C4D40">
        <w:rPr>
          <w:rFonts w:cs="Arial"/>
          <w:color w:val="auto"/>
          <w:u w:val="single"/>
        </w:rPr>
        <w:t>§</w:t>
      </w:r>
      <w:r w:rsidRPr="001C4D40">
        <w:rPr>
          <w:color w:val="auto"/>
          <w:u w:val="single"/>
        </w:rPr>
        <w:t>49-</w:t>
      </w:r>
      <w:r w:rsidR="00D2724F" w:rsidRPr="001C4D40">
        <w:rPr>
          <w:color w:val="auto"/>
          <w:u w:val="single"/>
        </w:rPr>
        <w:t>4-72</w:t>
      </w:r>
      <w:r w:rsidR="00664876" w:rsidRPr="001C4D40">
        <w:rPr>
          <w:color w:val="auto"/>
          <w:u w:val="single"/>
        </w:rPr>
        <w:t>7</w:t>
      </w:r>
      <w:r w:rsidR="00D2724F" w:rsidRPr="001C4D40">
        <w:rPr>
          <w:color w:val="auto"/>
          <w:u w:val="single"/>
        </w:rPr>
        <w:t>(</w:t>
      </w:r>
      <w:r w:rsidR="008141B8" w:rsidRPr="001C4D40">
        <w:rPr>
          <w:color w:val="auto"/>
          <w:u w:val="single"/>
        </w:rPr>
        <w:t>d</w:t>
      </w:r>
      <w:r w:rsidR="00D2724F" w:rsidRPr="001C4D40">
        <w:rPr>
          <w:color w:val="auto"/>
          <w:u w:val="single"/>
        </w:rPr>
        <w:t>) of this code</w:t>
      </w:r>
      <w:r w:rsidRPr="001C4D40">
        <w:rPr>
          <w:color w:val="auto"/>
          <w:u w:val="single"/>
        </w:rPr>
        <w:t>; or</w:t>
      </w:r>
    </w:p>
    <w:p w14:paraId="0F0F8B39" w14:textId="75F7F454"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2</w:t>
      </w:r>
      <w:r w:rsidRPr="001C4D40">
        <w:rPr>
          <w:color w:val="auto"/>
          <w:u w:val="single"/>
        </w:rPr>
        <w:t>)</w:t>
      </w:r>
      <w:r w:rsidR="00E86457" w:rsidRPr="001C4D40">
        <w:rPr>
          <w:color w:val="auto"/>
          <w:u w:val="single"/>
        </w:rPr>
        <w:t xml:space="preserve"> Without conducting a hearing,</w:t>
      </w:r>
      <w:r w:rsidR="008141B8" w:rsidRPr="001C4D40">
        <w:rPr>
          <w:color w:val="auto"/>
          <w:u w:val="single"/>
        </w:rPr>
        <w:t xml:space="preserve"> find</w:t>
      </w:r>
      <w:r w:rsidR="00E86457" w:rsidRPr="001C4D40">
        <w:rPr>
          <w:color w:val="auto"/>
          <w:u w:val="single"/>
        </w:rPr>
        <w:t xml:space="preserve"> that there exists a reasonable basis to conduct a competency evaluation; or</w:t>
      </w:r>
    </w:p>
    <w:p w14:paraId="625CC6D9" w14:textId="335B15BE"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3</w:t>
      </w:r>
      <w:r w:rsidRPr="001C4D40">
        <w:rPr>
          <w:color w:val="auto"/>
          <w:u w:val="single"/>
        </w:rPr>
        <w:t>)</w:t>
      </w:r>
      <w:r w:rsidR="00E86457" w:rsidRPr="001C4D40">
        <w:rPr>
          <w:color w:val="auto"/>
          <w:u w:val="single"/>
        </w:rPr>
        <w:t xml:space="preserve"> </w:t>
      </w:r>
      <w:r w:rsidR="008141B8" w:rsidRPr="001C4D40">
        <w:rPr>
          <w:color w:val="auto"/>
          <w:u w:val="single"/>
        </w:rPr>
        <w:t>S</w:t>
      </w:r>
      <w:r w:rsidR="00E86457" w:rsidRPr="001C4D40">
        <w:rPr>
          <w:color w:val="auto"/>
          <w:u w:val="single"/>
        </w:rPr>
        <w:t xml:space="preserve">chedule a hearing to determine whether there exists a reasonable basis to conduct a competency evaluation. Such hearing shall be held within </w:t>
      </w:r>
      <w:r w:rsidR="00392FE6" w:rsidRPr="001C4D40">
        <w:rPr>
          <w:color w:val="auto"/>
          <w:u w:val="single"/>
        </w:rPr>
        <w:t>30</w:t>
      </w:r>
      <w:r w:rsidR="00E86457" w:rsidRPr="001C4D40">
        <w:rPr>
          <w:color w:val="auto"/>
          <w:u w:val="single"/>
        </w:rPr>
        <w:t xml:space="preserve"> judicial days. The court</w:t>
      </w:r>
      <w:r w:rsidR="00281763" w:rsidRPr="001C4D40">
        <w:rPr>
          <w:color w:val="auto"/>
          <w:u w:val="single"/>
        </w:rPr>
        <w:t>’</w:t>
      </w:r>
      <w:r w:rsidR="00E86457" w:rsidRPr="001C4D40">
        <w:rPr>
          <w:color w:val="auto"/>
          <w:u w:val="single"/>
        </w:rPr>
        <w:t xml:space="preserve">s determination shall be announced no later than </w:t>
      </w:r>
      <w:r w:rsidR="003B1D96" w:rsidRPr="001C4D40">
        <w:rPr>
          <w:color w:val="auto"/>
          <w:u w:val="single"/>
        </w:rPr>
        <w:t>three</w:t>
      </w:r>
      <w:r w:rsidR="00E86457" w:rsidRPr="001C4D40">
        <w:rPr>
          <w:color w:val="auto"/>
          <w:u w:val="single"/>
        </w:rPr>
        <w:t xml:space="preserve"> judicial day</w:t>
      </w:r>
      <w:r w:rsidR="002F542E" w:rsidRPr="001C4D40">
        <w:rPr>
          <w:color w:val="auto"/>
          <w:u w:val="single"/>
        </w:rPr>
        <w:t>s</w:t>
      </w:r>
      <w:r w:rsidR="00E86457" w:rsidRPr="001C4D40">
        <w:rPr>
          <w:color w:val="auto"/>
          <w:u w:val="single"/>
        </w:rPr>
        <w:t xml:space="preserve"> after the conclusion of the hearing.</w:t>
      </w:r>
    </w:p>
    <w:p w14:paraId="1C455511" w14:textId="7A9FCADC" w:rsidR="00E86457" w:rsidRPr="001C4D40" w:rsidRDefault="00D2724F" w:rsidP="00E86457">
      <w:pPr>
        <w:pStyle w:val="SectionBody"/>
        <w:rPr>
          <w:color w:val="auto"/>
          <w:u w:val="single"/>
        </w:rPr>
      </w:pPr>
      <w:r w:rsidRPr="001C4D40">
        <w:rPr>
          <w:color w:val="auto"/>
          <w:u w:val="single"/>
        </w:rPr>
        <w:t>(c)</w:t>
      </w:r>
      <w:r w:rsidR="00E86457" w:rsidRPr="001C4D40">
        <w:rPr>
          <w:color w:val="auto"/>
          <w:u w:val="single"/>
        </w:rPr>
        <w:t xml:space="preserve"> If the court determines there is a reasonable basis </w:t>
      </w:r>
      <w:r w:rsidR="00CA619B" w:rsidRPr="001C4D40">
        <w:rPr>
          <w:color w:val="auto"/>
          <w:u w:val="single"/>
        </w:rPr>
        <w:t>to order a</w:t>
      </w:r>
      <w:r w:rsidR="00E86457" w:rsidRPr="001C4D40">
        <w:rPr>
          <w:color w:val="auto"/>
          <w:u w:val="single"/>
        </w:rPr>
        <w:t xml:space="preserve"> competency evaluation</w:t>
      </w:r>
      <w:r w:rsidR="00F53021" w:rsidRPr="001C4D40">
        <w:rPr>
          <w:color w:val="auto"/>
          <w:u w:val="single"/>
        </w:rPr>
        <w:t xml:space="preserve"> pursuant to </w:t>
      </w:r>
      <w:r w:rsidR="00F53021" w:rsidRPr="001C4D40">
        <w:rPr>
          <w:rFonts w:cs="Arial"/>
          <w:color w:val="auto"/>
          <w:u w:val="single"/>
        </w:rPr>
        <w:t>§</w:t>
      </w:r>
      <w:r w:rsidR="00F53021" w:rsidRPr="001C4D40">
        <w:rPr>
          <w:color w:val="auto"/>
          <w:u w:val="single"/>
        </w:rPr>
        <w:t>49-4-73</w:t>
      </w:r>
      <w:r w:rsidR="00664876" w:rsidRPr="001C4D40">
        <w:rPr>
          <w:color w:val="auto"/>
          <w:u w:val="single"/>
        </w:rPr>
        <w:t>1</w:t>
      </w:r>
      <w:r w:rsidR="00F53021" w:rsidRPr="001C4D40">
        <w:rPr>
          <w:color w:val="auto"/>
          <w:u w:val="single"/>
        </w:rPr>
        <w:t xml:space="preserve"> of this code</w:t>
      </w:r>
      <w:r w:rsidR="00E86457" w:rsidRPr="001C4D40">
        <w:rPr>
          <w:color w:val="auto"/>
          <w:u w:val="single"/>
        </w:rPr>
        <w:t xml:space="preserve"> or if the </w:t>
      </w:r>
      <w:r w:rsidRPr="001C4D40">
        <w:rPr>
          <w:color w:val="auto"/>
          <w:u w:val="single"/>
        </w:rPr>
        <w:t>prosecutor</w:t>
      </w:r>
      <w:r w:rsidR="00E86457" w:rsidRPr="001C4D40">
        <w:rPr>
          <w:color w:val="auto"/>
          <w:u w:val="single"/>
        </w:rPr>
        <w:t xml:space="preserve"> and the </w:t>
      </w:r>
      <w:r w:rsidR="00173AE9" w:rsidRPr="001C4D40">
        <w:rPr>
          <w:color w:val="auto"/>
          <w:u w:val="single"/>
        </w:rPr>
        <w:t>juvenile</w:t>
      </w:r>
      <w:r w:rsidR="00281763" w:rsidRPr="001C4D40">
        <w:rPr>
          <w:color w:val="auto"/>
          <w:u w:val="single"/>
        </w:rPr>
        <w:t>’</w:t>
      </w:r>
      <w:r w:rsidR="00E86457" w:rsidRPr="001C4D40">
        <w:rPr>
          <w:color w:val="auto"/>
          <w:u w:val="single"/>
        </w:rPr>
        <w:t xml:space="preserve">s attorney agree to the evaluation, the court shall order a competency evaluation. If the court orders a competency evaluation, the court shall order that the competency evaluation be conducted in the least-restrictive environment, taking into account the public safety and the best interests of the </w:t>
      </w:r>
      <w:r w:rsidR="00173AE9" w:rsidRPr="001C4D40">
        <w:rPr>
          <w:color w:val="auto"/>
          <w:u w:val="single"/>
        </w:rPr>
        <w:t>juvenile</w:t>
      </w:r>
      <w:r w:rsidR="00E86457" w:rsidRPr="001C4D40">
        <w:rPr>
          <w:color w:val="auto"/>
          <w:u w:val="single"/>
        </w:rPr>
        <w:t>.</w:t>
      </w:r>
    </w:p>
    <w:p w14:paraId="2ADD25AC" w14:textId="51DAD20F"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1</w:t>
      </w:r>
      <w:r w:rsidRPr="001C4D40">
        <w:rPr>
          <w:color w:val="auto"/>
          <w:u w:val="single"/>
        </w:rPr>
        <w:t>)</w:t>
      </w:r>
      <w:r w:rsidR="00E86457" w:rsidRPr="001C4D40">
        <w:rPr>
          <w:color w:val="auto"/>
          <w:u w:val="single"/>
        </w:rPr>
        <w:t xml:space="preserve"> The court shall provide in its order that the evaluator shall have access to all relevant </w:t>
      </w:r>
      <w:r w:rsidR="00E86457" w:rsidRPr="001C4D40">
        <w:rPr>
          <w:color w:val="auto"/>
          <w:u w:val="single"/>
        </w:rPr>
        <w:lastRenderedPageBreak/>
        <w:t>confidential</w:t>
      </w:r>
      <w:r w:rsidR="006102AE" w:rsidRPr="001C4D40">
        <w:rPr>
          <w:color w:val="auto"/>
          <w:u w:val="single"/>
        </w:rPr>
        <w:t>, notwithstanding other provision of th</w:t>
      </w:r>
      <w:r w:rsidR="00C50B12" w:rsidRPr="001C4D40">
        <w:rPr>
          <w:color w:val="auto"/>
          <w:u w:val="single"/>
        </w:rPr>
        <w:t>is</w:t>
      </w:r>
      <w:r w:rsidR="006102AE" w:rsidRPr="001C4D40">
        <w:rPr>
          <w:color w:val="auto"/>
          <w:u w:val="single"/>
        </w:rPr>
        <w:t xml:space="preserve"> code,</w:t>
      </w:r>
      <w:r w:rsidR="00E86457" w:rsidRPr="001C4D40">
        <w:rPr>
          <w:color w:val="auto"/>
          <w:u w:val="single"/>
        </w:rPr>
        <w:t xml:space="preserve"> and public records related to the </w:t>
      </w:r>
      <w:r w:rsidR="00173AE9" w:rsidRPr="001C4D40">
        <w:rPr>
          <w:color w:val="auto"/>
          <w:u w:val="single"/>
        </w:rPr>
        <w:t>juvenile</w:t>
      </w:r>
      <w:r w:rsidR="00E86457" w:rsidRPr="001C4D40">
        <w:rPr>
          <w:color w:val="auto"/>
          <w:u w:val="single"/>
        </w:rPr>
        <w:t xml:space="preserve">, including competency evaluations and reports conducted in prior delinquent proceedings. The court shall provide to the evaluator a copy of the petition and the names and contact information for the judge, </w:t>
      </w:r>
      <w:r w:rsidRPr="001C4D40">
        <w:rPr>
          <w:color w:val="auto"/>
          <w:u w:val="single"/>
        </w:rPr>
        <w:t>prosecutor</w:t>
      </w:r>
      <w:r w:rsidR="00E86457" w:rsidRPr="001C4D40">
        <w:rPr>
          <w:color w:val="auto"/>
          <w:u w:val="single"/>
        </w:rPr>
        <w:t xml:space="preserve">, </w:t>
      </w:r>
      <w:r w:rsidR="00173AE9" w:rsidRPr="001C4D40">
        <w:rPr>
          <w:color w:val="auto"/>
          <w:u w:val="single"/>
        </w:rPr>
        <w:t>juvenile</w:t>
      </w:r>
      <w:r w:rsidR="00281763" w:rsidRPr="001C4D40">
        <w:rPr>
          <w:color w:val="auto"/>
          <w:u w:val="single"/>
        </w:rPr>
        <w:t>’</w:t>
      </w:r>
      <w:r w:rsidR="00E86457" w:rsidRPr="001C4D40">
        <w:rPr>
          <w:color w:val="auto"/>
          <w:u w:val="single"/>
        </w:rPr>
        <w:t>s attorney, and parents or legal guardians.</w:t>
      </w:r>
    </w:p>
    <w:p w14:paraId="00FB0FAE" w14:textId="44E68D46" w:rsidR="00E86457" w:rsidRPr="001C4D40" w:rsidRDefault="00D2724F" w:rsidP="00E86457">
      <w:pPr>
        <w:pStyle w:val="SectionBody"/>
        <w:rPr>
          <w:color w:val="auto"/>
          <w:u w:val="single"/>
        </w:rPr>
      </w:pPr>
      <w:r w:rsidRPr="001C4D40">
        <w:rPr>
          <w:color w:val="auto"/>
          <w:u w:val="single"/>
        </w:rPr>
        <w:t>(</w:t>
      </w:r>
      <w:r w:rsidR="00E86457" w:rsidRPr="001C4D40">
        <w:rPr>
          <w:color w:val="auto"/>
          <w:u w:val="single"/>
        </w:rPr>
        <w:t>2</w:t>
      </w:r>
      <w:r w:rsidRPr="001C4D40">
        <w:rPr>
          <w:color w:val="auto"/>
          <w:u w:val="single"/>
        </w:rPr>
        <w:t>)</w:t>
      </w:r>
      <w:r w:rsidR="00E86457" w:rsidRPr="001C4D40">
        <w:rPr>
          <w:color w:val="auto"/>
          <w:u w:val="single"/>
        </w:rPr>
        <w:t xml:space="preserve"> Within five</w:t>
      </w:r>
      <w:r w:rsidRPr="001C4D40">
        <w:rPr>
          <w:color w:val="auto"/>
          <w:u w:val="single"/>
        </w:rPr>
        <w:t xml:space="preserve"> </w:t>
      </w:r>
      <w:r w:rsidR="00E86457" w:rsidRPr="001C4D40">
        <w:rPr>
          <w:color w:val="auto"/>
          <w:u w:val="single"/>
        </w:rPr>
        <w:t xml:space="preserve">judicial days after the court orders an evaluation, the </w:t>
      </w:r>
      <w:r w:rsidRPr="001C4D40">
        <w:rPr>
          <w:color w:val="auto"/>
          <w:u w:val="single"/>
        </w:rPr>
        <w:t>prosecutor</w:t>
      </w:r>
      <w:r w:rsidR="00E86457" w:rsidRPr="001C4D40">
        <w:rPr>
          <w:color w:val="auto"/>
          <w:u w:val="single"/>
        </w:rPr>
        <w:t xml:space="preserve"> shall deliver to the evaluator copies of relevant police reports and other background information relevant to the </w:t>
      </w:r>
      <w:r w:rsidR="00173AE9" w:rsidRPr="001C4D40">
        <w:rPr>
          <w:color w:val="auto"/>
          <w:u w:val="single"/>
        </w:rPr>
        <w:t>juvenile</w:t>
      </w:r>
      <w:r w:rsidR="00E86457" w:rsidRPr="001C4D40">
        <w:rPr>
          <w:color w:val="auto"/>
          <w:u w:val="single"/>
        </w:rPr>
        <w:t xml:space="preserve"> that are in the </w:t>
      </w:r>
      <w:r w:rsidRPr="001C4D40">
        <w:rPr>
          <w:color w:val="auto"/>
          <w:u w:val="single"/>
        </w:rPr>
        <w:t>prosecutor</w:t>
      </w:r>
      <w:r w:rsidR="00281763" w:rsidRPr="001C4D40">
        <w:rPr>
          <w:color w:val="auto"/>
          <w:u w:val="single"/>
        </w:rPr>
        <w:t>’</w:t>
      </w:r>
      <w:r w:rsidRPr="001C4D40">
        <w:rPr>
          <w:color w:val="auto"/>
          <w:u w:val="single"/>
        </w:rPr>
        <w:t>s</w:t>
      </w:r>
      <w:r w:rsidR="00E86457" w:rsidRPr="001C4D40">
        <w:rPr>
          <w:color w:val="auto"/>
          <w:u w:val="single"/>
        </w:rPr>
        <w:t xml:space="preserve"> possession.</w:t>
      </w:r>
    </w:p>
    <w:p w14:paraId="45C95D53" w14:textId="697EE30B" w:rsidR="00D2724F" w:rsidRPr="001C4D40" w:rsidRDefault="00C37B49" w:rsidP="00D2724F">
      <w:pPr>
        <w:pStyle w:val="SectionBody"/>
        <w:rPr>
          <w:color w:val="auto"/>
          <w:u w:val="single"/>
        </w:rPr>
      </w:pPr>
      <w:r w:rsidRPr="001C4D40">
        <w:rPr>
          <w:color w:val="auto"/>
          <w:u w:val="single"/>
        </w:rPr>
        <w:t>(</w:t>
      </w:r>
      <w:r w:rsidR="00E86457" w:rsidRPr="001C4D40">
        <w:rPr>
          <w:color w:val="auto"/>
          <w:u w:val="single"/>
        </w:rPr>
        <w:t>3</w:t>
      </w:r>
      <w:r w:rsidRPr="001C4D40">
        <w:rPr>
          <w:color w:val="auto"/>
          <w:u w:val="single"/>
        </w:rPr>
        <w:t>)</w:t>
      </w:r>
      <w:r w:rsidR="00E86457" w:rsidRPr="001C4D40">
        <w:rPr>
          <w:color w:val="auto"/>
          <w:u w:val="single"/>
        </w:rPr>
        <w:t xml:space="preserve"> Within five judicial days after the court orders an evaluation, the </w:t>
      </w:r>
      <w:r w:rsidR="00173AE9" w:rsidRPr="001C4D40">
        <w:rPr>
          <w:color w:val="auto"/>
          <w:u w:val="single"/>
        </w:rPr>
        <w:t>juvenile</w:t>
      </w:r>
      <w:r w:rsidR="00281763" w:rsidRPr="001C4D40">
        <w:rPr>
          <w:color w:val="auto"/>
          <w:u w:val="single"/>
        </w:rPr>
        <w:t>’</w:t>
      </w:r>
      <w:r w:rsidR="00E86457" w:rsidRPr="001C4D40">
        <w:rPr>
          <w:color w:val="auto"/>
          <w:u w:val="single"/>
        </w:rPr>
        <w:t>s attorney shall deliver to the evaluator copies of relevant police reports and other relevant records including, but not limited to, educational, medical, psychological,</w:t>
      </w:r>
      <w:r w:rsidR="00D2724F" w:rsidRPr="001C4D40">
        <w:rPr>
          <w:color w:val="auto"/>
          <w:u w:val="single"/>
        </w:rPr>
        <w:t xml:space="preserve"> and neurological records that are relevant to the evaluation and that are in the attorney</w:t>
      </w:r>
      <w:r w:rsidR="00281763" w:rsidRPr="001C4D40">
        <w:rPr>
          <w:color w:val="auto"/>
          <w:u w:val="single"/>
        </w:rPr>
        <w:t>’</w:t>
      </w:r>
      <w:r w:rsidR="00D2724F" w:rsidRPr="001C4D40">
        <w:rPr>
          <w:color w:val="auto"/>
          <w:u w:val="single"/>
        </w:rPr>
        <w:t>s possession.</w:t>
      </w:r>
      <w:r w:rsidR="00B40A7C" w:rsidRPr="001C4D40">
        <w:rPr>
          <w:color w:val="auto"/>
          <w:u w:val="single"/>
        </w:rPr>
        <w:t xml:space="preserve"> Upon </w:t>
      </w:r>
      <w:r w:rsidR="00101AB6" w:rsidRPr="001C4D40">
        <w:rPr>
          <w:color w:val="auto"/>
          <w:u w:val="single"/>
        </w:rPr>
        <w:t xml:space="preserve">good cause shown, the court may extend the timeframe to deliver </w:t>
      </w:r>
      <w:r w:rsidR="00456893" w:rsidRPr="001C4D40">
        <w:rPr>
          <w:color w:val="auto"/>
          <w:u w:val="single"/>
        </w:rPr>
        <w:t xml:space="preserve">these documents noting that time is of the essence. </w:t>
      </w:r>
    </w:p>
    <w:p w14:paraId="590E1B15" w14:textId="23D092CA" w:rsidR="00D2724F" w:rsidRPr="001C4D40" w:rsidRDefault="00D2724F" w:rsidP="00D2724F">
      <w:pPr>
        <w:pStyle w:val="SectionHeading"/>
        <w:rPr>
          <w:color w:val="auto"/>
          <w:u w:val="single"/>
        </w:rPr>
      </w:pPr>
      <w:r w:rsidRPr="001C4D40">
        <w:rPr>
          <w:color w:val="auto"/>
          <w:u w:val="single"/>
        </w:rPr>
        <w:t>§49-4-7</w:t>
      </w:r>
      <w:r w:rsidR="00664876" w:rsidRPr="001C4D40">
        <w:rPr>
          <w:color w:val="auto"/>
          <w:u w:val="single"/>
        </w:rPr>
        <w:t>30</w:t>
      </w:r>
      <w:r w:rsidRPr="001C4D40">
        <w:rPr>
          <w:color w:val="auto"/>
          <w:u w:val="single"/>
        </w:rPr>
        <w:t xml:space="preserve">. </w:t>
      </w:r>
      <w:r w:rsidR="00C37B49" w:rsidRPr="001C4D40">
        <w:rPr>
          <w:color w:val="auto"/>
          <w:u w:val="single"/>
        </w:rPr>
        <w:t>Juvenile c</w:t>
      </w:r>
      <w:r w:rsidRPr="001C4D40">
        <w:rPr>
          <w:color w:val="auto"/>
          <w:u w:val="single"/>
        </w:rPr>
        <w:t xml:space="preserve">ompetency </w:t>
      </w:r>
      <w:r w:rsidR="00C37B49" w:rsidRPr="001C4D40">
        <w:rPr>
          <w:color w:val="auto"/>
          <w:u w:val="single"/>
        </w:rPr>
        <w:t>evaluator</w:t>
      </w:r>
      <w:r w:rsidR="008E7073" w:rsidRPr="001C4D40">
        <w:rPr>
          <w:color w:val="auto"/>
          <w:u w:val="single"/>
        </w:rPr>
        <w:t>; qualifications</w:t>
      </w:r>
      <w:r w:rsidRPr="001C4D40">
        <w:rPr>
          <w:color w:val="auto"/>
          <w:u w:val="single"/>
        </w:rPr>
        <w:t>.</w:t>
      </w:r>
    </w:p>
    <w:p w14:paraId="0D31DDFB" w14:textId="77777777" w:rsidR="00D2724F" w:rsidRPr="001C4D40" w:rsidRDefault="00D2724F" w:rsidP="00D2724F">
      <w:pPr>
        <w:pStyle w:val="SectionBody"/>
        <w:rPr>
          <w:color w:val="auto"/>
          <w:u w:val="single"/>
        </w:rPr>
        <w:sectPr w:rsidR="00D2724F" w:rsidRPr="001C4D40" w:rsidSect="00624A64">
          <w:type w:val="continuous"/>
          <w:pgSz w:w="12240" w:h="15840" w:code="1"/>
          <w:pgMar w:top="1440" w:right="1440" w:bottom="1440" w:left="1440" w:header="720" w:footer="720" w:gutter="0"/>
          <w:lnNumType w:countBy="1" w:restart="newSection"/>
          <w:cols w:space="720"/>
          <w:docGrid w:linePitch="360"/>
        </w:sectPr>
      </w:pPr>
    </w:p>
    <w:p w14:paraId="0B256572" w14:textId="4AF1FAAD" w:rsidR="00C37B49" w:rsidRPr="001C4D40" w:rsidRDefault="00C37B49" w:rsidP="00C37B49">
      <w:pPr>
        <w:pStyle w:val="SectionBody"/>
        <w:rPr>
          <w:color w:val="auto"/>
          <w:u w:val="single"/>
        </w:rPr>
      </w:pPr>
      <w:r w:rsidRPr="001C4D40">
        <w:rPr>
          <w:color w:val="auto"/>
          <w:u w:val="single"/>
        </w:rPr>
        <w:t xml:space="preserve">(a) An evaluation ordered by the court shall be conducted by a </w:t>
      </w:r>
      <w:r w:rsidR="00A308B6" w:rsidRPr="001C4D40">
        <w:rPr>
          <w:color w:val="auto"/>
          <w:u w:val="single"/>
        </w:rPr>
        <w:t>qualified</w:t>
      </w:r>
      <w:r w:rsidRPr="001C4D40">
        <w:rPr>
          <w:color w:val="auto"/>
          <w:u w:val="single"/>
        </w:rPr>
        <w:t xml:space="preserve"> forensic evaluator.</w:t>
      </w:r>
    </w:p>
    <w:p w14:paraId="34B17B51" w14:textId="10BB49D9" w:rsidR="00C37B49" w:rsidRPr="001C4D40" w:rsidRDefault="00C37B49" w:rsidP="00C37B49">
      <w:pPr>
        <w:pStyle w:val="SectionBody"/>
        <w:rPr>
          <w:color w:val="auto"/>
          <w:u w:val="single"/>
        </w:rPr>
      </w:pPr>
      <w:r w:rsidRPr="001C4D40">
        <w:rPr>
          <w:color w:val="auto"/>
          <w:u w:val="single"/>
        </w:rPr>
        <w:t xml:space="preserve">(1) A </w:t>
      </w:r>
      <w:r w:rsidR="00A308B6" w:rsidRPr="001C4D40">
        <w:rPr>
          <w:color w:val="auto"/>
          <w:u w:val="single"/>
        </w:rPr>
        <w:t>qualified</w:t>
      </w:r>
      <w:r w:rsidRPr="001C4D40">
        <w:rPr>
          <w:color w:val="auto"/>
          <w:u w:val="single"/>
        </w:rPr>
        <w:t xml:space="preserve"> forensic evaluator shall </w:t>
      </w:r>
      <w:r w:rsidR="00B65FE9" w:rsidRPr="001C4D40">
        <w:rPr>
          <w:color w:val="auto"/>
          <w:u w:val="single"/>
        </w:rPr>
        <w:t>have</w:t>
      </w:r>
      <w:r w:rsidRPr="001C4D40">
        <w:rPr>
          <w:color w:val="auto"/>
          <w:u w:val="single"/>
        </w:rPr>
        <w:t xml:space="preserve"> education</w:t>
      </w:r>
      <w:r w:rsidR="008E7073" w:rsidRPr="001C4D40">
        <w:rPr>
          <w:color w:val="auto"/>
          <w:u w:val="single"/>
        </w:rPr>
        <w:t xml:space="preserve"> and</w:t>
      </w:r>
      <w:r w:rsidRPr="001C4D40">
        <w:rPr>
          <w:color w:val="auto"/>
          <w:u w:val="single"/>
        </w:rPr>
        <w:t xml:space="preserve"> training in the following areas</w:t>
      </w:r>
      <w:r w:rsidR="008E7073" w:rsidRPr="001C4D40">
        <w:rPr>
          <w:color w:val="auto"/>
          <w:u w:val="single"/>
        </w:rPr>
        <w:t>:</w:t>
      </w:r>
      <w:r w:rsidRPr="001C4D40">
        <w:rPr>
          <w:color w:val="auto"/>
          <w:u w:val="single"/>
        </w:rPr>
        <w:t xml:space="preserve"> </w:t>
      </w:r>
    </w:p>
    <w:p w14:paraId="17D48F0C" w14:textId="40E30170" w:rsidR="00C37B49" w:rsidRPr="001C4D40" w:rsidRDefault="00C37B49" w:rsidP="00C37B49">
      <w:pPr>
        <w:pStyle w:val="SectionBody"/>
        <w:rPr>
          <w:color w:val="auto"/>
          <w:u w:val="single"/>
        </w:rPr>
      </w:pPr>
      <w:r w:rsidRPr="001C4D40">
        <w:rPr>
          <w:color w:val="auto"/>
          <w:u w:val="single"/>
        </w:rPr>
        <w:t xml:space="preserve">(A) </w:t>
      </w:r>
      <w:r w:rsidR="008E7073" w:rsidRPr="001C4D40">
        <w:rPr>
          <w:color w:val="auto"/>
          <w:u w:val="single"/>
        </w:rPr>
        <w:t>F</w:t>
      </w:r>
      <w:r w:rsidRPr="001C4D40">
        <w:rPr>
          <w:color w:val="auto"/>
          <w:u w:val="single"/>
        </w:rPr>
        <w:t>orensic evaluation procedures for juveniles, including accepted criteria used in evaluating competency,</w:t>
      </w:r>
    </w:p>
    <w:p w14:paraId="508070D0" w14:textId="65B98A81" w:rsidR="00C37B49" w:rsidRPr="001C4D40" w:rsidRDefault="00C37B49" w:rsidP="00C37B49">
      <w:pPr>
        <w:pStyle w:val="SectionBody"/>
        <w:rPr>
          <w:color w:val="auto"/>
          <w:u w:val="single"/>
        </w:rPr>
      </w:pPr>
      <w:r w:rsidRPr="001C4D40">
        <w:rPr>
          <w:color w:val="auto"/>
          <w:u w:val="single"/>
        </w:rPr>
        <w:t xml:space="preserve">(B) </w:t>
      </w:r>
      <w:r w:rsidR="008E7073" w:rsidRPr="001C4D40">
        <w:rPr>
          <w:color w:val="auto"/>
          <w:u w:val="single"/>
        </w:rPr>
        <w:t>E</w:t>
      </w:r>
      <w:r w:rsidRPr="001C4D40">
        <w:rPr>
          <w:color w:val="auto"/>
          <w:u w:val="single"/>
        </w:rPr>
        <w:t>valuation, diagnosis, and treatment of children and adolescents with developmental disability, developmental immaturity, intellectual disability, or mental illness,</w:t>
      </w:r>
    </w:p>
    <w:p w14:paraId="6A74B0E7" w14:textId="28324F8F" w:rsidR="00C37B49" w:rsidRPr="001C4D40" w:rsidRDefault="00C37B49" w:rsidP="00C37B49">
      <w:pPr>
        <w:pStyle w:val="SectionBody"/>
        <w:rPr>
          <w:color w:val="auto"/>
          <w:u w:val="single"/>
        </w:rPr>
      </w:pPr>
      <w:r w:rsidRPr="001C4D40">
        <w:rPr>
          <w:color w:val="auto"/>
          <w:u w:val="single"/>
        </w:rPr>
        <w:t xml:space="preserve">(C) </w:t>
      </w:r>
      <w:r w:rsidR="008E7073" w:rsidRPr="001C4D40">
        <w:rPr>
          <w:color w:val="auto"/>
          <w:u w:val="single"/>
        </w:rPr>
        <w:t>C</w:t>
      </w:r>
      <w:r w:rsidRPr="001C4D40">
        <w:rPr>
          <w:color w:val="auto"/>
          <w:u w:val="single"/>
        </w:rPr>
        <w:t>linical understanding of child and adolescent development, and</w:t>
      </w:r>
    </w:p>
    <w:p w14:paraId="19B389DA" w14:textId="4DF792BA" w:rsidR="00C37B49" w:rsidRPr="001C4D40" w:rsidRDefault="00C37B49" w:rsidP="00C37B49">
      <w:pPr>
        <w:pStyle w:val="SectionBody"/>
        <w:rPr>
          <w:color w:val="auto"/>
          <w:u w:val="single"/>
        </w:rPr>
      </w:pPr>
      <w:r w:rsidRPr="001C4D40">
        <w:rPr>
          <w:color w:val="auto"/>
          <w:u w:val="single"/>
        </w:rPr>
        <w:t xml:space="preserve">(D) </w:t>
      </w:r>
      <w:r w:rsidR="008E7073" w:rsidRPr="001C4D40">
        <w:rPr>
          <w:color w:val="auto"/>
          <w:u w:val="single"/>
        </w:rPr>
        <w:t>F</w:t>
      </w:r>
      <w:r w:rsidRPr="001C4D40">
        <w:rPr>
          <w:color w:val="auto"/>
          <w:u w:val="single"/>
        </w:rPr>
        <w:t>amiliarity with competency standards in this state.</w:t>
      </w:r>
    </w:p>
    <w:p w14:paraId="17BC344F" w14:textId="02407A2A" w:rsidR="00C37B49" w:rsidRPr="001C4D40" w:rsidRDefault="00C37B49" w:rsidP="00C37B49">
      <w:pPr>
        <w:pStyle w:val="SectionBody"/>
        <w:rPr>
          <w:color w:val="auto"/>
          <w:u w:val="single"/>
        </w:rPr>
      </w:pPr>
      <w:r w:rsidRPr="001C4D40">
        <w:rPr>
          <w:color w:val="auto"/>
          <w:u w:val="single"/>
        </w:rPr>
        <w:t xml:space="preserve">(2) The </w:t>
      </w:r>
      <w:r w:rsidR="00F309D6" w:rsidRPr="001C4D40">
        <w:rPr>
          <w:color w:val="auto"/>
          <w:u w:val="single"/>
        </w:rPr>
        <w:t>department</w:t>
      </w:r>
      <w:r w:rsidRPr="001C4D40">
        <w:rPr>
          <w:color w:val="auto"/>
          <w:u w:val="single"/>
        </w:rPr>
        <w:t xml:space="preserve"> shall establish procedures for ensuring the training and qualifications of individuals approved to conduct juvenile competency evaluations. Annually, the department shall provide a list of </w:t>
      </w:r>
      <w:r w:rsidR="003A4553" w:rsidRPr="001C4D40">
        <w:rPr>
          <w:color w:val="auto"/>
          <w:u w:val="single"/>
        </w:rPr>
        <w:t>qualified</w:t>
      </w:r>
      <w:r w:rsidRPr="001C4D40">
        <w:rPr>
          <w:color w:val="auto"/>
          <w:u w:val="single"/>
        </w:rPr>
        <w:t xml:space="preserve"> forensic evaluators to the Administrative Office of the Supreme Court of Appeals of West Virginia.</w:t>
      </w:r>
    </w:p>
    <w:p w14:paraId="7B4CA910" w14:textId="66115975" w:rsidR="00C37B49" w:rsidRPr="001C4D40" w:rsidRDefault="00C37B49" w:rsidP="00C37B49">
      <w:pPr>
        <w:pStyle w:val="SectionHeading"/>
        <w:rPr>
          <w:color w:val="auto"/>
          <w:u w:val="single"/>
        </w:rPr>
      </w:pPr>
      <w:r w:rsidRPr="001C4D40">
        <w:rPr>
          <w:color w:val="auto"/>
          <w:u w:val="single"/>
        </w:rPr>
        <w:t>§49-4-73</w:t>
      </w:r>
      <w:r w:rsidR="00664876" w:rsidRPr="001C4D40">
        <w:rPr>
          <w:color w:val="auto"/>
          <w:u w:val="single"/>
        </w:rPr>
        <w:t>1</w:t>
      </w:r>
      <w:r w:rsidRPr="001C4D40">
        <w:rPr>
          <w:color w:val="auto"/>
          <w:u w:val="single"/>
        </w:rPr>
        <w:t>. Juvenile competency</w:t>
      </w:r>
      <w:r w:rsidR="00296575" w:rsidRPr="001C4D40">
        <w:rPr>
          <w:color w:val="auto"/>
          <w:u w:val="single"/>
        </w:rPr>
        <w:t xml:space="preserve"> </w:t>
      </w:r>
      <w:r w:rsidRPr="001C4D40">
        <w:rPr>
          <w:color w:val="auto"/>
          <w:u w:val="single"/>
        </w:rPr>
        <w:t>evaluation.</w:t>
      </w:r>
    </w:p>
    <w:p w14:paraId="46FEC5D8" w14:textId="77777777" w:rsidR="00C37B49" w:rsidRPr="001C4D40" w:rsidRDefault="00C37B49" w:rsidP="00C37B49">
      <w:pPr>
        <w:pStyle w:val="SectionBody"/>
        <w:rPr>
          <w:color w:val="auto"/>
          <w:u w:val="single"/>
        </w:rPr>
        <w:sectPr w:rsidR="00C37B49" w:rsidRPr="001C4D40" w:rsidSect="00624A64">
          <w:type w:val="continuous"/>
          <w:pgSz w:w="12240" w:h="15840" w:code="1"/>
          <w:pgMar w:top="1440" w:right="1440" w:bottom="1440" w:left="1440" w:header="720" w:footer="720" w:gutter="0"/>
          <w:lnNumType w:countBy="1" w:restart="newSection"/>
          <w:cols w:space="720"/>
          <w:titlePg/>
          <w:docGrid w:linePitch="360"/>
        </w:sectPr>
      </w:pPr>
    </w:p>
    <w:p w14:paraId="11168C3D" w14:textId="115A437B" w:rsidR="00C37B49" w:rsidRPr="001C4D40" w:rsidRDefault="00C37B49" w:rsidP="00C37B49">
      <w:pPr>
        <w:pStyle w:val="SectionBody"/>
        <w:rPr>
          <w:color w:val="auto"/>
          <w:u w:val="single"/>
        </w:rPr>
      </w:pPr>
      <w:r w:rsidRPr="001C4D40">
        <w:rPr>
          <w:color w:val="auto"/>
          <w:u w:val="single"/>
        </w:rPr>
        <w:lastRenderedPageBreak/>
        <w:t>(a) The evaluator shall file with the court a written competency evaluation report within 30 days after the date</w:t>
      </w:r>
      <w:r w:rsidR="00DF3235" w:rsidRPr="001C4D40">
        <w:rPr>
          <w:color w:val="auto"/>
          <w:u w:val="single"/>
        </w:rPr>
        <w:t xml:space="preserve"> of entry</w:t>
      </w:r>
      <w:r w:rsidRPr="001C4D40">
        <w:rPr>
          <w:color w:val="auto"/>
          <w:u w:val="single"/>
        </w:rPr>
        <w:t xml:space="preserve"> of the order</w:t>
      </w:r>
      <w:r w:rsidR="00DF3235" w:rsidRPr="001C4D40">
        <w:rPr>
          <w:color w:val="auto"/>
          <w:u w:val="single"/>
        </w:rPr>
        <w:t xml:space="preserve"> requiring the juvenile to be evaluated and appointing the evaluator.</w:t>
      </w:r>
      <w:r w:rsidRPr="001C4D40">
        <w:rPr>
          <w:color w:val="auto"/>
          <w:u w:val="single"/>
        </w:rPr>
        <w:t xml:space="preserve"> For good cause shown, the court may extend the time for filing for a period not to exceed </w:t>
      </w:r>
      <w:r w:rsidR="007231CF" w:rsidRPr="001C4D40">
        <w:rPr>
          <w:color w:val="auto"/>
          <w:u w:val="single"/>
        </w:rPr>
        <w:t xml:space="preserve">an additional </w:t>
      </w:r>
      <w:r w:rsidRPr="001C4D40">
        <w:rPr>
          <w:color w:val="auto"/>
          <w:u w:val="single"/>
        </w:rPr>
        <w:t>30 days. The report shall include the evaluator</w:t>
      </w:r>
      <w:r w:rsidR="00281763" w:rsidRPr="001C4D40">
        <w:rPr>
          <w:color w:val="auto"/>
          <w:u w:val="single"/>
        </w:rPr>
        <w:t>’</w:t>
      </w:r>
      <w:r w:rsidRPr="001C4D40">
        <w:rPr>
          <w:color w:val="auto"/>
          <w:u w:val="single"/>
        </w:rPr>
        <w:t xml:space="preserve">s opinion as to </w:t>
      </w:r>
      <w:r w:rsidR="00400EF6" w:rsidRPr="001C4D40">
        <w:rPr>
          <w:rFonts w:cs="Arial"/>
          <w:color w:val="auto"/>
          <w:u w:val="single"/>
        </w:rPr>
        <w:t>whether or not a juvenile</w:t>
      </w:r>
      <w:r w:rsidRPr="001C4D40">
        <w:rPr>
          <w:color w:val="auto"/>
          <w:u w:val="single"/>
        </w:rPr>
        <w:t>, due to developmental disability</w:t>
      </w:r>
      <w:r w:rsidR="00611F1A" w:rsidRPr="001C4D40">
        <w:rPr>
          <w:color w:val="auto"/>
          <w:u w:val="single"/>
        </w:rPr>
        <w:t>,</w:t>
      </w:r>
      <w:r w:rsidRPr="001C4D40">
        <w:rPr>
          <w:color w:val="auto"/>
          <w:u w:val="single"/>
        </w:rPr>
        <w:t xml:space="preserve"> intellectual disability, or mental illness, </w:t>
      </w:r>
      <w:r w:rsidR="00400EF6" w:rsidRPr="001C4D40">
        <w:rPr>
          <w:rFonts w:cs="Arial"/>
          <w:color w:val="auto"/>
          <w:u w:val="single"/>
        </w:rPr>
        <w:t>has sufficient present ability to consult with his or her lawyer with a reasonable degree of rational understanding and whether</w:t>
      </w:r>
      <w:r w:rsidR="00FB1610" w:rsidRPr="001C4D40">
        <w:rPr>
          <w:rFonts w:cs="Arial"/>
          <w:color w:val="auto"/>
          <w:u w:val="single"/>
        </w:rPr>
        <w:t xml:space="preserve"> the</w:t>
      </w:r>
      <w:r w:rsidR="00400EF6" w:rsidRPr="001C4D40">
        <w:rPr>
          <w:rFonts w:cs="Arial"/>
          <w:color w:val="auto"/>
          <w:u w:val="single"/>
        </w:rPr>
        <w:t xml:space="preserve"> juvenile has a rational as well as factual understanding of the proceedings against him or her</w:t>
      </w:r>
      <w:r w:rsidRPr="001C4D40">
        <w:rPr>
          <w:color w:val="auto"/>
          <w:u w:val="single"/>
        </w:rPr>
        <w:t>. The report shall not include the evaluator</w:t>
      </w:r>
      <w:r w:rsidR="00281763" w:rsidRPr="001C4D40">
        <w:rPr>
          <w:color w:val="auto"/>
          <w:u w:val="single"/>
        </w:rPr>
        <w:t>’</w:t>
      </w:r>
      <w:r w:rsidRPr="001C4D40">
        <w:rPr>
          <w:color w:val="auto"/>
          <w:u w:val="single"/>
        </w:rPr>
        <w:t>s opinion as to the details of the alleged offense</w:t>
      </w:r>
      <w:r w:rsidR="008E7073" w:rsidRPr="001C4D40">
        <w:rPr>
          <w:color w:val="auto"/>
          <w:u w:val="single"/>
        </w:rPr>
        <w:t xml:space="preserve"> or recite or reference</w:t>
      </w:r>
      <w:r w:rsidR="00844DCB" w:rsidRPr="001C4D40">
        <w:rPr>
          <w:color w:val="auto"/>
          <w:u w:val="single"/>
        </w:rPr>
        <w:t xml:space="preserve"> </w:t>
      </w:r>
      <w:r w:rsidR="00FB1610" w:rsidRPr="001C4D40">
        <w:rPr>
          <w:color w:val="auto"/>
          <w:u w:val="single"/>
        </w:rPr>
        <w:t xml:space="preserve">any </w:t>
      </w:r>
      <w:r w:rsidR="00123E3A" w:rsidRPr="001C4D40">
        <w:rPr>
          <w:color w:val="auto"/>
          <w:u w:val="single"/>
        </w:rPr>
        <w:t xml:space="preserve"> self-incriminating statements</w:t>
      </w:r>
      <w:r w:rsidRPr="001C4D40">
        <w:rPr>
          <w:color w:val="auto"/>
          <w:u w:val="single"/>
        </w:rPr>
        <w:t xml:space="preserve"> as reported by the </w:t>
      </w:r>
      <w:r w:rsidR="00173AE9" w:rsidRPr="001C4D40">
        <w:rPr>
          <w:color w:val="auto"/>
          <w:u w:val="single"/>
        </w:rPr>
        <w:t>juvenile</w:t>
      </w:r>
      <w:r w:rsidRPr="001C4D40">
        <w:rPr>
          <w:color w:val="auto"/>
          <w:u w:val="single"/>
        </w:rPr>
        <w:t xml:space="preserve">. No statement made by a </w:t>
      </w:r>
      <w:r w:rsidR="00173AE9" w:rsidRPr="001C4D40">
        <w:rPr>
          <w:color w:val="auto"/>
          <w:u w:val="single"/>
        </w:rPr>
        <w:t>juvenile</w:t>
      </w:r>
      <w:r w:rsidRPr="001C4D40">
        <w:rPr>
          <w:color w:val="auto"/>
          <w:u w:val="single"/>
        </w:rPr>
        <w:t xml:space="preserve"> during an evaluation or hearing conducted pursuant to this </w:t>
      </w:r>
      <w:r w:rsidR="00851411" w:rsidRPr="001C4D40">
        <w:rPr>
          <w:color w:val="auto"/>
          <w:u w:val="single"/>
        </w:rPr>
        <w:t xml:space="preserve">article </w:t>
      </w:r>
      <w:r w:rsidRPr="001C4D40">
        <w:rPr>
          <w:color w:val="auto"/>
          <w:u w:val="single"/>
        </w:rPr>
        <w:t xml:space="preserve">shall be used against the </w:t>
      </w:r>
      <w:r w:rsidR="00173AE9" w:rsidRPr="001C4D40">
        <w:rPr>
          <w:color w:val="auto"/>
          <w:u w:val="single"/>
        </w:rPr>
        <w:t>juvenile</w:t>
      </w:r>
      <w:r w:rsidRPr="001C4D40">
        <w:rPr>
          <w:color w:val="auto"/>
          <w:u w:val="single"/>
        </w:rPr>
        <w:t xml:space="preserve"> on the issue of responsibility or guilt in subsequent court proceedings</w:t>
      </w:r>
      <w:r w:rsidR="00400EF6" w:rsidRPr="001C4D40">
        <w:rPr>
          <w:color w:val="auto"/>
          <w:u w:val="single"/>
        </w:rPr>
        <w:t>, including adjudication and disposition hearings</w:t>
      </w:r>
      <w:r w:rsidRPr="001C4D40">
        <w:rPr>
          <w:color w:val="auto"/>
          <w:u w:val="single"/>
        </w:rPr>
        <w:t>.</w:t>
      </w:r>
    </w:p>
    <w:p w14:paraId="2A39FBF8" w14:textId="65182988" w:rsidR="00545D2C" w:rsidRPr="001C4D40" w:rsidRDefault="00545D2C" w:rsidP="00545D2C">
      <w:pPr>
        <w:pStyle w:val="SectionBody"/>
        <w:rPr>
          <w:color w:val="auto"/>
          <w:u w:val="single"/>
        </w:rPr>
      </w:pPr>
      <w:r w:rsidRPr="001C4D40">
        <w:rPr>
          <w:color w:val="auto"/>
          <w:u w:val="single"/>
        </w:rPr>
        <w:t xml:space="preserve">(b) </w:t>
      </w:r>
      <w:r w:rsidR="00844DCB" w:rsidRPr="001C4D40">
        <w:rPr>
          <w:color w:val="auto"/>
          <w:u w:val="single"/>
        </w:rPr>
        <w:t>A</w:t>
      </w:r>
      <w:r w:rsidRPr="001C4D40">
        <w:rPr>
          <w:color w:val="auto"/>
          <w:u w:val="single"/>
        </w:rPr>
        <w:t xml:space="preserve"> competency evaluation report shall include:</w:t>
      </w:r>
    </w:p>
    <w:p w14:paraId="0D8435A2" w14:textId="128BFF35" w:rsidR="00545D2C" w:rsidRPr="001C4D40" w:rsidRDefault="00545D2C" w:rsidP="00545D2C">
      <w:pPr>
        <w:pStyle w:val="SectionBody"/>
        <w:rPr>
          <w:color w:val="auto"/>
          <w:u w:val="single"/>
        </w:rPr>
      </w:pPr>
      <w:r w:rsidRPr="001C4D40">
        <w:rPr>
          <w:color w:val="auto"/>
          <w:u w:val="single"/>
        </w:rPr>
        <w:t xml:space="preserve">(1) </w:t>
      </w:r>
      <w:r w:rsidR="00844DCB" w:rsidRPr="001C4D40">
        <w:rPr>
          <w:color w:val="auto"/>
          <w:u w:val="single"/>
        </w:rPr>
        <w:t>A statement of the</w:t>
      </w:r>
      <w:r w:rsidRPr="001C4D40">
        <w:rPr>
          <w:color w:val="auto"/>
          <w:u w:val="single"/>
        </w:rPr>
        <w:t xml:space="preserve"> procedures used, including psychometric tests administered, records reviewed, and identity of persons interviewed;</w:t>
      </w:r>
    </w:p>
    <w:p w14:paraId="240A47D8" w14:textId="09A22463" w:rsidR="00545D2C" w:rsidRPr="001C4D40" w:rsidRDefault="00545D2C" w:rsidP="00545D2C">
      <w:pPr>
        <w:pStyle w:val="SectionBody"/>
        <w:rPr>
          <w:color w:val="auto"/>
          <w:u w:val="single"/>
        </w:rPr>
      </w:pPr>
      <w:r w:rsidRPr="001C4D40">
        <w:rPr>
          <w:color w:val="auto"/>
          <w:u w:val="single"/>
        </w:rPr>
        <w:t>(2) Pertinent background information, including history of educational performance, psychiatric</w:t>
      </w:r>
      <w:r w:rsidR="007231CF" w:rsidRPr="001C4D40">
        <w:rPr>
          <w:color w:val="auto"/>
          <w:u w:val="single"/>
        </w:rPr>
        <w:t xml:space="preserve"> or psychological</w:t>
      </w:r>
      <w:r w:rsidRPr="001C4D40">
        <w:rPr>
          <w:color w:val="auto"/>
          <w:u w:val="single"/>
        </w:rPr>
        <w:t xml:space="preserve"> history,</w:t>
      </w:r>
      <w:r w:rsidR="00B146B2" w:rsidRPr="001C4D40">
        <w:rPr>
          <w:color w:val="auto"/>
          <w:u w:val="single"/>
        </w:rPr>
        <w:t xml:space="preserve"> developmental</w:t>
      </w:r>
      <w:r w:rsidRPr="001C4D40">
        <w:rPr>
          <w:color w:val="auto"/>
          <w:u w:val="single"/>
        </w:rPr>
        <w:t xml:space="preserve"> and family history;</w:t>
      </w:r>
    </w:p>
    <w:p w14:paraId="3972E197" w14:textId="72386F6A" w:rsidR="00545D2C" w:rsidRPr="001C4D40" w:rsidRDefault="00545D2C" w:rsidP="00545D2C">
      <w:pPr>
        <w:pStyle w:val="SectionBody"/>
        <w:rPr>
          <w:color w:val="auto"/>
          <w:u w:val="single"/>
        </w:rPr>
      </w:pPr>
      <w:r w:rsidRPr="001C4D40">
        <w:rPr>
          <w:color w:val="auto"/>
          <w:u w:val="single"/>
        </w:rPr>
        <w:t>(3) Results of</w:t>
      </w:r>
      <w:r w:rsidR="004F2A39" w:rsidRPr="001C4D40">
        <w:rPr>
          <w:color w:val="auto"/>
          <w:u w:val="single"/>
        </w:rPr>
        <w:t xml:space="preserve"> </w:t>
      </w:r>
      <w:r w:rsidR="00844DCB" w:rsidRPr="001C4D40">
        <w:rPr>
          <w:color w:val="auto"/>
          <w:u w:val="single"/>
        </w:rPr>
        <w:t>the</w:t>
      </w:r>
      <w:r w:rsidRPr="001C4D40">
        <w:rPr>
          <w:color w:val="auto"/>
          <w:u w:val="single"/>
        </w:rPr>
        <w:t xml:space="preserve"> mental status examination; </w:t>
      </w:r>
    </w:p>
    <w:p w14:paraId="07453992" w14:textId="78D90DBE" w:rsidR="00545D2C" w:rsidRPr="001C4D40" w:rsidRDefault="00545D2C" w:rsidP="00545D2C">
      <w:pPr>
        <w:pStyle w:val="SectionBody"/>
        <w:rPr>
          <w:color w:val="auto"/>
          <w:u w:val="single"/>
        </w:rPr>
      </w:pPr>
      <w:r w:rsidRPr="001C4D40">
        <w:rPr>
          <w:color w:val="auto"/>
          <w:u w:val="single"/>
        </w:rPr>
        <w:t>(4)</w:t>
      </w:r>
      <w:r w:rsidR="00844DCB" w:rsidRPr="001C4D40">
        <w:rPr>
          <w:color w:val="auto"/>
          <w:u w:val="single"/>
        </w:rPr>
        <w:t xml:space="preserve"> A</w:t>
      </w:r>
      <w:r w:rsidRPr="001C4D40">
        <w:rPr>
          <w:color w:val="auto"/>
          <w:u w:val="single"/>
        </w:rPr>
        <w:t xml:space="preserve"> diagnosis, if one has been made</w:t>
      </w:r>
      <w:r w:rsidR="00844DCB" w:rsidRPr="001C4D40">
        <w:rPr>
          <w:color w:val="auto"/>
          <w:u w:val="single"/>
        </w:rPr>
        <w:t>, which shall</w:t>
      </w:r>
      <w:r w:rsidR="00E559A7" w:rsidRPr="001C4D40">
        <w:rPr>
          <w:color w:val="auto"/>
          <w:u w:val="single"/>
        </w:rPr>
        <w:t xml:space="preserve"> </w:t>
      </w:r>
      <w:r w:rsidR="00844DCB" w:rsidRPr="001C4D40">
        <w:rPr>
          <w:color w:val="auto"/>
          <w:u w:val="single"/>
        </w:rPr>
        <w:t>address any psychological or psychiatric conditions or cognitive deficiencies determined to exist</w:t>
      </w:r>
      <w:r w:rsidR="00B146B2" w:rsidRPr="001C4D40">
        <w:rPr>
          <w:color w:val="auto"/>
          <w:u w:val="single"/>
        </w:rPr>
        <w:t>; and</w:t>
      </w:r>
    </w:p>
    <w:p w14:paraId="39F11CF2" w14:textId="5325DEA3" w:rsidR="00B146B2" w:rsidRPr="001C4D40" w:rsidRDefault="00B146B2" w:rsidP="00545D2C">
      <w:pPr>
        <w:pStyle w:val="SectionBody"/>
        <w:rPr>
          <w:color w:val="auto"/>
          <w:u w:val="single"/>
        </w:rPr>
      </w:pPr>
      <w:r w:rsidRPr="001C4D40">
        <w:rPr>
          <w:color w:val="auto"/>
          <w:u w:val="single"/>
        </w:rPr>
        <w:t>(5)</w:t>
      </w:r>
      <w:r w:rsidR="00354F9A" w:rsidRPr="001C4D40">
        <w:rPr>
          <w:color w:val="auto"/>
          <w:u w:val="single"/>
        </w:rPr>
        <w:t xml:space="preserve"> An opinion as to the juvenile’s</w:t>
      </w:r>
      <w:r w:rsidR="00FB1610" w:rsidRPr="001C4D40">
        <w:rPr>
          <w:color w:val="auto"/>
          <w:u w:val="single"/>
        </w:rPr>
        <w:t xml:space="preserve"> developmental</w:t>
      </w:r>
      <w:r w:rsidR="00354F9A" w:rsidRPr="001C4D40">
        <w:rPr>
          <w:color w:val="auto"/>
          <w:u w:val="single"/>
        </w:rPr>
        <w:t xml:space="preserve"> maturity or developmental immaturity as it would affect his or her ability to proceed.</w:t>
      </w:r>
    </w:p>
    <w:p w14:paraId="290EC745" w14:textId="0B76B814" w:rsidR="00C37B49" w:rsidRPr="001C4D40" w:rsidRDefault="00C37B49" w:rsidP="00C37B49">
      <w:pPr>
        <w:pStyle w:val="SectionBody"/>
        <w:rPr>
          <w:color w:val="auto"/>
          <w:u w:val="single"/>
        </w:rPr>
      </w:pPr>
      <w:r w:rsidRPr="001C4D40">
        <w:rPr>
          <w:color w:val="auto"/>
          <w:u w:val="single"/>
        </w:rPr>
        <w:t>(</w:t>
      </w:r>
      <w:r w:rsidR="00545D2C" w:rsidRPr="001C4D40">
        <w:rPr>
          <w:color w:val="auto"/>
          <w:u w:val="single"/>
        </w:rPr>
        <w:t>c</w:t>
      </w:r>
      <w:r w:rsidRPr="001C4D40">
        <w:rPr>
          <w:color w:val="auto"/>
          <w:u w:val="single"/>
        </w:rPr>
        <w:t xml:space="preserve">) </w:t>
      </w:r>
      <w:r w:rsidR="00400EF6" w:rsidRPr="001C4D40">
        <w:rPr>
          <w:color w:val="auto"/>
          <w:u w:val="single"/>
        </w:rPr>
        <w:t xml:space="preserve">If the evaluator </w:t>
      </w:r>
      <w:r w:rsidR="00FB607B" w:rsidRPr="001C4D40">
        <w:rPr>
          <w:color w:val="auto"/>
          <w:u w:val="single"/>
        </w:rPr>
        <w:t>opines</w:t>
      </w:r>
      <w:r w:rsidR="00400EF6" w:rsidRPr="001C4D40">
        <w:rPr>
          <w:color w:val="auto"/>
          <w:u w:val="single"/>
        </w:rPr>
        <w:t xml:space="preserve"> that the juvenile is not competent to participate in the proceedings, </w:t>
      </w:r>
      <w:r w:rsidR="00792FBC" w:rsidRPr="001C4D40">
        <w:rPr>
          <w:color w:val="auto"/>
          <w:u w:val="single"/>
        </w:rPr>
        <w:t>the</w:t>
      </w:r>
      <w:r w:rsidRPr="001C4D40">
        <w:rPr>
          <w:color w:val="auto"/>
          <w:u w:val="single"/>
        </w:rPr>
        <w:t xml:space="preserve"> competency evaluation report shall address the following questions:</w:t>
      </w:r>
    </w:p>
    <w:p w14:paraId="186A00D6" w14:textId="1F458DA2" w:rsidR="0083394D" w:rsidRPr="001C4D40" w:rsidRDefault="00C37B49" w:rsidP="00C37B49">
      <w:pPr>
        <w:pStyle w:val="SectionBody"/>
        <w:rPr>
          <w:color w:val="auto"/>
          <w:u w:val="single"/>
        </w:rPr>
      </w:pPr>
      <w:r w:rsidRPr="001C4D40">
        <w:rPr>
          <w:color w:val="auto"/>
          <w:u w:val="single"/>
        </w:rPr>
        <w:t>(</w:t>
      </w:r>
      <w:r w:rsidR="00792FBC" w:rsidRPr="001C4D40">
        <w:rPr>
          <w:color w:val="auto"/>
          <w:u w:val="single"/>
        </w:rPr>
        <w:t>1</w:t>
      </w:r>
      <w:r w:rsidRPr="001C4D40">
        <w:rPr>
          <w:color w:val="auto"/>
          <w:u w:val="single"/>
        </w:rPr>
        <w:t>)</w:t>
      </w:r>
      <w:r w:rsidR="00416ED9" w:rsidRPr="001C4D40">
        <w:rPr>
          <w:color w:val="auto"/>
          <w:u w:val="single"/>
        </w:rPr>
        <w:t xml:space="preserve"> Whether</w:t>
      </w:r>
      <w:r w:rsidR="00844DCB" w:rsidRPr="001C4D40">
        <w:rPr>
          <w:color w:val="auto"/>
          <w:u w:val="single"/>
        </w:rPr>
        <w:t xml:space="preserve"> the</w:t>
      </w:r>
      <w:r w:rsidR="00416ED9" w:rsidRPr="001C4D40">
        <w:rPr>
          <w:color w:val="auto"/>
          <w:u w:val="single"/>
        </w:rPr>
        <w:t xml:space="preserve"> juvenile has a developmental disability, intellectual disability, or mental illness</w:t>
      </w:r>
      <w:r w:rsidR="00354F9A" w:rsidRPr="001C4D40">
        <w:rPr>
          <w:color w:val="auto"/>
          <w:u w:val="single"/>
        </w:rPr>
        <w:t>.</w:t>
      </w:r>
      <w:r w:rsidR="00416ED9" w:rsidRPr="001C4D40">
        <w:rPr>
          <w:color w:val="auto"/>
          <w:u w:val="single"/>
        </w:rPr>
        <w:t xml:space="preserve"> </w:t>
      </w:r>
    </w:p>
    <w:p w14:paraId="42204F39" w14:textId="1F23A731" w:rsidR="0083394D" w:rsidRPr="001C4D40" w:rsidRDefault="0083394D" w:rsidP="00C37B49">
      <w:pPr>
        <w:pStyle w:val="SectionBody"/>
        <w:rPr>
          <w:color w:val="auto"/>
          <w:u w:val="single"/>
        </w:rPr>
      </w:pPr>
      <w:r w:rsidRPr="001C4D40">
        <w:rPr>
          <w:color w:val="auto"/>
          <w:u w:val="single"/>
        </w:rPr>
        <w:lastRenderedPageBreak/>
        <w:t xml:space="preserve">(2) Whether the juvenile has sufficient present ability to consult with his or her lawyer with a reasonable degree of rational understanding. </w:t>
      </w:r>
    </w:p>
    <w:p w14:paraId="0BB8047E" w14:textId="721DD4B2" w:rsidR="0083394D" w:rsidRPr="001C4D40" w:rsidRDefault="0083394D" w:rsidP="00C37B49">
      <w:pPr>
        <w:pStyle w:val="SectionBody"/>
        <w:rPr>
          <w:color w:val="auto"/>
          <w:u w:val="single"/>
        </w:rPr>
      </w:pPr>
      <w:r w:rsidRPr="001C4D40">
        <w:rPr>
          <w:color w:val="auto"/>
          <w:u w:val="single"/>
        </w:rPr>
        <w:t>(3) Whether a juvenile has a rational as well as factual understanding of the proceedings against him or her.</w:t>
      </w:r>
    </w:p>
    <w:p w14:paraId="6898278E" w14:textId="24518C90" w:rsidR="00C37B49" w:rsidRPr="001C4D40" w:rsidRDefault="0083394D" w:rsidP="0083394D">
      <w:pPr>
        <w:pStyle w:val="SectionBody"/>
        <w:rPr>
          <w:color w:val="auto"/>
          <w:u w:val="single"/>
        </w:rPr>
      </w:pPr>
      <w:r w:rsidRPr="001C4D40">
        <w:rPr>
          <w:color w:val="auto"/>
          <w:u w:val="single"/>
        </w:rPr>
        <w:t>(4)</w:t>
      </w:r>
      <w:r w:rsidR="00C37B49" w:rsidRPr="001C4D40">
        <w:rPr>
          <w:color w:val="auto"/>
          <w:u w:val="single"/>
        </w:rPr>
        <w:t xml:space="preserve"> </w:t>
      </w:r>
      <w:r w:rsidR="00792FBC" w:rsidRPr="001C4D40">
        <w:rPr>
          <w:color w:val="auto"/>
          <w:u w:val="single"/>
        </w:rPr>
        <w:t>W</w:t>
      </w:r>
      <w:r w:rsidR="00C37B49" w:rsidRPr="001C4D40">
        <w:rPr>
          <w:color w:val="auto"/>
          <w:u w:val="single"/>
        </w:rPr>
        <w:t xml:space="preserve">hether the </w:t>
      </w:r>
      <w:r w:rsidR="00173AE9" w:rsidRPr="001C4D40">
        <w:rPr>
          <w:color w:val="auto"/>
          <w:u w:val="single"/>
        </w:rPr>
        <w:t>juvenile</w:t>
      </w:r>
      <w:r w:rsidR="00C37B49" w:rsidRPr="001C4D40">
        <w:rPr>
          <w:color w:val="auto"/>
          <w:u w:val="single"/>
        </w:rPr>
        <w:t xml:space="preserve"> can attain competency </w:t>
      </w:r>
      <w:r w:rsidR="00792FBC" w:rsidRPr="001C4D40">
        <w:rPr>
          <w:color w:val="auto"/>
          <w:u w:val="single"/>
        </w:rPr>
        <w:t xml:space="preserve">in the foreseeable future </w:t>
      </w:r>
      <w:r w:rsidR="00C37B49" w:rsidRPr="001C4D40">
        <w:rPr>
          <w:color w:val="auto"/>
          <w:u w:val="single"/>
        </w:rPr>
        <w:t>if provided with a course of treatment, therapy, or training</w:t>
      </w:r>
      <w:r w:rsidRPr="001C4D40">
        <w:rPr>
          <w:color w:val="auto"/>
          <w:u w:val="single"/>
        </w:rPr>
        <w:t xml:space="preserve">. </w:t>
      </w:r>
    </w:p>
    <w:p w14:paraId="7D37A432" w14:textId="3A45BC90" w:rsidR="00545D2C" w:rsidRPr="001C4D40" w:rsidRDefault="004728B3" w:rsidP="004728B3">
      <w:pPr>
        <w:pStyle w:val="SectionBody"/>
        <w:rPr>
          <w:color w:val="auto"/>
          <w:u w:val="single"/>
        </w:rPr>
      </w:pPr>
      <w:r w:rsidRPr="001C4D40">
        <w:rPr>
          <w:color w:val="auto"/>
          <w:u w:val="single"/>
        </w:rPr>
        <w:t>(</w:t>
      </w:r>
      <w:r w:rsidR="00545D2C" w:rsidRPr="001C4D40">
        <w:rPr>
          <w:color w:val="auto"/>
          <w:u w:val="single"/>
        </w:rPr>
        <w:t>d</w:t>
      </w:r>
      <w:r w:rsidRPr="001C4D40">
        <w:rPr>
          <w:color w:val="auto"/>
          <w:u w:val="single"/>
        </w:rPr>
        <w:t xml:space="preserve">) If the evaluator </w:t>
      </w:r>
      <w:r w:rsidR="00C512C7" w:rsidRPr="001C4D40">
        <w:rPr>
          <w:color w:val="auto"/>
          <w:u w:val="single"/>
        </w:rPr>
        <w:t xml:space="preserve">opines </w:t>
      </w:r>
      <w:r w:rsidRPr="001C4D40">
        <w:rPr>
          <w:color w:val="auto"/>
          <w:u w:val="single"/>
        </w:rPr>
        <w:t xml:space="preserve">that the </w:t>
      </w:r>
      <w:r w:rsidR="00173AE9" w:rsidRPr="001C4D40">
        <w:rPr>
          <w:color w:val="auto"/>
          <w:u w:val="single"/>
        </w:rPr>
        <w:t>juvenile</w:t>
      </w:r>
      <w:r w:rsidR="0083394D" w:rsidRPr="001C4D40">
        <w:rPr>
          <w:color w:val="auto"/>
          <w:u w:val="single"/>
        </w:rPr>
        <w:t xml:space="preserve"> is incompetent</w:t>
      </w:r>
      <w:r w:rsidRPr="001C4D40">
        <w:rPr>
          <w:color w:val="auto"/>
          <w:u w:val="single"/>
        </w:rPr>
        <w:t xml:space="preserve">, but that </w:t>
      </w:r>
      <w:r w:rsidR="00792FBC" w:rsidRPr="001C4D40">
        <w:rPr>
          <w:color w:val="auto"/>
          <w:u w:val="single"/>
        </w:rPr>
        <w:t xml:space="preserve">there is a </w:t>
      </w:r>
      <w:r w:rsidR="00FD158D" w:rsidRPr="001C4D40">
        <w:rPr>
          <w:color w:val="auto"/>
          <w:u w:val="single"/>
        </w:rPr>
        <w:t>reasonable</w:t>
      </w:r>
      <w:r w:rsidR="00792FBC" w:rsidRPr="001C4D40">
        <w:rPr>
          <w:color w:val="auto"/>
          <w:u w:val="single"/>
        </w:rPr>
        <w:t xml:space="preserve"> probability that</w:t>
      </w:r>
      <w:r w:rsidR="00E559A7" w:rsidRPr="001C4D40">
        <w:rPr>
          <w:color w:val="auto"/>
          <w:u w:val="single"/>
        </w:rPr>
        <w:t xml:space="preserve"> he or she can</w:t>
      </w:r>
      <w:r w:rsidR="00792FBC" w:rsidRPr="001C4D40">
        <w:rPr>
          <w:color w:val="auto"/>
          <w:u w:val="single"/>
        </w:rPr>
        <w:t xml:space="preserve"> attain competency within the periods set forth in </w:t>
      </w:r>
      <w:r w:rsidR="00792FBC" w:rsidRPr="001C4D40">
        <w:rPr>
          <w:rFonts w:cs="Arial"/>
          <w:color w:val="auto"/>
          <w:u w:val="single"/>
        </w:rPr>
        <w:t>§</w:t>
      </w:r>
      <w:r w:rsidR="00792FBC" w:rsidRPr="001C4D40">
        <w:rPr>
          <w:color w:val="auto"/>
          <w:u w:val="single"/>
        </w:rPr>
        <w:t>49-4-73</w:t>
      </w:r>
      <w:r w:rsidR="00664876" w:rsidRPr="001C4D40">
        <w:rPr>
          <w:color w:val="auto"/>
          <w:u w:val="single"/>
        </w:rPr>
        <w:t>3</w:t>
      </w:r>
      <w:r w:rsidR="00792FBC" w:rsidRPr="001C4D40">
        <w:rPr>
          <w:color w:val="auto"/>
          <w:u w:val="single"/>
        </w:rPr>
        <w:t>(c)(3) of this code</w:t>
      </w:r>
      <w:r w:rsidRPr="001C4D40">
        <w:rPr>
          <w:color w:val="auto"/>
          <w:u w:val="single"/>
        </w:rPr>
        <w:t xml:space="preserve">, the report shall include </w:t>
      </w:r>
      <w:r w:rsidR="00545D2C" w:rsidRPr="001C4D40">
        <w:rPr>
          <w:color w:val="auto"/>
          <w:u w:val="single"/>
        </w:rPr>
        <w:t>the following recommendations:</w:t>
      </w:r>
    </w:p>
    <w:p w14:paraId="5548C362" w14:textId="2B84BAAD" w:rsidR="004728B3" w:rsidRPr="001C4D40" w:rsidRDefault="00545D2C" w:rsidP="004728B3">
      <w:pPr>
        <w:pStyle w:val="SectionBody"/>
        <w:rPr>
          <w:color w:val="auto"/>
          <w:u w:val="single"/>
        </w:rPr>
      </w:pPr>
      <w:r w:rsidRPr="001C4D40">
        <w:rPr>
          <w:color w:val="auto"/>
          <w:u w:val="single"/>
        </w:rPr>
        <w:t>(1)</w:t>
      </w:r>
      <w:r w:rsidR="0083394D" w:rsidRPr="001C4D40">
        <w:rPr>
          <w:color w:val="auto"/>
          <w:u w:val="single"/>
        </w:rPr>
        <w:t xml:space="preserve"> </w:t>
      </w:r>
      <w:r w:rsidR="00FD158D" w:rsidRPr="001C4D40">
        <w:rPr>
          <w:color w:val="auto"/>
          <w:u w:val="single"/>
        </w:rPr>
        <w:t>A r</w:t>
      </w:r>
      <w:r w:rsidR="0083394D" w:rsidRPr="001C4D40">
        <w:rPr>
          <w:color w:val="auto"/>
          <w:u w:val="single"/>
        </w:rPr>
        <w:t>ecommendation as to the treatment or therapy</w:t>
      </w:r>
      <w:r w:rsidR="00FD158D" w:rsidRPr="001C4D40">
        <w:rPr>
          <w:color w:val="auto"/>
          <w:u w:val="single"/>
        </w:rPr>
        <w:t>;</w:t>
      </w:r>
      <w:r w:rsidRPr="001C4D40">
        <w:rPr>
          <w:color w:val="auto"/>
          <w:u w:val="single"/>
        </w:rPr>
        <w:t xml:space="preserve"> and</w:t>
      </w:r>
    </w:p>
    <w:p w14:paraId="637C6443" w14:textId="72E8F60F" w:rsidR="004728B3" w:rsidRPr="001C4D40" w:rsidRDefault="00DB7931" w:rsidP="004728B3">
      <w:pPr>
        <w:pStyle w:val="SectionBody"/>
        <w:rPr>
          <w:color w:val="auto"/>
          <w:u w:val="single"/>
        </w:rPr>
      </w:pPr>
      <w:r w:rsidRPr="001C4D40">
        <w:rPr>
          <w:color w:val="auto"/>
          <w:u w:val="single"/>
        </w:rPr>
        <w:t>(</w:t>
      </w:r>
      <w:r w:rsidR="00545D2C" w:rsidRPr="001C4D40">
        <w:rPr>
          <w:color w:val="auto"/>
          <w:u w:val="single"/>
        </w:rPr>
        <w:t>2</w:t>
      </w:r>
      <w:r w:rsidRPr="001C4D40">
        <w:rPr>
          <w:color w:val="auto"/>
          <w:u w:val="single"/>
        </w:rPr>
        <w:t>)</w:t>
      </w:r>
      <w:r w:rsidR="004728B3" w:rsidRPr="001C4D40">
        <w:rPr>
          <w:color w:val="auto"/>
          <w:u w:val="single"/>
        </w:rPr>
        <w:t xml:space="preserve"> </w:t>
      </w:r>
      <w:r w:rsidR="00545D2C" w:rsidRPr="001C4D40">
        <w:rPr>
          <w:color w:val="auto"/>
          <w:u w:val="single"/>
        </w:rPr>
        <w:t>T</w:t>
      </w:r>
      <w:r w:rsidR="004728B3" w:rsidRPr="001C4D40">
        <w:rPr>
          <w:color w:val="auto"/>
          <w:u w:val="single"/>
        </w:rPr>
        <w:t xml:space="preserve">he least restrictive setting for </w:t>
      </w:r>
      <w:r w:rsidR="00173AE9" w:rsidRPr="001C4D40">
        <w:rPr>
          <w:color w:val="auto"/>
          <w:u w:val="single"/>
        </w:rPr>
        <w:t>juvenile</w:t>
      </w:r>
      <w:r w:rsidR="004728B3" w:rsidRPr="001C4D40">
        <w:rPr>
          <w:color w:val="auto"/>
          <w:u w:val="single"/>
        </w:rPr>
        <w:t xml:space="preserve"> competency attainment services consistent with the </w:t>
      </w:r>
      <w:r w:rsidR="00173AE9" w:rsidRPr="001C4D40">
        <w:rPr>
          <w:color w:val="auto"/>
          <w:u w:val="single"/>
        </w:rPr>
        <w:t>juvenile</w:t>
      </w:r>
      <w:r w:rsidR="00344FD5" w:rsidRPr="001C4D40">
        <w:rPr>
          <w:color w:val="auto"/>
          <w:u w:val="single"/>
        </w:rPr>
        <w:t>’</w:t>
      </w:r>
      <w:r w:rsidR="004728B3" w:rsidRPr="001C4D40">
        <w:rPr>
          <w:color w:val="auto"/>
          <w:u w:val="single"/>
        </w:rPr>
        <w:t xml:space="preserve">s ability to attain competency and the safety of both the </w:t>
      </w:r>
      <w:r w:rsidR="00173AE9" w:rsidRPr="001C4D40">
        <w:rPr>
          <w:color w:val="auto"/>
          <w:u w:val="single"/>
        </w:rPr>
        <w:t>juvenile</w:t>
      </w:r>
      <w:r w:rsidR="004728B3" w:rsidRPr="001C4D40">
        <w:rPr>
          <w:color w:val="auto"/>
          <w:u w:val="single"/>
        </w:rPr>
        <w:t xml:space="preserve"> and the public</w:t>
      </w:r>
      <w:r w:rsidR="00C512C7" w:rsidRPr="001C4D40">
        <w:rPr>
          <w:color w:val="auto"/>
          <w:u w:val="single"/>
        </w:rPr>
        <w:t>.</w:t>
      </w:r>
    </w:p>
    <w:p w14:paraId="1D2B8B29" w14:textId="19258FC8" w:rsidR="004728B3" w:rsidRPr="001C4D40" w:rsidRDefault="00DB7931" w:rsidP="004728B3">
      <w:pPr>
        <w:pStyle w:val="SectionBody"/>
        <w:rPr>
          <w:color w:val="auto"/>
          <w:u w:val="single"/>
        </w:rPr>
      </w:pPr>
      <w:r w:rsidRPr="001C4D40">
        <w:rPr>
          <w:color w:val="auto"/>
          <w:u w:val="single"/>
        </w:rPr>
        <w:t>(</w:t>
      </w:r>
      <w:r w:rsidR="00545D2C" w:rsidRPr="001C4D40">
        <w:rPr>
          <w:color w:val="auto"/>
          <w:u w:val="single"/>
        </w:rPr>
        <w:t>e</w:t>
      </w:r>
      <w:r w:rsidRPr="001C4D40">
        <w:rPr>
          <w:color w:val="auto"/>
          <w:u w:val="single"/>
        </w:rPr>
        <w:t>)</w:t>
      </w:r>
      <w:r w:rsidR="004728B3" w:rsidRPr="001C4D40">
        <w:rPr>
          <w:color w:val="auto"/>
          <w:u w:val="single"/>
        </w:rPr>
        <w:t xml:space="preserve"> The court shall provide a copy of each competency evaluation report it receives to the </w:t>
      </w:r>
      <w:r w:rsidRPr="001C4D40">
        <w:rPr>
          <w:color w:val="auto"/>
          <w:u w:val="single"/>
        </w:rPr>
        <w:t>prosecutor,</w:t>
      </w:r>
      <w:r w:rsidR="004728B3" w:rsidRPr="001C4D40">
        <w:rPr>
          <w:color w:val="auto"/>
          <w:u w:val="single"/>
        </w:rPr>
        <w:t xml:space="preserve"> the </w:t>
      </w:r>
      <w:r w:rsidR="00173AE9" w:rsidRPr="001C4D40">
        <w:rPr>
          <w:color w:val="auto"/>
          <w:u w:val="single"/>
        </w:rPr>
        <w:t>juvenile</w:t>
      </w:r>
      <w:r w:rsidR="00344FD5" w:rsidRPr="001C4D40">
        <w:rPr>
          <w:color w:val="auto"/>
          <w:u w:val="single"/>
        </w:rPr>
        <w:t>’</w:t>
      </w:r>
      <w:r w:rsidR="004728B3" w:rsidRPr="001C4D40">
        <w:rPr>
          <w:color w:val="auto"/>
          <w:u w:val="single"/>
        </w:rPr>
        <w:t>s attorney,</w:t>
      </w:r>
      <w:r w:rsidRPr="001C4D40">
        <w:rPr>
          <w:color w:val="auto"/>
          <w:u w:val="single"/>
        </w:rPr>
        <w:t xml:space="preserve"> and guardian </w:t>
      </w:r>
      <w:r w:rsidRPr="001C4D40">
        <w:rPr>
          <w:i/>
          <w:iCs/>
          <w:color w:val="auto"/>
          <w:u w:val="single"/>
        </w:rPr>
        <w:t>ad litem</w:t>
      </w:r>
      <w:r w:rsidR="004728B3" w:rsidRPr="001C4D40">
        <w:rPr>
          <w:color w:val="auto"/>
          <w:u w:val="single"/>
        </w:rPr>
        <w:t xml:space="preserve"> and may provide a copy upon request to the </w:t>
      </w:r>
      <w:r w:rsidR="00173AE9" w:rsidRPr="001C4D40">
        <w:rPr>
          <w:color w:val="auto"/>
          <w:u w:val="single"/>
        </w:rPr>
        <w:t>juvenile</w:t>
      </w:r>
      <w:r w:rsidR="00344FD5" w:rsidRPr="001C4D40">
        <w:rPr>
          <w:color w:val="auto"/>
          <w:u w:val="single"/>
        </w:rPr>
        <w:t>’</w:t>
      </w:r>
      <w:r w:rsidR="004728B3" w:rsidRPr="001C4D40">
        <w:rPr>
          <w:color w:val="auto"/>
          <w:u w:val="single"/>
        </w:rPr>
        <w:t>s parents</w:t>
      </w:r>
      <w:r w:rsidRPr="001C4D40">
        <w:rPr>
          <w:color w:val="auto"/>
          <w:u w:val="single"/>
        </w:rPr>
        <w:t xml:space="preserve"> or</w:t>
      </w:r>
      <w:r w:rsidR="004728B3" w:rsidRPr="001C4D40">
        <w:rPr>
          <w:color w:val="auto"/>
          <w:u w:val="single"/>
        </w:rPr>
        <w:t xml:space="preserve"> legal guardian</w:t>
      </w:r>
      <w:r w:rsidRPr="001C4D40">
        <w:rPr>
          <w:color w:val="auto"/>
          <w:u w:val="single"/>
        </w:rPr>
        <w:t>.</w:t>
      </w:r>
    </w:p>
    <w:p w14:paraId="74C54544" w14:textId="769A8B29" w:rsidR="004728B3" w:rsidRPr="001C4D40" w:rsidRDefault="00DB7931" w:rsidP="00F34F03">
      <w:pPr>
        <w:pStyle w:val="SectionBody"/>
        <w:rPr>
          <w:color w:val="auto"/>
          <w:u w:val="single"/>
        </w:rPr>
      </w:pPr>
      <w:r w:rsidRPr="001C4D40">
        <w:rPr>
          <w:color w:val="auto"/>
          <w:u w:val="single"/>
        </w:rPr>
        <w:t>(</w:t>
      </w:r>
      <w:r w:rsidR="00545D2C" w:rsidRPr="001C4D40">
        <w:rPr>
          <w:color w:val="auto"/>
          <w:u w:val="single"/>
        </w:rPr>
        <w:t>f</w:t>
      </w:r>
      <w:r w:rsidRPr="001C4D40">
        <w:rPr>
          <w:color w:val="auto"/>
          <w:u w:val="single"/>
        </w:rPr>
        <w:t>)</w:t>
      </w:r>
      <w:r w:rsidR="004728B3" w:rsidRPr="001C4D40">
        <w:rPr>
          <w:color w:val="auto"/>
          <w:u w:val="single"/>
        </w:rPr>
        <w:t xml:space="preserve"> </w:t>
      </w:r>
      <w:r w:rsidR="00F34F03" w:rsidRPr="001C4D40">
        <w:rPr>
          <w:color w:val="auto"/>
          <w:u w:val="single"/>
        </w:rPr>
        <w:t xml:space="preserve">The department </w:t>
      </w:r>
      <w:r w:rsidR="007231CF" w:rsidRPr="001C4D40">
        <w:rPr>
          <w:color w:val="auto"/>
          <w:u w:val="single"/>
        </w:rPr>
        <w:t xml:space="preserve">shall </w:t>
      </w:r>
      <w:r w:rsidR="00F34F03" w:rsidRPr="001C4D40">
        <w:rPr>
          <w:color w:val="auto"/>
          <w:u w:val="single"/>
        </w:rPr>
        <w:t xml:space="preserve">pay qualified forensic evaluators for all matters related to conducting a court-ordered competency evaluation. The department shall develop and implement a process for prompt payment </w:t>
      </w:r>
      <w:r w:rsidR="00CE36C3" w:rsidRPr="001C4D40">
        <w:rPr>
          <w:color w:val="auto"/>
          <w:u w:val="single"/>
        </w:rPr>
        <w:t>of</w:t>
      </w:r>
      <w:r w:rsidR="00F34F03" w:rsidRPr="001C4D40">
        <w:rPr>
          <w:color w:val="auto"/>
          <w:u w:val="single"/>
        </w:rPr>
        <w:t xml:space="preserve"> qualified forensic evaluators</w:t>
      </w:r>
      <w:r w:rsidR="007572A5" w:rsidRPr="001C4D40">
        <w:rPr>
          <w:color w:val="auto"/>
          <w:u w:val="single"/>
        </w:rPr>
        <w:t xml:space="preserve"> including a rate schedule</w:t>
      </w:r>
      <w:r w:rsidR="00F34F03" w:rsidRPr="001C4D40">
        <w:rPr>
          <w:color w:val="auto"/>
          <w:u w:val="single"/>
        </w:rPr>
        <w:t xml:space="preserve">. </w:t>
      </w:r>
      <w:r w:rsidR="00FD158D" w:rsidRPr="001C4D40">
        <w:rPr>
          <w:color w:val="auto"/>
          <w:u w:val="single"/>
        </w:rPr>
        <w:t xml:space="preserve">The </w:t>
      </w:r>
      <w:r w:rsidR="00CE36C3" w:rsidRPr="001C4D40">
        <w:rPr>
          <w:color w:val="auto"/>
          <w:u w:val="single"/>
        </w:rPr>
        <w:t>amount</w:t>
      </w:r>
      <w:r w:rsidR="00FD158D" w:rsidRPr="001C4D40">
        <w:rPr>
          <w:color w:val="auto"/>
          <w:u w:val="single"/>
        </w:rPr>
        <w:t xml:space="preserve"> o</w:t>
      </w:r>
      <w:r w:rsidR="00E559A7" w:rsidRPr="001C4D40">
        <w:rPr>
          <w:color w:val="auto"/>
          <w:u w:val="single"/>
        </w:rPr>
        <w:t>f</w:t>
      </w:r>
      <w:r w:rsidR="00FD158D" w:rsidRPr="001C4D40">
        <w:rPr>
          <w:color w:val="auto"/>
          <w:u w:val="single"/>
        </w:rPr>
        <w:t xml:space="preserve"> payment </w:t>
      </w:r>
      <w:r w:rsidR="00CE36C3" w:rsidRPr="001C4D40">
        <w:rPr>
          <w:color w:val="auto"/>
          <w:u w:val="single"/>
        </w:rPr>
        <w:t xml:space="preserve">for court ordered evaluations </w:t>
      </w:r>
      <w:r w:rsidR="00FD158D" w:rsidRPr="001C4D40">
        <w:rPr>
          <w:color w:val="auto"/>
          <w:u w:val="single"/>
        </w:rPr>
        <w:t xml:space="preserve">shall reasonably compensate qualified forensic evaluators for </w:t>
      </w:r>
      <w:r w:rsidR="00CE36C3" w:rsidRPr="001C4D40">
        <w:rPr>
          <w:color w:val="auto"/>
          <w:u w:val="single"/>
        </w:rPr>
        <w:t xml:space="preserve">the </w:t>
      </w:r>
      <w:r w:rsidR="00FD158D" w:rsidRPr="001C4D40">
        <w:rPr>
          <w:color w:val="auto"/>
          <w:u w:val="single"/>
        </w:rPr>
        <w:t>work performed</w:t>
      </w:r>
      <w:r w:rsidR="00CE36C3" w:rsidRPr="001C4D40">
        <w:rPr>
          <w:color w:val="auto"/>
          <w:u w:val="single"/>
        </w:rPr>
        <w:t xml:space="preserve"> in a particular case</w:t>
      </w:r>
      <w:r w:rsidR="00FD158D" w:rsidRPr="001C4D40">
        <w:rPr>
          <w:color w:val="auto"/>
          <w:u w:val="single"/>
        </w:rPr>
        <w:t>.</w:t>
      </w:r>
    </w:p>
    <w:p w14:paraId="17EDB305" w14:textId="351B10A3" w:rsidR="00DB7931" w:rsidRPr="001C4D40" w:rsidRDefault="00DB7931" w:rsidP="00DB7931">
      <w:pPr>
        <w:pStyle w:val="SectionHeading"/>
        <w:rPr>
          <w:color w:val="auto"/>
          <w:u w:val="single"/>
        </w:rPr>
      </w:pPr>
      <w:r w:rsidRPr="001C4D40">
        <w:rPr>
          <w:color w:val="auto"/>
          <w:u w:val="single"/>
        </w:rPr>
        <w:t>§49-4-73</w:t>
      </w:r>
      <w:r w:rsidR="00664876" w:rsidRPr="001C4D40">
        <w:rPr>
          <w:color w:val="auto"/>
          <w:u w:val="single"/>
        </w:rPr>
        <w:t>2</w:t>
      </w:r>
      <w:r w:rsidRPr="001C4D40">
        <w:rPr>
          <w:color w:val="auto"/>
          <w:u w:val="single"/>
        </w:rPr>
        <w:t>. Hearing to determine juvenile’s competency to participate in the proceeding.</w:t>
      </w:r>
    </w:p>
    <w:p w14:paraId="18C1AE36" w14:textId="77777777" w:rsidR="00DB7931" w:rsidRPr="001C4D40" w:rsidRDefault="00DB7931" w:rsidP="004728B3">
      <w:pPr>
        <w:pStyle w:val="SectionBody"/>
        <w:rPr>
          <w:color w:val="auto"/>
          <w:u w:val="single"/>
        </w:rPr>
        <w:sectPr w:rsidR="00DB7931" w:rsidRPr="001C4D40" w:rsidSect="00624A64">
          <w:type w:val="continuous"/>
          <w:pgSz w:w="12240" w:h="15840" w:code="1"/>
          <w:pgMar w:top="1440" w:right="1440" w:bottom="1440" w:left="1440" w:header="720" w:footer="720" w:gutter="0"/>
          <w:lnNumType w:countBy="1" w:restart="newSection"/>
          <w:cols w:space="720"/>
          <w:docGrid w:linePitch="360"/>
        </w:sectPr>
      </w:pPr>
    </w:p>
    <w:p w14:paraId="6F05B92A" w14:textId="5962F6B2" w:rsidR="00DB7931" w:rsidRPr="001C4D40" w:rsidRDefault="00DB7931" w:rsidP="00DB7931">
      <w:pPr>
        <w:pStyle w:val="SectionBody"/>
        <w:rPr>
          <w:color w:val="auto"/>
          <w:u w:val="single"/>
        </w:rPr>
      </w:pPr>
      <w:r w:rsidRPr="001C4D40">
        <w:rPr>
          <w:color w:val="auto"/>
          <w:u w:val="single"/>
        </w:rPr>
        <w:t>(a) Not more than 15 judicial days after receiving the evaluator</w:t>
      </w:r>
      <w:r w:rsidR="00344FD5" w:rsidRPr="001C4D40">
        <w:rPr>
          <w:color w:val="auto"/>
          <w:u w:val="single"/>
        </w:rPr>
        <w:t>’</w:t>
      </w:r>
      <w:r w:rsidRPr="001C4D40">
        <w:rPr>
          <w:color w:val="auto"/>
          <w:u w:val="single"/>
        </w:rPr>
        <w:t xml:space="preserve">s report, the court shall conduct a hearing to determine the </w:t>
      </w:r>
      <w:r w:rsidR="00173AE9" w:rsidRPr="001C4D40">
        <w:rPr>
          <w:color w:val="auto"/>
          <w:u w:val="single"/>
        </w:rPr>
        <w:t>juvenile</w:t>
      </w:r>
      <w:r w:rsidR="00344FD5" w:rsidRPr="001C4D40">
        <w:rPr>
          <w:color w:val="auto"/>
          <w:u w:val="single"/>
        </w:rPr>
        <w:t>’</w:t>
      </w:r>
      <w:r w:rsidRPr="001C4D40">
        <w:rPr>
          <w:color w:val="auto"/>
          <w:u w:val="single"/>
        </w:rPr>
        <w:t>s competency to participate in the proceeding. The court may continue the hearing for good cause shown.</w:t>
      </w:r>
    </w:p>
    <w:p w14:paraId="499D688F" w14:textId="70499005" w:rsidR="00DB7931" w:rsidRPr="001C4D40" w:rsidRDefault="00DB7931" w:rsidP="00DB7931">
      <w:pPr>
        <w:pStyle w:val="SectionBody"/>
        <w:rPr>
          <w:color w:val="auto"/>
          <w:u w:val="single"/>
        </w:rPr>
      </w:pPr>
      <w:r w:rsidRPr="001C4D40">
        <w:rPr>
          <w:color w:val="auto"/>
          <w:u w:val="single"/>
        </w:rPr>
        <w:t>(b) The competency evaluation report shall be admissible in evidence</w:t>
      </w:r>
      <w:r w:rsidR="007231CF" w:rsidRPr="001C4D40">
        <w:rPr>
          <w:color w:val="auto"/>
          <w:u w:val="single"/>
        </w:rPr>
        <w:t xml:space="preserve"> in the competency proceedings</w:t>
      </w:r>
      <w:r w:rsidRPr="001C4D40">
        <w:rPr>
          <w:color w:val="auto"/>
          <w:u w:val="single"/>
        </w:rPr>
        <w:t xml:space="preserve">. The evaluator may be called as a witness and be subject to cross examination by </w:t>
      </w:r>
      <w:r w:rsidRPr="001C4D40">
        <w:rPr>
          <w:color w:val="auto"/>
          <w:u w:val="single"/>
        </w:rPr>
        <w:lastRenderedPageBreak/>
        <w:t>all parties. If authorized by the court, hearings held pursuant to this section may be conducted</w:t>
      </w:r>
      <w:r w:rsidR="00904097" w:rsidRPr="001C4D40">
        <w:rPr>
          <w:color w:val="auto"/>
          <w:u w:val="single"/>
        </w:rPr>
        <w:t xml:space="preserve"> by or participated in using</w:t>
      </w:r>
      <w:r w:rsidR="00A37C69" w:rsidRPr="001C4D40">
        <w:rPr>
          <w:color w:val="auto"/>
          <w:u w:val="single"/>
        </w:rPr>
        <w:t xml:space="preserve"> </w:t>
      </w:r>
      <w:r w:rsidRPr="001C4D40">
        <w:rPr>
          <w:color w:val="auto"/>
          <w:u w:val="single"/>
        </w:rPr>
        <w:t>teleconference</w:t>
      </w:r>
      <w:r w:rsidR="00A37C69" w:rsidRPr="001C4D40">
        <w:rPr>
          <w:color w:val="auto"/>
          <w:u w:val="single"/>
        </w:rPr>
        <w:t xml:space="preserve"> or video conference technology</w:t>
      </w:r>
      <w:r w:rsidRPr="001C4D40">
        <w:rPr>
          <w:color w:val="auto"/>
          <w:u w:val="single"/>
        </w:rPr>
        <w:t>. If the court contacts the evaluator to obtain clarification of the report contents, the court shall promptly inform all parties and allow each party to participate in each contact.</w:t>
      </w:r>
    </w:p>
    <w:p w14:paraId="36C109CB" w14:textId="42BBF446" w:rsidR="00DB7931" w:rsidRPr="001C4D40" w:rsidRDefault="00E11AE9" w:rsidP="00DB7931">
      <w:pPr>
        <w:pStyle w:val="SectionBody"/>
        <w:rPr>
          <w:color w:val="auto"/>
          <w:u w:val="single"/>
        </w:rPr>
      </w:pPr>
      <w:r w:rsidRPr="001C4D40">
        <w:rPr>
          <w:color w:val="auto"/>
          <w:u w:val="single"/>
        </w:rPr>
        <w:t>(c)</w:t>
      </w:r>
      <w:r w:rsidR="00DB7931" w:rsidRPr="001C4D40">
        <w:rPr>
          <w:color w:val="auto"/>
          <w:u w:val="single"/>
        </w:rPr>
        <w:t xml:space="preserve"> In determining the competency of the </w:t>
      </w:r>
      <w:r w:rsidR="00173AE9" w:rsidRPr="001C4D40">
        <w:rPr>
          <w:color w:val="auto"/>
          <w:u w:val="single"/>
        </w:rPr>
        <w:t>juvenile</w:t>
      </w:r>
      <w:r w:rsidR="00DB7931" w:rsidRPr="001C4D40">
        <w:rPr>
          <w:color w:val="auto"/>
          <w:u w:val="single"/>
        </w:rPr>
        <w:t xml:space="preserve"> to participate in the proceeding the court shall consider the content of all competency evaluation reports admitted as evidence. The court may consider additional evidence introduced at the hearing by the </w:t>
      </w:r>
      <w:r w:rsidR="004C52DE" w:rsidRPr="001C4D40">
        <w:rPr>
          <w:color w:val="auto"/>
          <w:u w:val="single"/>
        </w:rPr>
        <w:t>prosecuting attorney,</w:t>
      </w:r>
      <w:r w:rsidR="00DB7931" w:rsidRPr="001C4D40">
        <w:rPr>
          <w:color w:val="auto"/>
          <w:u w:val="single"/>
        </w:rPr>
        <w:t xml:space="preserve"> the </w:t>
      </w:r>
      <w:r w:rsidR="00173AE9" w:rsidRPr="001C4D40">
        <w:rPr>
          <w:color w:val="auto"/>
          <w:u w:val="single"/>
        </w:rPr>
        <w:t>juvenile</w:t>
      </w:r>
      <w:r w:rsidR="00344FD5" w:rsidRPr="001C4D40">
        <w:rPr>
          <w:color w:val="auto"/>
          <w:u w:val="single"/>
        </w:rPr>
        <w:t>’</w:t>
      </w:r>
      <w:r w:rsidR="00DB7931" w:rsidRPr="001C4D40">
        <w:rPr>
          <w:color w:val="auto"/>
          <w:u w:val="single"/>
        </w:rPr>
        <w:t>s attorney</w:t>
      </w:r>
      <w:r w:rsidR="004C52DE" w:rsidRPr="001C4D40">
        <w:rPr>
          <w:color w:val="auto"/>
          <w:u w:val="single"/>
        </w:rPr>
        <w:t xml:space="preserve">, </w:t>
      </w:r>
      <w:r w:rsidR="004218B0" w:rsidRPr="001C4D40">
        <w:rPr>
          <w:color w:val="auto"/>
          <w:u w:val="single"/>
        </w:rPr>
        <w:t>or</w:t>
      </w:r>
      <w:r w:rsidR="004C52DE" w:rsidRPr="001C4D40">
        <w:rPr>
          <w:color w:val="auto"/>
          <w:u w:val="single"/>
        </w:rPr>
        <w:t xml:space="preserve"> guardian </w:t>
      </w:r>
      <w:r w:rsidR="004C52DE" w:rsidRPr="001C4D40">
        <w:rPr>
          <w:i/>
          <w:iCs/>
          <w:color w:val="auto"/>
          <w:u w:val="single"/>
        </w:rPr>
        <w:t>ad litem</w:t>
      </w:r>
      <w:r w:rsidR="00DB7931" w:rsidRPr="001C4D40">
        <w:rPr>
          <w:color w:val="auto"/>
          <w:u w:val="single"/>
        </w:rPr>
        <w:t>.</w:t>
      </w:r>
    </w:p>
    <w:p w14:paraId="26A19467" w14:textId="67199C4B" w:rsidR="00DB7931" w:rsidRPr="001C4D40" w:rsidRDefault="00E11AE9" w:rsidP="00DB7931">
      <w:pPr>
        <w:pStyle w:val="SectionBody"/>
        <w:rPr>
          <w:color w:val="auto"/>
          <w:u w:val="single"/>
        </w:rPr>
      </w:pPr>
      <w:r w:rsidRPr="001C4D40">
        <w:rPr>
          <w:color w:val="auto"/>
          <w:u w:val="single"/>
        </w:rPr>
        <w:t>(d) (1)</w:t>
      </w:r>
      <w:r w:rsidR="00DB7931" w:rsidRPr="001C4D40">
        <w:rPr>
          <w:color w:val="auto"/>
          <w:u w:val="single"/>
        </w:rPr>
        <w:t xml:space="preserve"> Except as otherwise provided, the court shall make a written determination as to the </w:t>
      </w:r>
      <w:r w:rsidR="00173AE9" w:rsidRPr="001C4D40">
        <w:rPr>
          <w:color w:val="auto"/>
          <w:u w:val="single"/>
        </w:rPr>
        <w:t>juvenile</w:t>
      </w:r>
      <w:r w:rsidR="00344FD5" w:rsidRPr="001C4D40">
        <w:rPr>
          <w:color w:val="auto"/>
          <w:u w:val="single"/>
        </w:rPr>
        <w:t>’</w:t>
      </w:r>
      <w:r w:rsidR="00DB7931" w:rsidRPr="001C4D40">
        <w:rPr>
          <w:color w:val="auto"/>
          <w:u w:val="single"/>
        </w:rPr>
        <w:t xml:space="preserve">s competency based on a preponderance of the evidence within 10 judicial days after completion of the hearing. The burden of proof shall be on the </w:t>
      </w:r>
      <w:r w:rsidR="004C52DE" w:rsidRPr="001C4D40">
        <w:rPr>
          <w:color w:val="auto"/>
          <w:u w:val="single"/>
        </w:rPr>
        <w:t>State</w:t>
      </w:r>
      <w:r w:rsidR="00DB7931" w:rsidRPr="001C4D40">
        <w:rPr>
          <w:color w:val="auto"/>
          <w:u w:val="single"/>
        </w:rPr>
        <w:t>.</w:t>
      </w:r>
    </w:p>
    <w:p w14:paraId="7B92C436" w14:textId="57FDF043" w:rsidR="00DB7931" w:rsidRPr="001C4D40" w:rsidRDefault="00E11AE9" w:rsidP="00DB7931">
      <w:pPr>
        <w:pStyle w:val="SectionBody"/>
        <w:rPr>
          <w:color w:val="auto"/>
          <w:u w:val="single"/>
        </w:rPr>
      </w:pPr>
      <w:r w:rsidRPr="001C4D40">
        <w:rPr>
          <w:color w:val="auto"/>
          <w:u w:val="single"/>
        </w:rPr>
        <w:t>(</w:t>
      </w:r>
      <w:r w:rsidR="00DB7931" w:rsidRPr="001C4D40">
        <w:rPr>
          <w:color w:val="auto"/>
          <w:u w:val="single"/>
        </w:rPr>
        <w:t>2</w:t>
      </w:r>
      <w:r w:rsidRPr="001C4D40">
        <w:rPr>
          <w:color w:val="auto"/>
          <w:u w:val="single"/>
        </w:rPr>
        <w:t>)</w:t>
      </w:r>
      <w:r w:rsidR="00DB7931" w:rsidRPr="001C4D40">
        <w:rPr>
          <w:color w:val="auto"/>
          <w:u w:val="single"/>
        </w:rPr>
        <w:t xml:space="preserve"> The court shall not find a </w:t>
      </w:r>
      <w:r w:rsidR="00173AE9" w:rsidRPr="001C4D40">
        <w:rPr>
          <w:color w:val="auto"/>
          <w:u w:val="single"/>
        </w:rPr>
        <w:t>juvenile</w:t>
      </w:r>
      <w:r w:rsidR="00DB7931" w:rsidRPr="001C4D40">
        <w:rPr>
          <w:color w:val="auto"/>
          <w:u w:val="single"/>
        </w:rPr>
        <w:t xml:space="preserve"> competent to proceed solely because the </w:t>
      </w:r>
      <w:r w:rsidR="00173AE9" w:rsidRPr="001C4D40">
        <w:rPr>
          <w:color w:val="auto"/>
          <w:u w:val="single"/>
        </w:rPr>
        <w:t>juvenile</w:t>
      </w:r>
      <w:r w:rsidR="00DB7931" w:rsidRPr="001C4D40">
        <w:rPr>
          <w:color w:val="auto"/>
          <w:u w:val="single"/>
        </w:rPr>
        <w:t xml:space="preserve"> is receiving or has received in-patient treatment or is receiving or has received psychotropic or other medication, even if the </w:t>
      </w:r>
      <w:r w:rsidR="00173AE9" w:rsidRPr="001C4D40">
        <w:rPr>
          <w:color w:val="auto"/>
          <w:u w:val="single"/>
        </w:rPr>
        <w:t>juvenile</w:t>
      </w:r>
      <w:r w:rsidR="00DB7931" w:rsidRPr="001C4D40">
        <w:rPr>
          <w:color w:val="auto"/>
          <w:u w:val="single"/>
        </w:rPr>
        <w:t xml:space="preserve"> might become incompetent to proceed without that medication.</w:t>
      </w:r>
    </w:p>
    <w:p w14:paraId="144FCB36" w14:textId="0D9FD113" w:rsidR="00E11AE9" w:rsidRPr="001C4D40" w:rsidRDefault="00E11AE9" w:rsidP="00E11AE9">
      <w:pPr>
        <w:pStyle w:val="SectionHeading"/>
        <w:rPr>
          <w:color w:val="auto"/>
          <w:u w:val="single"/>
        </w:rPr>
      </w:pPr>
      <w:r w:rsidRPr="001C4D40">
        <w:rPr>
          <w:color w:val="auto"/>
          <w:u w:val="single"/>
        </w:rPr>
        <w:t>§49-4-73</w:t>
      </w:r>
      <w:r w:rsidR="00664876" w:rsidRPr="001C4D40">
        <w:rPr>
          <w:color w:val="auto"/>
          <w:u w:val="single"/>
        </w:rPr>
        <w:t>3</w:t>
      </w:r>
      <w:r w:rsidRPr="001C4D40">
        <w:rPr>
          <w:color w:val="auto"/>
          <w:u w:val="single"/>
        </w:rPr>
        <w:t xml:space="preserve">. </w:t>
      </w:r>
      <w:r w:rsidR="00C423EC" w:rsidRPr="001C4D40">
        <w:rPr>
          <w:color w:val="auto"/>
          <w:u w:val="single"/>
        </w:rPr>
        <w:t>Procedure after determination of juvenile’s competency to participate in the proceeding</w:t>
      </w:r>
      <w:r w:rsidRPr="001C4D40">
        <w:rPr>
          <w:color w:val="auto"/>
          <w:u w:val="single"/>
        </w:rPr>
        <w:t>.</w:t>
      </w:r>
    </w:p>
    <w:p w14:paraId="5433A24B" w14:textId="77777777" w:rsidR="00E11AE9" w:rsidRPr="001C4D40" w:rsidRDefault="00E11AE9" w:rsidP="00E11AE9">
      <w:pPr>
        <w:pStyle w:val="SectionBody"/>
        <w:rPr>
          <w:color w:val="auto"/>
          <w:u w:val="single"/>
        </w:rPr>
        <w:sectPr w:rsidR="00E11AE9" w:rsidRPr="001C4D40" w:rsidSect="00624A64">
          <w:type w:val="continuous"/>
          <w:pgSz w:w="12240" w:h="15840" w:code="1"/>
          <w:pgMar w:top="1440" w:right="1440" w:bottom="1440" w:left="1440" w:header="720" w:footer="720" w:gutter="0"/>
          <w:lnNumType w:countBy="1" w:restart="newSection"/>
          <w:cols w:space="720"/>
          <w:docGrid w:linePitch="360"/>
        </w:sectPr>
      </w:pPr>
    </w:p>
    <w:p w14:paraId="30944BFA" w14:textId="0A8AC114" w:rsidR="00E11AE9" w:rsidRPr="001C4D40" w:rsidRDefault="00E11AE9" w:rsidP="00E11AE9">
      <w:pPr>
        <w:pStyle w:val="SectionBody"/>
        <w:rPr>
          <w:color w:val="auto"/>
          <w:u w:val="single"/>
        </w:rPr>
      </w:pPr>
      <w:r w:rsidRPr="001C4D40">
        <w:rPr>
          <w:color w:val="auto"/>
          <w:u w:val="single"/>
        </w:rPr>
        <w:t xml:space="preserve">(a) After a hearing pursuant to </w:t>
      </w:r>
      <w:r w:rsidRPr="001C4D40">
        <w:rPr>
          <w:rFonts w:cs="Arial"/>
          <w:color w:val="auto"/>
          <w:u w:val="single"/>
        </w:rPr>
        <w:t>§</w:t>
      </w:r>
      <w:r w:rsidRPr="001C4D40">
        <w:rPr>
          <w:color w:val="auto"/>
          <w:u w:val="single"/>
        </w:rPr>
        <w:t>49-4-73</w:t>
      </w:r>
      <w:r w:rsidR="00664876" w:rsidRPr="001C4D40">
        <w:rPr>
          <w:color w:val="auto"/>
          <w:u w:val="single"/>
        </w:rPr>
        <w:t>2</w:t>
      </w:r>
      <w:r w:rsidRPr="001C4D40">
        <w:rPr>
          <w:color w:val="auto"/>
          <w:u w:val="single"/>
        </w:rPr>
        <w:t xml:space="preserve"> of this code, if the court determines by a preponderance of the evidence that the </w:t>
      </w:r>
      <w:r w:rsidR="00173AE9" w:rsidRPr="001C4D40">
        <w:rPr>
          <w:color w:val="auto"/>
          <w:u w:val="single"/>
        </w:rPr>
        <w:t>juvenile</w:t>
      </w:r>
      <w:r w:rsidRPr="001C4D40">
        <w:rPr>
          <w:color w:val="auto"/>
          <w:u w:val="single"/>
        </w:rPr>
        <w:t xml:space="preserve"> is competent to proceed</w:t>
      </w:r>
      <w:r w:rsidR="00EE0A6C" w:rsidRPr="001C4D40">
        <w:rPr>
          <w:color w:val="auto"/>
          <w:u w:val="single"/>
        </w:rPr>
        <w:t xml:space="preserve"> despite any presumption that may have applied</w:t>
      </w:r>
      <w:r w:rsidRPr="001C4D40">
        <w:rPr>
          <w:color w:val="auto"/>
          <w:u w:val="single"/>
        </w:rPr>
        <w:t>, the delinquency proceedings shall be resumed as provided by law.</w:t>
      </w:r>
    </w:p>
    <w:p w14:paraId="38C5890D" w14:textId="4935E1D6" w:rsidR="001B3AFE" w:rsidRPr="001C4D40" w:rsidRDefault="001B3AFE" w:rsidP="001B3AFE">
      <w:pPr>
        <w:pStyle w:val="SectionBody"/>
        <w:rPr>
          <w:color w:val="auto"/>
          <w:u w:val="single"/>
        </w:rPr>
      </w:pPr>
      <w:r w:rsidRPr="001C4D40">
        <w:rPr>
          <w:color w:val="auto"/>
          <w:u w:val="single"/>
        </w:rPr>
        <w:t xml:space="preserve">(b) If the court determines by a preponderance of the evidence that a juvenile is incompetent to proceed but </w:t>
      </w:r>
      <w:r w:rsidR="00392FE6" w:rsidRPr="001C4D40">
        <w:rPr>
          <w:color w:val="auto"/>
          <w:u w:val="single"/>
        </w:rPr>
        <w:t>is</w:t>
      </w:r>
      <w:r w:rsidRPr="001C4D40">
        <w:rPr>
          <w:color w:val="auto"/>
          <w:u w:val="single"/>
        </w:rPr>
        <w:t xml:space="preserve"> likely</w:t>
      </w:r>
      <w:r w:rsidR="00392FE6" w:rsidRPr="001C4D40">
        <w:rPr>
          <w:color w:val="auto"/>
          <w:u w:val="single"/>
        </w:rPr>
        <w:t xml:space="preserve"> to</w:t>
      </w:r>
      <w:r w:rsidRPr="001C4D40">
        <w:rPr>
          <w:color w:val="auto"/>
          <w:u w:val="single"/>
        </w:rPr>
        <w:t xml:space="preserve"> attain competency</w:t>
      </w:r>
      <w:r w:rsidR="00392FE6" w:rsidRPr="001C4D40">
        <w:rPr>
          <w:color w:val="auto"/>
          <w:u w:val="single"/>
        </w:rPr>
        <w:t xml:space="preserve"> within a reasonable time with services</w:t>
      </w:r>
      <w:r w:rsidRPr="001C4D40">
        <w:rPr>
          <w:color w:val="auto"/>
          <w:u w:val="single"/>
        </w:rPr>
        <w:t>, the court shall stay the proceedings and order the juvenile to receive services designated to assist the juvenile in attaining competency, based upon the recommendations in the competency evaluation report unless the court makes specific findings that the recommended services are not justified. The court shall order the juvenile</w:t>
      </w:r>
      <w:r w:rsidR="00344FD5" w:rsidRPr="001C4D40">
        <w:rPr>
          <w:color w:val="auto"/>
          <w:u w:val="single"/>
        </w:rPr>
        <w:t>’</w:t>
      </w:r>
      <w:r w:rsidRPr="001C4D40">
        <w:rPr>
          <w:color w:val="auto"/>
          <w:u w:val="single"/>
        </w:rPr>
        <w:t>s parent or legal guardian</w:t>
      </w:r>
      <w:r w:rsidR="004C52DE" w:rsidRPr="001C4D40">
        <w:rPr>
          <w:color w:val="auto"/>
          <w:u w:val="single"/>
        </w:rPr>
        <w:t xml:space="preserve"> </w:t>
      </w:r>
      <w:r w:rsidRPr="001C4D40">
        <w:rPr>
          <w:color w:val="auto"/>
          <w:u w:val="single"/>
        </w:rPr>
        <w:t>to contact a court-designated provider by a specified date to arrange for services.</w:t>
      </w:r>
    </w:p>
    <w:p w14:paraId="0D277864" w14:textId="4FA5DF56" w:rsidR="001B3AFE" w:rsidRPr="001C4D40" w:rsidRDefault="001B3AFE" w:rsidP="001B3AFE">
      <w:pPr>
        <w:pStyle w:val="SectionBody"/>
        <w:rPr>
          <w:color w:val="auto"/>
          <w:u w:val="single"/>
        </w:rPr>
      </w:pPr>
      <w:r w:rsidRPr="001C4D40">
        <w:rPr>
          <w:color w:val="auto"/>
          <w:u w:val="single"/>
        </w:rPr>
        <w:lastRenderedPageBreak/>
        <w:t xml:space="preserve">(1) The competency attainment services provided to a juvenile shall be based on </w:t>
      </w:r>
      <w:r w:rsidR="0094142E" w:rsidRPr="001C4D40">
        <w:rPr>
          <w:color w:val="auto"/>
          <w:u w:val="single"/>
        </w:rPr>
        <w:t xml:space="preserve">the recommendations contained in the evaluator’s report </w:t>
      </w:r>
      <w:r w:rsidRPr="001C4D40">
        <w:rPr>
          <w:color w:val="auto"/>
          <w:u w:val="single"/>
        </w:rPr>
        <w:t xml:space="preserve">described </w:t>
      </w:r>
      <w:r w:rsidR="007572A5" w:rsidRPr="001C4D40">
        <w:rPr>
          <w:color w:val="auto"/>
          <w:u w:val="single"/>
        </w:rPr>
        <w:t xml:space="preserve">in </w:t>
      </w:r>
      <w:r w:rsidR="0094142E" w:rsidRPr="001C4D40">
        <w:rPr>
          <w:rFonts w:cs="Arial"/>
          <w:color w:val="auto"/>
          <w:u w:val="single"/>
        </w:rPr>
        <w:t>§</w:t>
      </w:r>
      <w:r w:rsidR="0094142E" w:rsidRPr="001C4D40">
        <w:rPr>
          <w:color w:val="auto"/>
          <w:u w:val="single"/>
        </w:rPr>
        <w:t>49-4-73</w:t>
      </w:r>
      <w:r w:rsidR="00664876" w:rsidRPr="001C4D40">
        <w:rPr>
          <w:color w:val="auto"/>
          <w:u w:val="single"/>
        </w:rPr>
        <w:t>1</w:t>
      </w:r>
      <w:r w:rsidR="0094142E" w:rsidRPr="001C4D40">
        <w:rPr>
          <w:color w:val="auto"/>
          <w:u w:val="single"/>
        </w:rPr>
        <w:t>(d) of this code</w:t>
      </w:r>
      <w:r w:rsidRPr="001C4D40">
        <w:rPr>
          <w:color w:val="auto"/>
          <w:u w:val="single"/>
        </w:rPr>
        <w:t>, and are subject to the conditions and time periods required pursuant to this section measured from the date the court approves the plan.</w:t>
      </w:r>
    </w:p>
    <w:p w14:paraId="3E423E70" w14:textId="44FB43F7" w:rsidR="001B3AFE" w:rsidRPr="001C4D40" w:rsidRDefault="001B3AFE" w:rsidP="001B3AFE">
      <w:pPr>
        <w:pStyle w:val="SectionBody"/>
        <w:rPr>
          <w:color w:val="auto"/>
          <w:u w:val="single"/>
        </w:rPr>
      </w:pPr>
      <w:r w:rsidRPr="001C4D40">
        <w:rPr>
          <w:color w:val="auto"/>
          <w:u w:val="single"/>
        </w:rPr>
        <w:t>(2) The court shall order that the competency attainment services ordered are provided in the least-restrictive environment, taking into account the public safety and the best interests of the juvenile. If the juvenile has been released on temporary orders and refuses or fails to cooperate with the service provider, the court may modify the orders to require a more appropriate setting</w:t>
      </w:r>
      <w:r w:rsidR="006720EA" w:rsidRPr="001C4D40">
        <w:rPr>
          <w:color w:val="auto"/>
          <w:u w:val="single"/>
        </w:rPr>
        <w:t xml:space="preserve"> for further services</w:t>
      </w:r>
      <w:r w:rsidRPr="001C4D40">
        <w:rPr>
          <w:color w:val="auto"/>
          <w:u w:val="single"/>
        </w:rPr>
        <w:t>. A juvenile may not be placed in a Bureau of Juvenile Services facility to receive competency attainment services.</w:t>
      </w:r>
      <w:r w:rsidR="007576A8" w:rsidRPr="001C4D40">
        <w:rPr>
          <w:color w:val="auto"/>
          <w:u w:val="single"/>
        </w:rPr>
        <w:t xml:space="preserve"> Additionally, no juvenile presumed incompetent under </w:t>
      </w:r>
      <w:r w:rsidR="007576A8" w:rsidRPr="001C4D40">
        <w:rPr>
          <w:rFonts w:cs="Arial"/>
          <w:color w:val="auto"/>
          <w:u w:val="single"/>
        </w:rPr>
        <w:t>§</w:t>
      </w:r>
      <w:r w:rsidR="000D3DC5" w:rsidRPr="001C4D40">
        <w:rPr>
          <w:color w:val="auto"/>
          <w:u w:val="single"/>
        </w:rPr>
        <w:t>49-4-72</w:t>
      </w:r>
      <w:r w:rsidR="00A8545D" w:rsidRPr="001C4D40">
        <w:rPr>
          <w:color w:val="auto"/>
          <w:u w:val="single"/>
        </w:rPr>
        <w:t>7(c)</w:t>
      </w:r>
      <w:r w:rsidR="00414BAC" w:rsidRPr="001C4D40">
        <w:rPr>
          <w:color w:val="auto"/>
          <w:u w:val="single"/>
        </w:rPr>
        <w:t xml:space="preserve"> of this code</w:t>
      </w:r>
      <w:r w:rsidR="00A8545D" w:rsidRPr="001C4D40">
        <w:rPr>
          <w:color w:val="auto"/>
          <w:u w:val="single"/>
        </w:rPr>
        <w:t xml:space="preserve"> shall be placed in </w:t>
      </w:r>
      <w:r w:rsidR="00414BAC" w:rsidRPr="001C4D40">
        <w:rPr>
          <w:color w:val="auto"/>
          <w:u w:val="single"/>
        </w:rPr>
        <w:t>a Bureau of Juvenile Services facility, except in compl</w:t>
      </w:r>
      <w:r w:rsidR="005D69BB" w:rsidRPr="001C4D40">
        <w:rPr>
          <w:color w:val="auto"/>
          <w:u w:val="single"/>
        </w:rPr>
        <w:t xml:space="preserve">iance with </w:t>
      </w:r>
      <w:r w:rsidR="005D69BB" w:rsidRPr="001C4D40">
        <w:rPr>
          <w:rFonts w:cs="Arial"/>
          <w:color w:val="auto"/>
          <w:u w:val="single"/>
        </w:rPr>
        <w:t>§</w:t>
      </w:r>
      <w:r w:rsidR="005D69BB" w:rsidRPr="001C4D40">
        <w:rPr>
          <w:color w:val="auto"/>
          <w:u w:val="single"/>
        </w:rPr>
        <w:t xml:space="preserve">49-4-705 and </w:t>
      </w:r>
      <w:r w:rsidR="005D69BB" w:rsidRPr="001C4D40">
        <w:rPr>
          <w:rFonts w:cs="Arial"/>
          <w:color w:val="auto"/>
          <w:u w:val="single"/>
        </w:rPr>
        <w:t>§</w:t>
      </w:r>
      <w:r w:rsidR="005D69BB" w:rsidRPr="001C4D40">
        <w:rPr>
          <w:color w:val="auto"/>
          <w:u w:val="single"/>
        </w:rPr>
        <w:t xml:space="preserve">49-4-706 </w:t>
      </w:r>
      <w:r w:rsidR="001C4D40" w:rsidRPr="001C4D40">
        <w:rPr>
          <w:color w:val="auto"/>
          <w:u w:val="single"/>
        </w:rPr>
        <w:t xml:space="preserve">of this code </w:t>
      </w:r>
      <w:r w:rsidR="005D69BB" w:rsidRPr="001C4D40">
        <w:rPr>
          <w:color w:val="auto"/>
          <w:u w:val="single"/>
        </w:rPr>
        <w:t>and corresponding Rules of Juvenile Procedure as adopted by the Supreme Court of Appeals of West Virginia.</w:t>
      </w:r>
    </w:p>
    <w:p w14:paraId="0E622BAD" w14:textId="29DCE2E8" w:rsidR="001B3AFE" w:rsidRPr="001C4D40" w:rsidRDefault="001B3AFE" w:rsidP="001B3AFE">
      <w:pPr>
        <w:pStyle w:val="SectionBody"/>
        <w:rPr>
          <w:color w:val="auto"/>
          <w:u w:val="single"/>
        </w:rPr>
      </w:pPr>
      <w:r w:rsidRPr="001C4D40">
        <w:rPr>
          <w:color w:val="auto"/>
          <w:u w:val="single"/>
        </w:rPr>
        <w:t>(3) No juvenile shall be required to participate in competency attainment services for longer than is</w:t>
      </w:r>
      <w:r w:rsidR="00B4271F" w:rsidRPr="001C4D40">
        <w:rPr>
          <w:color w:val="auto"/>
          <w:u w:val="single"/>
        </w:rPr>
        <w:t xml:space="preserve"> necessary to attain competency or after the court determines that there is no reasonable likelihood that competency can be attained. The following maximum time limits apply to the participation of a juvenile: </w:t>
      </w:r>
      <w:r w:rsidRPr="001C4D40">
        <w:rPr>
          <w:color w:val="auto"/>
          <w:u w:val="single"/>
        </w:rPr>
        <w:t xml:space="preserve"> </w:t>
      </w:r>
    </w:p>
    <w:p w14:paraId="67324F48" w14:textId="482F143D" w:rsidR="001B3AFE" w:rsidRPr="001C4D40" w:rsidRDefault="001B3AFE" w:rsidP="001B3AFE">
      <w:pPr>
        <w:pStyle w:val="SectionBody"/>
        <w:rPr>
          <w:color w:val="auto"/>
          <w:u w:val="single"/>
        </w:rPr>
      </w:pPr>
      <w:r w:rsidRPr="001C4D40">
        <w:rPr>
          <w:color w:val="auto"/>
          <w:u w:val="single"/>
        </w:rPr>
        <w:t>(A)</w:t>
      </w:r>
      <w:r w:rsidR="00B4271F" w:rsidRPr="001C4D40">
        <w:rPr>
          <w:color w:val="auto"/>
          <w:u w:val="single"/>
        </w:rPr>
        <w:t xml:space="preserve"> A juvenile charged with an act which would constitute a misdemeanor or</w:t>
      </w:r>
      <w:r w:rsidR="00354F9A" w:rsidRPr="001C4D40">
        <w:rPr>
          <w:color w:val="auto"/>
          <w:u w:val="single"/>
        </w:rPr>
        <w:t xml:space="preserve"> nonviolent</w:t>
      </w:r>
      <w:r w:rsidR="00B4271F" w:rsidRPr="001C4D40">
        <w:rPr>
          <w:color w:val="auto"/>
          <w:u w:val="single"/>
        </w:rPr>
        <w:t xml:space="preserve"> felony</w:t>
      </w:r>
      <w:r w:rsidR="00CE36C3" w:rsidRPr="001C4D40">
        <w:rPr>
          <w:color w:val="auto"/>
          <w:u w:val="single"/>
        </w:rPr>
        <w:t xml:space="preserve"> if comm</w:t>
      </w:r>
      <w:r w:rsidR="00354F9A" w:rsidRPr="001C4D40">
        <w:rPr>
          <w:color w:val="auto"/>
          <w:u w:val="single"/>
        </w:rPr>
        <w:t>i</w:t>
      </w:r>
      <w:r w:rsidR="007572A5" w:rsidRPr="001C4D40">
        <w:rPr>
          <w:color w:val="auto"/>
          <w:u w:val="single"/>
        </w:rPr>
        <w:t>t</w:t>
      </w:r>
      <w:r w:rsidR="00CE36C3" w:rsidRPr="001C4D40">
        <w:rPr>
          <w:color w:val="auto"/>
          <w:u w:val="single"/>
        </w:rPr>
        <w:t>ted by an adult</w:t>
      </w:r>
      <w:r w:rsidR="00B4271F" w:rsidRPr="001C4D40">
        <w:rPr>
          <w:color w:val="auto"/>
          <w:u w:val="single"/>
        </w:rPr>
        <w:t xml:space="preserve"> shall not be required to participate in competency attainment services beyond his or her </w:t>
      </w:r>
      <w:r w:rsidR="00344FD5" w:rsidRPr="001C4D40">
        <w:rPr>
          <w:color w:val="auto"/>
          <w:u w:val="single"/>
        </w:rPr>
        <w:t>19</w:t>
      </w:r>
      <w:r w:rsidR="00106612" w:rsidRPr="001C4D40">
        <w:rPr>
          <w:color w:val="auto"/>
          <w:u w:val="single"/>
        </w:rPr>
        <w:t>th</w:t>
      </w:r>
      <w:r w:rsidR="00B4271F" w:rsidRPr="001C4D40">
        <w:rPr>
          <w:color w:val="auto"/>
          <w:u w:val="single"/>
        </w:rPr>
        <w:t xml:space="preserve"> birthday and the</w:t>
      </w:r>
      <w:r w:rsidR="00BE147E" w:rsidRPr="001C4D40">
        <w:rPr>
          <w:color w:val="auto"/>
          <w:u w:val="single"/>
        </w:rPr>
        <w:t>r</w:t>
      </w:r>
      <w:r w:rsidR="00B4271F" w:rsidRPr="001C4D40">
        <w:rPr>
          <w:color w:val="auto"/>
          <w:u w:val="single"/>
        </w:rPr>
        <w:t>e shall be a rebuttable presumption that competency is not attainable if the juvenile has not attained competency after 90 days of services.</w:t>
      </w:r>
    </w:p>
    <w:p w14:paraId="10186948" w14:textId="597DD539" w:rsidR="001B3AFE" w:rsidRPr="001C4D40" w:rsidRDefault="001B3AFE" w:rsidP="001B3AFE">
      <w:pPr>
        <w:pStyle w:val="SectionBody"/>
        <w:rPr>
          <w:color w:val="auto"/>
          <w:u w:val="single"/>
        </w:rPr>
      </w:pPr>
      <w:r w:rsidRPr="001C4D40">
        <w:rPr>
          <w:color w:val="auto"/>
          <w:u w:val="single"/>
        </w:rPr>
        <w:t>(B)</w:t>
      </w:r>
      <w:r w:rsidR="00B4271F" w:rsidRPr="001C4D40">
        <w:rPr>
          <w:color w:val="auto"/>
          <w:u w:val="single"/>
        </w:rPr>
        <w:t xml:space="preserve"> A juvenile charged with an act which would constitute a felony crime of violence if committed by an adult shall not be required to participate in competency attainment services beyond his or her </w:t>
      </w:r>
      <w:r w:rsidR="00106612" w:rsidRPr="001C4D40">
        <w:rPr>
          <w:color w:val="auto"/>
          <w:u w:val="single"/>
        </w:rPr>
        <w:t>21st</w:t>
      </w:r>
      <w:r w:rsidR="00B4271F" w:rsidRPr="001C4D40">
        <w:rPr>
          <w:color w:val="auto"/>
          <w:u w:val="single"/>
        </w:rPr>
        <w:t xml:space="preserve"> birthday and there shall b</w:t>
      </w:r>
      <w:r w:rsidR="00BE147E" w:rsidRPr="001C4D40">
        <w:rPr>
          <w:color w:val="auto"/>
          <w:u w:val="single"/>
        </w:rPr>
        <w:t>e</w:t>
      </w:r>
      <w:r w:rsidR="00B4271F" w:rsidRPr="001C4D40">
        <w:rPr>
          <w:color w:val="auto"/>
          <w:u w:val="single"/>
        </w:rPr>
        <w:t xml:space="preserve"> a rebuttable presumption that competency is not attainable if the juvenile has not attained competency after 180 days of services.</w:t>
      </w:r>
    </w:p>
    <w:p w14:paraId="74FCF28E" w14:textId="798C66AF" w:rsidR="001B3AFE" w:rsidRPr="001C4D40" w:rsidRDefault="001B3AFE" w:rsidP="001B3AFE">
      <w:pPr>
        <w:pStyle w:val="SectionBody"/>
        <w:rPr>
          <w:color w:val="auto"/>
          <w:u w:val="single"/>
        </w:rPr>
      </w:pPr>
      <w:r w:rsidRPr="001C4D40">
        <w:rPr>
          <w:color w:val="auto"/>
          <w:u w:val="single"/>
        </w:rPr>
        <w:t>(</w:t>
      </w:r>
      <w:r w:rsidR="00D722A1" w:rsidRPr="001C4D40">
        <w:rPr>
          <w:color w:val="auto"/>
          <w:u w:val="single"/>
        </w:rPr>
        <w:t>4</w:t>
      </w:r>
      <w:r w:rsidRPr="001C4D40">
        <w:rPr>
          <w:color w:val="auto"/>
          <w:u w:val="single"/>
        </w:rPr>
        <w:t xml:space="preserve">) Not later than 10 judicial days after </w:t>
      </w:r>
      <w:r w:rsidR="00FA728D" w:rsidRPr="001C4D40">
        <w:rPr>
          <w:color w:val="auto"/>
          <w:u w:val="single"/>
        </w:rPr>
        <w:t xml:space="preserve">the court orders competency attainment services, </w:t>
      </w:r>
      <w:r w:rsidR="00FA728D" w:rsidRPr="001C4D40">
        <w:rPr>
          <w:color w:val="auto"/>
          <w:u w:val="single"/>
        </w:rPr>
        <w:lastRenderedPageBreak/>
        <w:t>the department will identify the appropriate entity</w:t>
      </w:r>
      <w:r w:rsidR="00A444AD" w:rsidRPr="001C4D40">
        <w:rPr>
          <w:color w:val="auto"/>
          <w:u w:val="single"/>
        </w:rPr>
        <w:t xml:space="preserve"> and location</w:t>
      </w:r>
      <w:r w:rsidR="00FA728D" w:rsidRPr="001C4D40">
        <w:rPr>
          <w:color w:val="auto"/>
          <w:u w:val="single"/>
        </w:rPr>
        <w:t xml:space="preserve"> to provide those services</w:t>
      </w:r>
      <w:r w:rsidRPr="001C4D40">
        <w:rPr>
          <w:color w:val="auto"/>
          <w:u w:val="single"/>
        </w:rPr>
        <w:t>.</w:t>
      </w:r>
    </w:p>
    <w:p w14:paraId="5B4059E0" w14:textId="2F9A864E" w:rsidR="001E4D5C" w:rsidRPr="001C4D40" w:rsidRDefault="001E4D5C" w:rsidP="001E4D5C">
      <w:pPr>
        <w:pStyle w:val="SectionBody"/>
        <w:rPr>
          <w:color w:val="auto"/>
          <w:u w:val="single"/>
        </w:rPr>
      </w:pPr>
      <w:r w:rsidRPr="001C4D40">
        <w:rPr>
          <w:color w:val="auto"/>
          <w:u w:val="single"/>
        </w:rPr>
        <w:t>(</w:t>
      </w:r>
      <w:r w:rsidR="00D722A1" w:rsidRPr="001C4D40">
        <w:rPr>
          <w:color w:val="auto"/>
          <w:u w:val="single"/>
        </w:rPr>
        <w:t>5</w:t>
      </w:r>
      <w:r w:rsidRPr="001C4D40">
        <w:rPr>
          <w:color w:val="auto"/>
          <w:u w:val="single"/>
        </w:rPr>
        <w:t>) Within 10 judicial days after the department identifies the appropriate entity</w:t>
      </w:r>
      <w:r w:rsidR="00A444AD" w:rsidRPr="001C4D40">
        <w:rPr>
          <w:color w:val="auto"/>
          <w:u w:val="single"/>
        </w:rPr>
        <w:t xml:space="preserve"> and location</w:t>
      </w:r>
      <w:r w:rsidRPr="001C4D40">
        <w:rPr>
          <w:color w:val="auto"/>
          <w:u w:val="single"/>
        </w:rPr>
        <w:t>, the provider responsible for the juvenile</w:t>
      </w:r>
      <w:r w:rsidR="00106612" w:rsidRPr="001C4D40">
        <w:rPr>
          <w:color w:val="auto"/>
          <w:u w:val="single"/>
        </w:rPr>
        <w:t>’</w:t>
      </w:r>
      <w:r w:rsidRPr="001C4D40">
        <w:rPr>
          <w:color w:val="auto"/>
          <w:u w:val="single"/>
        </w:rPr>
        <w:t>s competency attainment services shall commence. The court shall deliver to that provider:</w:t>
      </w:r>
    </w:p>
    <w:p w14:paraId="4EC4C6BB" w14:textId="1419F774"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A</w:t>
      </w:r>
      <w:r w:rsidRPr="001C4D40">
        <w:rPr>
          <w:color w:val="auto"/>
          <w:u w:val="single"/>
        </w:rPr>
        <w:t xml:space="preserve">) </w:t>
      </w:r>
      <w:r w:rsidR="009942B1" w:rsidRPr="001C4D40">
        <w:rPr>
          <w:color w:val="auto"/>
          <w:u w:val="single"/>
        </w:rPr>
        <w:t>T</w:t>
      </w:r>
      <w:r w:rsidRPr="001C4D40">
        <w:rPr>
          <w:color w:val="auto"/>
          <w:u w:val="single"/>
        </w:rPr>
        <w:t>he name and address of the juvenile</w:t>
      </w:r>
      <w:r w:rsidR="00106612" w:rsidRPr="001C4D40">
        <w:rPr>
          <w:color w:val="auto"/>
          <w:u w:val="single"/>
        </w:rPr>
        <w:t>’</w:t>
      </w:r>
      <w:r w:rsidRPr="001C4D40">
        <w:rPr>
          <w:color w:val="auto"/>
          <w:u w:val="single"/>
        </w:rPr>
        <w:t>s counsel,</w:t>
      </w:r>
    </w:p>
    <w:p w14:paraId="6E08E466" w14:textId="31ACD207"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B</w:t>
      </w:r>
      <w:r w:rsidRPr="001C4D40">
        <w:rPr>
          <w:color w:val="auto"/>
          <w:u w:val="single"/>
        </w:rPr>
        <w:t xml:space="preserve">) </w:t>
      </w:r>
      <w:r w:rsidR="009942B1" w:rsidRPr="001C4D40">
        <w:rPr>
          <w:color w:val="auto"/>
          <w:u w:val="single"/>
        </w:rPr>
        <w:t>A</w:t>
      </w:r>
      <w:r w:rsidRPr="001C4D40">
        <w:rPr>
          <w:color w:val="auto"/>
          <w:u w:val="single"/>
        </w:rPr>
        <w:t xml:space="preserve"> copy of the juvenile</w:t>
      </w:r>
      <w:r w:rsidR="00106612" w:rsidRPr="001C4D40">
        <w:rPr>
          <w:color w:val="auto"/>
          <w:u w:val="single"/>
        </w:rPr>
        <w:t>’</w:t>
      </w:r>
      <w:r w:rsidRPr="001C4D40">
        <w:rPr>
          <w:color w:val="auto"/>
          <w:u w:val="single"/>
        </w:rPr>
        <w:t xml:space="preserve">s </w:t>
      </w:r>
      <w:r w:rsidR="00904688" w:rsidRPr="001C4D40">
        <w:rPr>
          <w:color w:val="auto"/>
          <w:u w:val="single"/>
        </w:rPr>
        <w:t>p</w:t>
      </w:r>
      <w:r w:rsidRPr="001C4D40">
        <w:rPr>
          <w:color w:val="auto"/>
          <w:u w:val="single"/>
        </w:rPr>
        <w:t>etition,</w:t>
      </w:r>
    </w:p>
    <w:p w14:paraId="662F0F8B" w14:textId="7A69AFB9"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C</w:t>
      </w:r>
      <w:r w:rsidRPr="001C4D40">
        <w:rPr>
          <w:color w:val="auto"/>
          <w:u w:val="single"/>
        </w:rPr>
        <w:t xml:space="preserve">) </w:t>
      </w:r>
      <w:r w:rsidR="009942B1" w:rsidRPr="001C4D40">
        <w:rPr>
          <w:color w:val="auto"/>
          <w:u w:val="single"/>
        </w:rPr>
        <w:t>A</w:t>
      </w:r>
      <w:r w:rsidRPr="001C4D40">
        <w:rPr>
          <w:color w:val="auto"/>
          <w:u w:val="single"/>
        </w:rPr>
        <w:t xml:space="preserve"> copy of the competency evaluation report,</w:t>
      </w:r>
    </w:p>
    <w:p w14:paraId="36743651" w14:textId="60FF9A8E"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D</w:t>
      </w:r>
      <w:r w:rsidRPr="001C4D40">
        <w:rPr>
          <w:color w:val="auto"/>
          <w:u w:val="single"/>
        </w:rPr>
        <w:t xml:space="preserve">) </w:t>
      </w:r>
      <w:r w:rsidR="009942B1" w:rsidRPr="001C4D40">
        <w:rPr>
          <w:color w:val="auto"/>
          <w:u w:val="single"/>
        </w:rPr>
        <w:t>T</w:t>
      </w:r>
      <w:r w:rsidRPr="001C4D40">
        <w:rPr>
          <w:color w:val="auto"/>
          <w:u w:val="single"/>
        </w:rPr>
        <w:t>he name, address, and phone number of the juvenile</w:t>
      </w:r>
      <w:r w:rsidR="00106612" w:rsidRPr="001C4D40">
        <w:rPr>
          <w:color w:val="auto"/>
          <w:u w:val="single"/>
        </w:rPr>
        <w:t>’</w:t>
      </w:r>
      <w:r w:rsidRPr="001C4D40">
        <w:rPr>
          <w:color w:val="auto"/>
          <w:u w:val="single"/>
        </w:rPr>
        <w:t>s parents or legal guardian,</w:t>
      </w:r>
    </w:p>
    <w:p w14:paraId="7DCD08C8" w14:textId="65E3BEC3"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E</w:t>
      </w:r>
      <w:r w:rsidRPr="001C4D40">
        <w:rPr>
          <w:color w:val="auto"/>
          <w:u w:val="single"/>
        </w:rPr>
        <w:t xml:space="preserve">) </w:t>
      </w:r>
      <w:r w:rsidR="009942B1" w:rsidRPr="001C4D40">
        <w:rPr>
          <w:color w:val="auto"/>
          <w:u w:val="single"/>
        </w:rPr>
        <w:t>T</w:t>
      </w:r>
      <w:r w:rsidRPr="001C4D40">
        <w:rPr>
          <w:color w:val="auto"/>
          <w:u w:val="single"/>
        </w:rPr>
        <w:t>he name of the department’s caseworker, if any, and</w:t>
      </w:r>
    </w:p>
    <w:p w14:paraId="3DD6CB0E" w14:textId="42DD2FAA" w:rsidR="001E4D5C" w:rsidRPr="001C4D40" w:rsidRDefault="001E4D5C" w:rsidP="001E4D5C">
      <w:pPr>
        <w:pStyle w:val="SectionBody"/>
        <w:rPr>
          <w:color w:val="auto"/>
          <w:u w:val="single"/>
        </w:rPr>
      </w:pPr>
      <w:r w:rsidRPr="001C4D40">
        <w:rPr>
          <w:color w:val="auto"/>
          <w:u w:val="single"/>
        </w:rPr>
        <w:t>(</w:t>
      </w:r>
      <w:r w:rsidR="004C08E7" w:rsidRPr="001C4D40">
        <w:rPr>
          <w:color w:val="auto"/>
          <w:u w:val="single"/>
        </w:rPr>
        <w:t>F</w:t>
      </w:r>
      <w:r w:rsidRPr="001C4D40">
        <w:rPr>
          <w:color w:val="auto"/>
          <w:u w:val="single"/>
        </w:rPr>
        <w:t xml:space="preserve">) </w:t>
      </w:r>
      <w:r w:rsidR="009942B1" w:rsidRPr="001C4D40">
        <w:rPr>
          <w:color w:val="auto"/>
          <w:u w:val="single"/>
        </w:rPr>
        <w:t>A</w:t>
      </w:r>
      <w:r w:rsidRPr="001C4D40">
        <w:rPr>
          <w:color w:val="auto"/>
          <w:u w:val="single"/>
        </w:rPr>
        <w:t>ny other relevant documents or reports concerning the juvenile</w:t>
      </w:r>
      <w:r w:rsidR="00106612" w:rsidRPr="001C4D40">
        <w:rPr>
          <w:color w:val="auto"/>
          <w:u w:val="single"/>
        </w:rPr>
        <w:t>’</w:t>
      </w:r>
      <w:r w:rsidRPr="001C4D40">
        <w:rPr>
          <w:color w:val="auto"/>
          <w:u w:val="single"/>
        </w:rPr>
        <w:t>s health that have come to the attention of the court.</w:t>
      </w:r>
    </w:p>
    <w:p w14:paraId="161D0769" w14:textId="20B2AC9D" w:rsidR="00E11AE9" w:rsidRPr="001C4D40" w:rsidRDefault="005616B1" w:rsidP="001B3AFE">
      <w:pPr>
        <w:pStyle w:val="SectionBody"/>
        <w:rPr>
          <w:color w:val="auto"/>
          <w:u w:val="single"/>
        </w:rPr>
      </w:pPr>
      <w:r w:rsidRPr="001C4D40">
        <w:rPr>
          <w:color w:val="auto"/>
          <w:u w:val="single"/>
        </w:rPr>
        <w:t>(</w:t>
      </w:r>
      <w:r w:rsidR="00D722A1" w:rsidRPr="001C4D40">
        <w:rPr>
          <w:color w:val="auto"/>
          <w:u w:val="single"/>
        </w:rPr>
        <w:t>c</w:t>
      </w:r>
      <w:r w:rsidRPr="001C4D40">
        <w:rPr>
          <w:color w:val="auto"/>
          <w:u w:val="single"/>
        </w:rPr>
        <w:t>)</w:t>
      </w:r>
      <w:r w:rsidR="00E11AE9" w:rsidRPr="001C4D40">
        <w:rPr>
          <w:color w:val="auto"/>
          <w:u w:val="single"/>
        </w:rPr>
        <w:t xml:space="preserve"> The</w:t>
      </w:r>
      <w:r w:rsidR="005876D9" w:rsidRPr="001C4D40">
        <w:rPr>
          <w:color w:val="auto"/>
          <w:u w:val="single"/>
        </w:rPr>
        <w:t xml:space="preserve"> court shall order and conduct review hearings</w:t>
      </w:r>
      <w:r w:rsidR="00114069" w:rsidRPr="001C4D40">
        <w:rPr>
          <w:color w:val="auto"/>
          <w:u w:val="single"/>
        </w:rPr>
        <w:t xml:space="preserve"> no less often than</w:t>
      </w:r>
      <w:r w:rsidR="005876D9" w:rsidRPr="001C4D40">
        <w:rPr>
          <w:color w:val="auto"/>
          <w:u w:val="single"/>
        </w:rPr>
        <w:t xml:space="preserve"> every 90 days </w:t>
      </w:r>
      <w:r w:rsidR="006048D5" w:rsidRPr="001C4D40">
        <w:rPr>
          <w:color w:val="auto"/>
          <w:u w:val="single"/>
        </w:rPr>
        <w:t xml:space="preserve"> as deemed </w:t>
      </w:r>
      <w:r w:rsidR="00114069" w:rsidRPr="001C4D40">
        <w:rPr>
          <w:color w:val="auto"/>
          <w:u w:val="single"/>
        </w:rPr>
        <w:t>appropriate</w:t>
      </w:r>
      <w:r w:rsidR="006048D5" w:rsidRPr="001C4D40">
        <w:rPr>
          <w:color w:val="auto"/>
          <w:u w:val="single"/>
        </w:rPr>
        <w:t xml:space="preserve"> by the court. The multidisciplinary team shall </w:t>
      </w:r>
      <w:r w:rsidR="6D696B3F" w:rsidRPr="001C4D40">
        <w:rPr>
          <w:color w:val="auto"/>
          <w:u w:val="single"/>
        </w:rPr>
        <w:t>me</w:t>
      </w:r>
      <w:r w:rsidR="3251B3C3" w:rsidRPr="001C4D40">
        <w:rPr>
          <w:color w:val="auto"/>
          <w:u w:val="single"/>
        </w:rPr>
        <w:t>e</w:t>
      </w:r>
      <w:r w:rsidR="6D696B3F" w:rsidRPr="001C4D40">
        <w:rPr>
          <w:color w:val="auto"/>
          <w:u w:val="single"/>
        </w:rPr>
        <w:t>t</w:t>
      </w:r>
      <w:r w:rsidR="006048D5" w:rsidRPr="001C4D40">
        <w:rPr>
          <w:color w:val="auto"/>
          <w:u w:val="single"/>
        </w:rPr>
        <w:t xml:space="preserve"> prior to any review hearing and provide a written status report to the court prior to the hearing. Unle</w:t>
      </w:r>
      <w:r w:rsidR="00983541" w:rsidRPr="001C4D40">
        <w:rPr>
          <w:color w:val="auto"/>
          <w:u w:val="single"/>
        </w:rPr>
        <w:t>ss sooner ordered by the court, the</w:t>
      </w:r>
      <w:r w:rsidR="00E11AE9" w:rsidRPr="001C4D40">
        <w:rPr>
          <w:color w:val="auto"/>
          <w:u w:val="single"/>
        </w:rPr>
        <w:t xml:space="preserve"> </w:t>
      </w:r>
      <w:r w:rsidR="006272CB" w:rsidRPr="001C4D40">
        <w:rPr>
          <w:color w:val="auto"/>
          <w:u w:val="single"/>
        </w:rPr>
        <w:t xml:space="preserve">evaluator </w:t>
      </w:r>
      <w:r w:rsidR="00E11AE9" w:rsidRPr="001C4D40">
        <w:rPr>
          <w:color w:val="auto"/>
          <w:u w:val="single"/>
        </w:rPr>
        <w:t>shall submit</w:t>
      </w:r>
      <w:r w:rsidR="00983541" w:rsidRPr="001C4D40">
        <w:rPr>
          <w:color w:val="auto"/>
          <w:u w:val="single"/>
        </w:rPr>
        <w:t xml:space="preserve"> a</w:t>
      </w:r>
      <w:r w:rsidR="00E11AE9" w:rsidRPr="001C4D40">
        <w:rPr>
          <w:color w:val="auto"/>
          <w:u w:val="single"/>
        </w:rPr>
        <w:t xml:space="preserve"> report to the court</w:t>
      </w:r>
      <w:r w:rsidR="001B3AFE" w:rsidRPr="001C4D40">
        <w:rPr>
          <w:color w:val="auto"/>
          <w:u w:val="single"/>
        </w:rPr>
        <w:t xml:space="preserve"> </w:t>
      </w:r>
      <w:r w:rsidR="00147262" w:rsidRPr="001C4D40">
        <w:rPr>
          <w:color w:val="auto"/>
          <w:u w:val="single"/>
        </w:rPr>
        <w:t>prior to any review hearing</w:t>
      </w:r>
      <w:r w:rsidR="00EF0463" w:rsidRPr="001C4D40">
        <w:rPr>
          <w:color w:val="auto"/>
          <w:u w:val="single"/>
        </w:rPr>
        <w:t>,</w:t>
      </w:r>
      <w:r w:rsidR="00147262" w:rsidRPr="001C4D40">
        <w:rPr>
          <w:color w:val="auto"/>
          <w:u w:val="single"/>
        </w:rPr>
        <w:t xml:space="preserve"> </w:t>
      </w:r>
      <w:r w:rsidR="006272CB" w:rsidRPr="001C4D40">
        <w:rPr>
          <w:color w:val="auto"/>
          <w:u w:val="single"/>
        </w:rPr>
        <w:t>and</w:t>
      </w:r>
      <w:r w:rsidR="001B3AFE" w:rsidRPr="001C4D40">
        <w:rPr>
          <w:color w:val="auto"/>
          <w:u w:val="single"/>
        </w:rPr>
        <w:t xml:space="preserve"> upon completion or termination of services</w:t>
      </w:r>
      <w:r w:rsidR="00E11AE9" w:rsidRPr="001C4D40">
        <w:rPr>
          <w:color w:val="auto"/>
          <w:u w:val="single"/>
        </w:rPr>
        <w:t xml:space="preserve"> </w:t>
      </w:r>
      <w:r w:rsidR="001B3AFE" w:rsidRPr="001C4D40">
        <w:rPr>
          <w:color w:val="auto"/>
          <w:u w:val="single"/>
        </w:rPr>
        <w:t xml:space="preserve">and </w:t>
      </w:r>
      <w:r w:rsidR="00E11AE9" w:rsidRPr="001C4D40">
        <w:rPr>
          <w:color w:val="auto"/>
          <w:u w:val="single"/>
        </w:rPr>
        <w:t>shall include the following:</w:t>
      </w:r>
    </w:p>
    <w:p w14:paraId="72B2113F" w14:textId="4884D26B" w:rsidR="00E11AE9" w:rsidRPr="001C4D40" w:rsidRDefault="005616B1" w:rsidP="00E11AE9">
      <w:pPr>
        <w:pStyle w:val="SectionBody"/>
        <w:rPr>
          <w:color w:val="auto"/>
          <w:u w:val="single"/>
        </w:rPr>
      </w:pPr>
      <w:r w:rsidRPr="001C4D40">
        <w:rPr>
          <w:color w:val="auto"/>
          <w:u w:val="single"/>
        </w:rPr>
        <w:t>(</w:t>
      </w:r>
      <w:r w:rsidR="001B3AFE" w:rsidRPr="001C4D40">
        <w:rPr>
          <w:color w:val="auto"/>
          <w:u w:val="single"/>
        </w:rPr>
        <w:t>1</w:t>
      </w:r>
      <w:r w:rsidRPr="001C4D40">
        <w:rPr>
          <w:color w:val="auto"/>
          <w:u w:val="single"/>
        </w:rPr>
        <w:t>)</w:t>
      </w:r>
      <w:r w:rsidR="00E11AE9" w:rsidRPr="001C4D40">
        <w:rPr>
          <w:color w:val="auto"/>
          <w:u w:val="single"/>
        </w:rPr>
        <w:t xml:space="preserve"> </w:t>
      </w:r>
      <w:r w:rsidR="00442E10" w:rsidRPr="001C4D40">
        <w:rPr>
          <w:color w:val="auto"/>
          <w:u w:val="single"/>
        </w:rPr>
        <w:t>T</w:t>
      </w:r>
      <w:r w:rsidR="00E11AE9" w:rsidRPr="001C4D40">
        <w:rPr>
          <w:color w:val="auto"/>
          <w:u w:val="single"/>
        </w:rPr>
        <w:t xml:space="preserve">he services provided to the </w:t>
      </w:r>
      <w:r w:rsidR="00173AE9" w:rsidRPr="001C4D40">
        <w:rPr>
          <w:color w:val="auto"/>
          <w:u w:val="single"/>
        </w:rPr>
        <w:t>juvenile</w:t>
      </w:r>
      <w:r w:rsidR="00E11AE9" w:rsidRPr="001C4D40">
        <w:rPr>
          <w:color w:val="auto"/>
          <w:u w:val="single"/>
        </w:rPr>
        <w:t>, including medication, education and counseling,</w:t>
      </w:r>
    </w:p>
    <w:p w14:paraId="344C9061" w14:textId="60B9AAAB" w:rsidR="00E11AE9" w:rsidRPr="001C4D40" w:rsidRDefault="005616B1" w:rsidP="00E11AE9">
      <w:pPr>
        <w:pStyle w:val="SectionBody"/>
        <w:rPr>
          <w:color w:val="auto"/>
          <w:u w:val="single"/>
        </w:rPr>
      </w:pPr>
      <w:r w:rsidRPr="001C4D40">
        <w:rPr>
          <w:color w:val="auto"/>
          <w:u w:val="single"/>
        </w:rPr>
        <w:t>(</w:t>
      </w:r>
      <w:r w:rsidR="001B3AFE" w:rsidRPr="001C4D40">
        <w:rPr>
          <w:color w:val="auto"/>
          <w:u w:val="single"/>
        </w:rPr>
        <w:t>2</w:t>
      </w:r>
      <w:r w:rsidRPr="001C4D40">
        <w:rPr>
          <w:color w:val="auto"/>
          <w:u w:val="single"/>
        </w:rPr>
        <w:t>)</w:t>
      </w:r>
      <w:r w:rsidR="00E11AE9" w:rsidRPr="001C4D40">
        <w:rPr>
          <w:color w:val="auto"/>
          <w:u w:val="single"/>
        </w:rPr>
        <w:t xml:space="preserve"> </w:t>
      </w:r>
      <w:r w:rsidR="00442E10" w:rsidRPr="001C4D40">
        <w:rPr>
          <w:color w:val="auto"/>
          <w:u w:val="single"/>
        </w:rPr>
        <w:t>T</w:t>
      </w:r>
      <w:r w:rsidR="00E11AE9" w:rsidRPr="001C4D40">
        <w:rPr>
          <w:color w:val="auto"/>
          <w:u w:val="single"/>
        </w:rPr>
        <w:t xml:space="preserve">he likelihood that the competency of the </w:t>
      </w:r>
      <w:r w:rsidR="00173AE9" w:rsidRPr="001C4D40">
        <w:rPr>
          <w:color w:val="auto"/>
          <w:u w:val="single"/>
        </w:rPr>
        <w:t>juvenile</w:t>
      </w:r>
      <w:r w:rsidR="00E11AE9" w:rsidRPr="001C4D40">
        <w:rPr>
          <w:color w:val="auto"/>
          <w:u w:val="single"/>
        </w:rPr>
        <w:t xml:space="preserve"> to proceed will be restored within the applicable period of time set forth in paragraph </w:t>
      </w:r>
      <w:r w:rsidR="0095282B" w:rsidRPr="001C4D40">
        <w:rPr>
          <w:color w:val="auto"/>
          <w:u w:val="single"/>
        </w:rPr>
        <w:t>(</w:t>
      </w:r>
      <w:r w:rsidR="00E11AE9" w:rsidRPr="001C4D40">
        <w:rPr>
          <w:color w:val="auto"/>
          <w:u w:val="single"/>
        </w:rPr>
        <w:t>3</w:t>
      </w:r>
      <w:r w:rsidR="0095282B" w:rsidRPr="001C4D40">
        <w:rPr>
          <w:color w:val="auto"/>
          <w:u w:val="single"/>
        </w:rPr>
        <w:t>)</w:t>
      </w:r>
      <w:r w:rsidR="00E11AE9" w:rsidRPr="001C4D40">
        <w:rPr>
          <w:color w:val="auto"/>
          <w:u w:val="single"/>
        </w:rPr>
        <w:t xml:space="preserve"> of subsection </w:t>
      </w:r>
      <w:r w:rsidR="0095282B" w:rsidRPr="001C4D40">
        <w:rPr>
          <w:color w:val="auto"/>
          <w:u w:val="single"/>
        </w:rPr>
        <w:t>(</w:t>
      </w:r>
      <w:r w:rsidR="0094142E" w:rsidRPr="001C4D40">
        <w:rPr>
          <w:color w:val="auto"/>
          <w:u w:val="single"/>
        </w:rPr>
        <w:t>b</w:t>
      </w:r>
      <w:r w:rsidR="0095282B" w:rsidRPr="001C4D40">
        <w:rPr>
          <w:color w:val="auto"/>
          <w:u w:val="single"/>
        </w:rPr>
        <w:t>)</w:t>
      </w:r>
      <w:r w:rsidR="00E11AE9" w:rsidRPr="001C4D40">
        <w:rPr>
          <w:color w:val="auto"/>
          <w:u w:val="single"/>
        </w:rPr>
        <w:t xml:space="preserve"> of this section, and</w:t>
      </w:r>
    </w:p>
    <w:p w14:paraId="31F8BBDA" w14:textId="0650EB72" w:rsidR="00DB7931" w:rsidRPr="001C4D40" w:rsidRDefault="005616B1" w:rsidP="00E11AE9">
      <w:pPr>
        <w:pStyle w:val="SectionBody"/>
        <w:rPr>
          <w:color w:val="auto"/>
          <w:u w:val="single"/>
        </w:rPr>
      </w:pPr>
      <w:r w:rsidRPr="001C4D40">
        <w:rPr>
          <w:color w:val="auto"/>
          <w:u w:val="single"/>
        </w:rPr>
        <w:t>(</w:t>
      </w:r>
      <w:r w:rsidR="001B3AFE" w:rsidRPr="001C4D40">
        <w:rPr>
          <w:color w:val="auto"/>
          <w:u w:val="single"/>
        </w:rPr>
        <w:t>3</w:t>
      </w:r>
      <w:r w:rsidRPr="001C4D40">
        <w:rPr>
          <w:color w:val="auto"/>
          <w:u w:val="single"/>
        </w:rPr>
        <w:t>)</w:t>
      </w:r>
      <w:r w:rsidR="00E11AE9" w:rsidRPr="001C4D40">
        <w:rPr>
          <w:color w:val="auto"/>
          <w:u w:val="single"/>
        </w:rPr>
        <w:t xml:space="preserve"> </w:t>
      </w:r>
      <w:r w:rsidR="00442E10" w:rsidRPr="001C4D40">
        <w:rPr>
          <w:color w:val="auto"/>
          <w:u w:val="single"/>
        </w:rPr>
        <w:t>T</w:t>
      </w:r>
      <w:r w:rsidR="00E11AE9" w:rsidRPr="001C4D40">
        <w:rPr>
          <w:color w:val="auto"/>
          <w:u w:val="single"/>
        </w:rPr>
        <w:t>he progress made toward the goals and objectives for the restoration of competency identified in the recommendations from the competency evaluation as adopted by the court</w:t>
      </w:r>
      <w:r w:rsidRPr="001C4D40">
        <w:rPr>
          <w:color w:val="auto"/>
          <w:u w:val="single"/>
        </w:rPr>
        <w:t>.</w:t>
      </w:r>
    </w:p>
    <w:p w14:paraId="444FB64B" w14:textId="1680D737" w:rsidR="001B3AFE" w:rsidRPr="001C4D40" w:rsidRDefault="005616B1" w:rsidP="00E11AE9">
      <w:pPr>
        <w:pStyle w:val="SectionBody"/>
        <w:rPr>
          <w:color w:val="auto"/>
          <w:u w:val="single"/>
        </w:rPr>
      </w:pPr>
      <w:r w:rsidRPr="001C4D40">
        <w:rPr>
          <w:color w:val="auto"/>
          <w:u w:val="single"/>
        </w:rPr>
        <w:t>(</w:t>
      </w:r>
      <w:r w:rsidR="00D722A1" w:rsidRPr="001C4D40">
        <w:rPr>
          <w:color w:val="auto"/>
          <w:u w:val="single"/>
        </w:rPr>
        <w:t>d</w:t>
      </w:r>
      <w:r w:rsidRPr="001C4D40">
        <w:rPr>
          <w:color w:val="auto"/>
          <w:u w:val="single"/>
        </w:rPr>
        <w:t>)</w:t>
      </w:r>
      <w:r w:rsidR="00E11AE9" w:rsidRPr="001C4D40">
        <w:rPr>
          <w:color w:val="auto"/>
          <w:u w:val="single"/>
        </w:rPr>
        <w:t xml:space="preserve"> </w:t>
      </w:r>
      <w:r w:rsidR="001B3AFE" w:rsidRPr="001C4D40">
        <w:rPr>
          <w:color w:val="auto"/>
          <w:u w:val="single"/>
        </w:rPr>
        <w:t xml:space="preserve">The </w:t>
      </w:r>
      <w:r w:rsidR="005537D2" w:rsidRPr="001C4D40">
        <w:rPr>
          <w:color w:val="auto"/>
          <w:u w:val="single"/>
        </w:rPr>
        <w:t>provider responsible for the juvenile</w:t>
      </w:r>
      <w:r w:rsidR="00106612" w:rsidRPr="001C4D40">
        <w:rPr>
          <w:color w:val="auto"/>
          <w:u w:val="single"/>
        </w:rPr>
        <w:t>’</w:t>
      </w:r>
      <w:r w:rsidR="005537D2" w:rsidRPr="001C4D40">
        <w:rPr>
          <w:color w:val="auto"/>
          <w:u w:val="single"/>
        </w:rPr>
        <w:t>s competency attainment services</w:t>
      </w:r>
      <w:r w:rsidR="001B3AFE" w:rsidRPr="001C4D40">
        <w:rPr>
          <w:color w:val="auto"/>
          <w:u w:val="single"/>
        </w:rPr>
        <w:t xml:space="preserve"> shall report to the court</w:t>
      </w:r>
      <w:r w:rsidR="007572A5" w:rsidRPr="001C4D40">
        <w:rPr>
          <w:color w:val="auto"/>
          <w:u w:val="single"/>
        </w:rPr>
        <w:t xml:space="preserve"> within </w:t>
      </w:r>
      <w:r w:rsidR="001B3AFE" w:rsidRPr="001C4D40">
        <w:rPr>
          <w:color w:val="auto"/>
          <w:u w:val="single"/>
        </w:rPr>
        <w:t>t</w:t>
      </w:r>
      <w:r w:rsidR="00E11AE9" w:rsidRPr="001C4D40">
        <w:rPr>
          <w:color w:val="auto"/>
          <w:u w:val="single"/>
        </w:rPr>
        <w:t>hree judicial days</w:t>
      </w:r>
      <w:r w:rsidR="001B3AFE" w:rsidRPr="001C4D40">
        <w:rPr>
          <w:color w:val="auto"/>
          <w:u w:val="single"/>
        </w:rPr>
        <w:t xml:space="preserve"> if </w:t>
      </w:r>
      <w:r w:rsidR="007572A5" w:rsidRPr="001C4D40">
        <w:rPr>
          <w:color w:val="auto"/>
          <w:u w:val="single"/>
        </w:rPr>
        <w:t>he or she</w:t>
      </w:r>
      <w:r w:rsidR="001B3AFE" w:rsidRPr="001C4D40">
        <w:rPr>
          <w:color w:val="auto"/>
          <w:u w:val="single"/>
        </w:rPr>
        <w:t xml:space="preserve"> determines</w:t>
      </w:r>
      <w:r w:rsidR="003133E4" w:rsidRPr="001C4D40">
        <w:rPr>
          <w:color w:val="auto"/>
          <w:u w:val="single"/>
        </w:rPr>
        <w:t xml:space="preserve"> that</w:t>
      </w:r>
      <w:r w:rsidR="001B3AFE" w:rsidRPr="001C4D40">
        <w:rPr>
          <w:color w:val="auto"/>
          <w:u w:val="single"/>
        </w:rPr>
        <w:t>:</w:t>
      </w:r>
    </w:p>
    <w:p w14:paraId="6AD7D2D2" w14:textId="2F63FD96" w:rsidR="00E11AE9" w:rsidRPr="001C4D40" w:rsidRDefault="001B3AFE" w:rsidP="00E11AE9">
      <w:pPr>
        <w:pStyle w:val="SectionBody"/>
        <w:rPr>
          <w:color w:val="auto"/>
          <w:u w:val="single"/>
        </w:rPr>
      </w:pPr>
      <w:r w:rsidRPr="001C4D40">
        <w:rPr>
          <w:color w:val="auto"/>
          <w:u w:val="single"/>
        </w:rPr>
        <w:t>(1) T</w:t>
      </w:r>
      <w:r w:rsidR="00E11AE9" w:rsidRPr="001C4D40">
        <w:rPr>
          <w:color w:val="auto"/>
          <w:u w:val="single"/>
        </w:rPr>
        <w:t xml:space="preserve">he </w:t>
      </w:r>
      <w:r w:rsidR="00173AE9" w:rsidRPr="001C4D40">
        <w:rPr>
          <w:color w:val="auto"/>
          <w:u w:val="single"/>
        </w:rPr>
        <w:t>juvenile</w:t>
      </w:r>
      <w:r w:rsidR="00E11AE9" w:rsidRPr="001C4D40">
        <w:rPr>
          <w:color w:val="auto"/>
          <w:u w:val="single"/>
        </w:rPr>
        <w:t xml:space="preserve"> is </w:t>
      </w:r>
      <w:r w:rsidR="003133E4" w:rsidRPr="001C4D40">
        <w:rPr>
          <w:color w:val="auto"/>
          <w:u w:val="single"/>
        </w:rPr>
        <w:t xml:space="preserve">failing to cooperate and such lack of cooperation </w:t>
      </w:r>
      <w:r w:rsidR="0059736A" w:rsidRPr="001C4D40">
        <w:rPr>
          <w:color w:val="auto"/>
          <w:u w:val="single"/>
        </w:rPr>
        <w:t>is</w:t>
      </w:r>
      <w:r w:rsidR="00357CB2" w:rsidRPr="001C4D40">
        <w:rPr>
          <w:color w:val="auto"/>
          <w:u w:val="single"/>
        </w:rPr>
        <w:t xml:space="preserve"> significantly</w:t>
      </w:r>
      <w:r w:rsidR="0059736A" w:rsidRPr="001C4D40">
        <w:rPr>
          <w:color w:val="auto"/>
          <w:u w:val="single"/>
        </w:rPr>
        <w:t xml:space="preserve"> impeding or precluding the attainment of competency</w:t>
      </w:r>
      <w:r w:rsidR="00E11AE9" w:rsidRPr="001C4D40">
        <w:rPr>
          <w:color w:val="auto"/>
          <w:u w:val="single"/>
        </w:rPr>
        <w:t>;</w:t>
      </w:r>
      <w:r w:rsidR="006272CB" w:rsidRPr="001C4D40">
        <w:rPr>
          <w:color w:val="auto"/>
          <w:u w:val="single"/>
        </w:rPr>
        <w:t xml:space="preserve"> or</w:t>
      </w:r>
    </w:p>
    <w:p w14:paraId="74BFC1D0" w14:textId="40D04F44" w:rsidR="00E11AE9" w:rsidRPr="001C4D40" w:rsidRDefault="005616B1" w:rsidP="00E11AE9">
      <w:pPr>
        <w:pStyle w:val="SectionBody"/>
        <w:rPr>
          <w:color w:val="auto"/>
          <w:u w:val="single"/>
        </w:rPr>
      </w:pPr>
      <w:r w:rsidRPr="001C4D40">
        <w:rPr>
          <w:color w:val="auto"/>
          <w:u w:val="single"/>
        </w:rPr>
        <w:t>(</w:t>
      </w:r>
      <w:r w:rsidR="001B3AFE" w:rsidRPr="001C4D40">
        <w:rPr>
          <w:color w:val="auto"/>
          <w:u w:val="single"/>
        </w:rPr>
        <w:t>2</w:t>
      </w:r>
      <w:r w:rsidRPr="001C4D40">
        <w:rPr>
          <w:color w:val="auto"/>
          <w:u w:val="single"/>
        </w:rPr>
        <w:t>)</w:t>
      </w:r>
      <w:r w:rsidR="00E11AE9" w:rsidRPr="001C4D40">
        <w:rPr>
          <w:color w:val="auto"/>
          <w:u w:val="single"/>
        </w:rPr>
        <w:t xml:space="preserve"> </w:t>
      </w:r>
      <w:r w:rsidR="001B3AFE" w:rsidRPr="001C4D40">
        <w:rPr>
          <w:color w:val="auto"/>
          <w:u w:val="single"/>
        </w:rPr>
        <w:t>T</w:t>
      </w:r>
      <w:r w:rsidR="00E11AE9" w:rsidRPr="001C4D40">
        <w:rPr>
          <w:color w:val="auto"/>
          <w:u w:val="single"/>
        </w:rPr>
        <w:t xml:space="preserve">he current setting is no longer the least restrictive setting that is consistent with the </w:t>
      </w:r>
      <w:r w:rsidR="00173AE9" w:rsidRPr="001C4D40">
        <w:rPr>
          <w:color w:val="auto"/>
          <w:u w:val="single"/>
        </w:rPr>
        <w:lastRenderedPageBreak/>
        <w:t>juvenile</w:t>
      </w:r>
      <w:r w:rsidR="00106612" w:rsidRPr="001C4D40">
        <w:rPr>
          <w:color w:val="auto"/>
          <w:u w:val="single"/>
        </w:rPr>
        <w:t>’</w:t>
      </w:r>
      <w:r w:rsidR="00E11AE9" w:rsidRPr="001C4D40">
        <w:rPr>
          <w:color w:val="auto"/>
          <w:u w:val="single"/>
        </w:rPr>
        <w:t xml:space="preserve">s ability to attain competency taking into account public safety and the best interests of the </w:t>
      </w:r>
      <w:r w:rsidR="00173AE9" w:rsidRPr="001C4D40">
        <w:rPr>
          <w:color w:val="auto"/>
          <w:u w:val="single"/>
        </w:rPr>
        <w:t>juvenile</w:t>
      </w:r>
      <w:r w:rsidR="00E11AE9" w:rsidRPr="001C4D40">
        <w:rPr>
          <w:color w:val="auto"/>
          <w:u w:val="single"/>
        </w:rPr>
        <w:t xml:space="preserve">. The provider shall include in the report an assessment of the danger the </w:t>
      </w:r>
      <w:r w:rsidR="00173AE9" w:rsidRPr="001C4D40">
        <w:rPr>
          <w:color w:val="auto"/>
          <w:u w:val="single"/>
        </w:rPr>
        <w:t>juvenile</w:t>
      </w:r>
      <w:r w:rsidR="00E11AE9" w:rsidRPr="001C4D40">
        <w:rPr>
          <w:color w:val="auto"/>
          <w:u w:val="single"/>
        </w:rPr>
        <w:t xml:space="preserve"> poses to himself, herself or others and an assessment of the appropriateness of the placement</w:t>
      </w:r>
      <w:r w:rsidR="005537D2" w:rsidRPr="001C4D40">
        <w:rPr>
          <w:color w:val="auto"/>
          <w:u w:val="single"/>
        </w:rPr>
        <w:t>.</w:t>
      </w:r>
    </w:p>
    <w:p w14:paraId="7C8FEE31" w14:textId="7AC7038F" w:rsidR="006272CB" w:rsidRPr="001C4D40" w:rsidRDefault="00E51E33" w:rsidP="00E11AE9">
      <w:pPr>
        <w:pStyle w:val="SectionBody"/>
        <w:rPr>
          <w:color w:val="auto"/>
          <w:u w:val="single"/>
        </w:rPr>
      </w:pPr>
      <w:r w:rsidRPr="001C4D40">
        <w:rPr>
          <w:color w:val="auto"/>
          <w:u w:val="single"/>
        </w:rPr>
        <w:t>(</w:t>
      </w:r>
      <w:r w:rsidR="00D722A1" w:rsidRPr="001C4D40">
        <w:rPr>
          <w:color w:val="auto"/>
          <w:u w:val="single"/>
        </w:rPr>
        <w:t>e</w:t>
      </w:r>
      <w:r w:rsidRPr="001C4D40">
        <w:rPr>
          <w:color w:val="auto"/>
          <w:u w:val="single"/>
        </w:rPr>
        <w:t>)</w:t>
      </w:r>
      <w:r w:rsidR="00E11AE9" w:rsidRPr="001C4D40">
        <w:rPr>
          <w:color w:val="auto"/>
          <w:u w:val="single"/>
        </w:rPr>
        <w:t xml:space="preserve"> </w:t>
      </w:r>
      <w:r w:rsidR="006272CB" w:rsidRPr="001C4D40">
        <w:rPr>
          <w:color w:val="auto"/>
          <w:u w:val="single"/>
        </w:rPr>
        <w:t xml:space="preserve">The </w:t>
      </w:r>
      <w:r w:rsidR="005537D2" w:rsidRPr="001C4D40">
        <w:rPr>
          <w:color w:val="auto"/>
          <w:u w:val="single"/>
        </w:rPr>
        <w:t>provider responsible for the juvenile</w:t>
      </w:r>
      <w:r w:rsidR="00106612" w:rsidRPr="001C4D40">
        <w:rPr>
          <w:color w:val="auto"/>
          <w:u w:val="single"/>
        </w:rPr>
        <w:t>’</w:t>
      </w:r>
      <w:r w:rsidR="005537D2" w:rsidRPr="001C4D40">
        <w:rPr>
          <w:color w:val="auto"/>
          <w:u w:val="single"/>
        </w:rPr>
        <w:t>s competency attainment services</w:t>
      </w:r>
      <w:r w:rsidR="006272CB" w:rsidRPr="001C4D40">
        <w:rPr>
          <w:color w:val="auto"/>
          <w:u w:val="single"/>
        </w:rPr>
        <w:t xml:space="preserve"> shall </w:t>
      </w:r>
      <w:r w:rsidR="005537D2" w:rsidRPr="001C4D40">
        <w:rPr>
          <w:color w:val="auto"/>
          <w:u w:val="single"/>
        </w:rPr>
        <w:t xml:space="preserve">request a </w:t>
      </w:r>
      <w:r w:rsidR="00EF0463" w:rsidRPr="001C4D40">
        <w:rPr>
          <w:color w:val="auto"/>
          <w:u w:val="single"/>
        </w:rPr>
        <w:t xml:space="preserve">subsequent </w:t>
      </w:r>
      <w:r w:rsidR="005537D2" w:rsidRPr="001C4D40">
        <w:rPr>
          <w:color w:val="auto"/>
          <w:u w:val="single"/>
        </w:rPr>
        <w:t xml:space="preserve">evaluation </w:t>
      </w:r>
      <w:r w:rsidR="006272CB" w:rsidRPr="001C4D40">
        <w:rPr>
          <w:color w:val="auto"/>
          <w:u w:val="single"/>
        </w:rPr>
        <w:t xml:space="preserve">when the provider has reason to believe: </w:t>
      </w:r>
    </w:p>
    <w:p w14:paraId="7B7B4EC1" w14:textId="2B6661D9" w:rsidR="00E11AE9" w:rsidRPr="001C4D40" w:rsidRDefault="006272CB" w:rsidP="00E11AE9">
      <w:pPr>
        <w:pStyle w:val="SectionBody"/>
        <w:rPr>
          <w:color w:val="auto"/>
          <w:u w:val="single"/>
        </w:rPr>
      </w:pPr>
      <w:r w:rsidRPr="001C4D40">
        <w:rPr>
          <w:color w:val="auto"/>
          <w:u w:val="single"/>
        </w:rPr>
        <w:t>(1)</w:t>
      </w:r>
      <w:r w:rsidR="001C4D40" w:rsidRPr="001C4D40">
        <w:rPr>
          <w:color w:val="auto"/>
          <w:u w:val="single"/>
        </w:rPr>
        <w:t xml:space="preserve"> </w:t>
      </w:r>
      <w:r w:rsidRPr="001C4D40">
        <w:rPr>
          <w:color w:val="auto"/>
          <w:u w:val="single"/>
        </w:rPr>
        <w:t>T</w:t>
      </w:r>
      <w:r w:rsidR="00E11AE9" w:rsidRPr="001C4D40">
        <w:rPr>
          <w:color w:val="auto"/>
          <w:u w:val="single"/>
        </w:rPr>
        <w:t xml:space="preserve">he </w:t>
      </w:r>
      <w:r w:rsidR="00173AE9" w:rsidRPr="001C4D40">
        <w:rPr>
          <w:color w:val="auto"/>
          <w:u w:val="single"/>
        </w:rPr>
        <w:t>juvenile</w:t>
      </w:r>
      <w:r w:rsidR="00E11AE9" w:rsidRPr="001C4D40">
        <w:rPr>
          <w:color w:val="auto"/>
          <w:u w:val="single"/>
        </w:rPr>
        <w:t xml:space="preserve"> has achieved the goals of the plan and would be able to understand the nature and objectives of the proceedings against the </w:t>
      </w:r>
      <w:r w:rsidR="00173AE9" w:rsidRPr="001C4D40">
        <w:rPr>
          <w:color w:val="auto"/>
          <w:u w:val="single"/>
        </w:rPr>
        <w:t>juvenile</w:t>
      </w:r>
      <w:r w:rsidR="00E11AE9" w:rsidRPr="001C4D40">
        <w:rPr>
          <w:color w:val="auto"/>
          <w:u w:val="single"/>
        </w:rPr>
        <w:t xml:space="preserve">, to assist in the </w:t>
      </w:r>
      <w:r w:rsidR="00173AE9" w:rsidRPr="001C4D40">
        <w:rPr>
          <w:color w:val="auto"/>
          <w:u w:val="single"/>
        </w:rPr>
        <w:t>juvenile</w:t>
      </w:r>
      <w:r w:rsidR="00106612" w:rsidRPr="001C4D40">
        <w:rPr>
          <w:color w:val="auto"/>
          <w:u w:val="single"/>
        </w:rPr>
        <w:t>’</w:t>
      </w:r>
      <w:r w:rsidR="00E11AE9" w:rsidRPr="001C4D40">
        <w:rPr>
          <w:color w:val="auto"/>
          <w:u w:val="single"/>
        </w:rPr>
        <w:t>s defense, and to understand and appreciate the consequences that may be imposed or result from the proceedings with or without reasonable accommodations</w:t>
      </w:r>
      <w:r w:rsidRPr="001C4D40">
        <w:rPr>
          <w:color w:val="auto"/>
          <w:u w:val="single"/>
        </w:rPr>
        <w:t>;</w:t>
      </w:r>
      <w:r w:rsidR="00E11AE9" w:rsidRPr="001C4D40">
        <w:rPr>
          <w:color w:val="auto"/>
          <w:u w:val="single"/>
        </w:rPr>
        <w:t xml:space="preserve"> and</w:t>
      </w:r>
    </w:p>
    <w:p w14:paraId="44894E9B" w14:textId="0C039B8A" w:rsidR="00E11AE9" w:rsidRPr="001C4D40" w:rsidRDefault="006272CB" w:rsidP="00E11AE9">
      <w:pPr>
        <w:pStyle w:val="SectionBody"/>
        <w:rPr>
          <w:color w:val="auto"/>
          <w:u w:val="single"/>
        </w:rPr>
      </w:pPr>
      <w:r w:rsidRPr="001C4D40">
        <w:rPr>
          <w:color w:val="auto"/>
          <w:u w:val="single"/>
        </w:rPr>
        <w:t>(2) T</w:t>
      </w:r>
      <w:r w:rsidR="00E11AE9" w:rsidRPr="001C4D40">
        <w:rPr>
          <w:color w:val="auto"/>
          <w:u w:val="single"/>
        </w:rPr>
        <w:t xml:space="preserve">he </w:t>
      </w:r>
      <w:r w:rsidR="00173AE9" w:rsidRPr="001C4D40">
        <w:rPr>
          <w:color w:val="auto"/>
          <w:u w:val="single"/>
        </w:rPr>
        <w:t>juvenile</w:t>
      </w:r>
      <w:r w:rsidR="00E11AE9" w:rsidRPr="001C4D40">
        <w:rPr>
          <w:color w:val="auto"/>
          <w:u w:val="single"/>
        </w:rPr>
        <w:t xml:space="preserve"> will not achieve the goals of the plan within the applicable period of time pursuant to paragraph </w:t>
      </w:r>
      <w:r w:rsidR="0095282B" w:rsidRPr="001C4D40">
        <w:rPr>
          <w:color w:val="auto"/>
          <w:u w:val="single"/>
        </w:rPr>
        <w:t>(</w:t>
      </w:r>
      <w:r w:rsidR="00E11AE9" w:rsidRPr="001C4D40">
        <w:rPr>
          <w:color w:val="auto"/>
          <w:u w:val="single"/>
        </w:rPr>
        <w:t>3</w:t>
      </w:r>
      <w:r w:rsidR="0095282B" w:rsidRPr="001C4D40">
        <w:rPr>
          <w:color w:val="auto"/>
          <w:u w:val="single"/>
        </w:rPr>
        <w:t>)</w:t>
      </w:r>
      <w:r w:rsidR="00E11AE9" w:rsidRPr="001C4D40">
        <w:rPr>
          <w:color w:val="auto"/>
          <w:u w:val="single"/>
        </w:rPr>
        <w:t xml:space="preserve"> of subsection </w:t>
      </w:r>
      <w:r w:rsidR="0095282B" w:rsidRPr="001C4D40">
        <w:rPr>
          <w:color w:val="auto"/>
          <w:u w:val="single"/>
        </w:rPr>
        <w:t>(</w:t>
      </w:r>
      <w:r w:rsidRPr="001C4D40">
        <w:rPr>
          <w:color w:val="auto"/>
          <w:u w:val="single"/>
        </w:rPr>
        <w:t>b)</w:t>
      </w:r>
      <w:r w:rsidR="00E11AE9" w:rsidRPr="001C4D40">
        <w:rPr>
          <w:color w:val="auto"/>
          <w:u w:val="single"/>
        </w:rPr>
        <w:t xml:space="preserve"> of this section. </w:t>
      </w:r>
    </w:p>
    <w:p w14:paraId="218D0070" w14:textId="19BB89B9" w:rsidR="006272CB" w:rsidRPr="001C4D40" w:rsidRDefault="006272CB" w:rsidP="00E11AE9">
      <w:pPr>
        <w:pStyle w:val="SectionBody"/>
        <w:rPr>
          <w:color w:val="auto"/>
          <w:u w:val="single"/>
        </w:rPr>
      </w:pPr>
      <w:r w:rsidRPr="001C4D40">
        <w:rPr>
          <w:color w:val="auto"/>
          <w:u w:val="single"/>
        </w:rPr>
        <w:t>(</w:t>
      </w:r>
      <w:r w:rsidR="00D722A1" w:rsidRPr="001C4D40">
        <w:rPr>
          <w:color w:val="auto"/>
          <w:u w:val="single"/>
        </w:rPr>
        <w:t>f</w:t>
      </w:r>
      <w:r w:rsidRPr="001C4D40">
        <w:rPr>
          <w:color w:val="auto"/>
          <w:u w:val="single"/>
        </w:rPr>
        <w:t>) The evaluator shall assess the observation of the provider</w:t>
      </w:r>
      <w:r w:rsidR="00EF0463" w:rsidRPr="001C4D40">
        <w:rPr>
          <w:color w:val="auto"/>
          <w:u w:val="single"/>
        </w:rPr>
        <w:t xml:space="preserve"> and provide a written report</w:t>
      </w:r>
      <w:r w:rsidR="002E65A7" w:rsidRPr="001C4D40">
        <w:rPr>
          <w:color w:val="auto"/>
          <w:u w:val="single"/>
        </w:rPr>
        <w:t xml:space="preserve"> to the court</w:t>
      </w:r>
      <w:r w:rsidRPr="001C4D40">
        <w:rPr>
          <w:color w:val="auto"/>
          <w:u w:val="single"/>
        </w:rPr>
        <w:t xml:space="preserve"> within </w:t>
      </w:r>
      <w:r w:rsidR="00915FAB" w:rsidRPr="001C4D40">
        <w:rPr>
          <w:color w:val="auto"/>
          <w:u w:val="single"/>
        </w:rPr>
        <w:t>10 days of receiv</w:t>
      </w:r>
      <w:r w:rsidR="006E65CA" w:rsidRPr="001C4D40">
        <w:rPr>
          <w:color w:val="auto"/>
          <w:u w:val="single"/>
        </w:rPr>
        <w:t>ing</w:t>
      </w:r>
      <w:r w:rsidR="00915FAB" w:rsidRPr="001C4D40">
        <w:rPr>
          <w:color w:val="auto"/>
          <w:u w:val="single"/>
        </w:rPr>
        <w:t xml:space="preserve"> a report from the provider pursuant to subsection (</w:t>
      </w:r>
      <w:r w:rsidR="0094142E" w:rsidRPr="001C4D40">
        <w:rPr>
          <w:color w:val="auto"/>
          <w:u w:val="single"/>
        </w:rPr>
        <w:t>e</w:t>
      </w:r>
      <w:r w:rsidR="00915FAB" w:rsidRPr="001C4D40">
        <w:rPr>
          <w:color w:val="auto"/>
          <w:u w:val="single"/>
        </w:rPr>
        <w:t>) of this section.</w:t>
      </w:r>
    </w:p>
    <w:p w14:paraId="629959F6" w14:textId="02F269AF" w:rsidR="00E11AE9" w:rsidRPr="001C4D40" w:rsidRDefault="00E51E33" w:rsidP="00E11AE9">
      <w:pPr>
        <w:pStyle w:val="SectionBody"/>
        <w:rPr>
          <w:color w:val="auto"/>
          <w:u w:val="single"/>
        </w:rPr>
      </w:pPr>
      <w:r w:rsidRPr="001C4D40">
        <w:rPr>
          <w:color w:val="auto"/>
          <w:u w:val="single"/>
        </w:rPr>
        <w:t>(</w:t>
      </w:r>
      <w:r w:rsidR="00D722A1" w:rsidRPr="001C4D40">
        <w:rPr>
          <w:color w:val="auto"/>
          <w:u w:val="single"/>
        </w:rPr>
        <w:t>g</w:t>
      </w:r>
      <w:r w:rsidRPr="001C4D40">
        <w:rPr>
          <w:color w:val="auto"/>
          <w:u w:val="single"/>
        </w:rPr>
        <w:t>)</w:t>
      </w:r>
      <w:r w:rsidR="00E11AE9" w:rsidRPr="001C4D40">
        <w:rPr>
          <w:color w:val="auto"/>
          <w:u w:val="single"/>
        </w:rPr>
        <w:t xml:space="preserve"> The court shall provide copies of any report made by the provider to the </w:t>
      </w:r>
      <w:r w:rsidR="005537D2" w:rsidRPr="001C4D40">
        <w:rPr>
          <w:color w:val="auto"/>
          <w:u w:val="single"/>
        </w:rPr>
        <w:t xml:space="preserve">prosecuting </w:t>
      </w:r>
      <w:r w:rsidR="00E11AE9" w:rsidRPr="001C4D40">
        <w:rPr>
          <w:color w:val="auto"/>
          <w:u w:val="single"/>
        </w:rPr>
        <w:t xml:space="preserve">attorney,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attorney, the </w:t>
      </w:r>
      <w:r w:rsidR="00173AE9" w:rsidRPr="001C4D40">
        <w:rPr>
          <w:color w:val="auto"/>
          <w:u w:val="single"/>
        </w:rPr>
        <w:t>juvenile</w:t>
      </w:r>
      <w:r w:rsidR="00E11AE9" w:rsidRPr="001C4D40">
        <w:rPr>
          <w:color w:val="auto"/>
          <w:u w:val="single"/>
        </w:rPr>
        <w:t xml:space="preserve">'s </w:t>
      </w:r>
      <w:r w:rsidR="007572A5" w:rsidRPr="001C4D40">
        <w:rPr>
          <w:color w:val="auto"/>
          <w:u w:val="single"/>
        </w:rPr>
        <w:t>case</w:t>
      </w:r>
      <w:r w:rsidR="00E11AE9" w:rsidRPr="001C4D40">
        <w:rPr>
          <w:color w:val="auto"/>
          <w:u w:val="single"/>
        </w:rPr>
        <w:t xml:space="preserve"> worker, and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guardian </w:t>
      </w:r>
      <w:r w:rsidR="00E11AE9" w:rsidRPr="001C4D40">
        <w:rPr>
          <w:i/>
          <w:iCs/>
          <w:color w:val="auto"/>
          <w:u w:val="single"/>
        </w:rPr>
        <w:t>ad litem</w:t>
      </w:r>
      <w:r w:rsidR="00E11AE9" w:rsidRPr="001C4D40">
        <w:rPr>
          <w:color w:val="auto"/>
          <w:u w:val="single"/>
        </w:rPr>
        <w:t xml:space="preserve">, if any. The </w:t>
      </w:r>
      <w:r w:rsidR="002E65A7" w:rsidRPr="001C4D40">
        <w:rPr>
          <w:color w:val="auto"/>
          <w:u w:val="single"/>
        </w:rPr>
        <w:t>c</w:t>
      </w:r>
      <w:r w:rsidR="00E11AE9" w:rsidRPr="001C4D40">
        <w:rPr>
          <w:color w:val="auto"/>
          <w:u w:val="single"/>
        </w:rPr>
        <w:t xml:space="preserve">ourt shall provide copies of any reports made by the provider to the </w:t>
      </w:r>
      <w:r w:rsidR="00173AE9" w:rsidRPr="001C4D40">
        <w:rPr>
          <w:color w:val="auto"/>
          <w:u w:val="single"/>
        </w:rPr>
        <w:t>juvenile</w:t>
      </w:r>
      <w:r w:rsidR="00106612" w:rsidRPr="001C4D40">
        <w:rPr>
          <w:color w:val="auto"/>
          <w:u w:val="single"/>
        </w:rPr>
        <w:t>’</w:t>
      </w:r>
      <w:r w:rsidR="00E11AE9" w:rsidRPr="001C4D40">
        <w:rPr>
          <w:color w:val="auto"/>
          <w:u w:val="single"/>
        </w:rPr>
        <w:t xml:space="preserve">s parents or legal guardians, unless the court finds that doing so is not in the best interest of the </w:t>
      </w:r>
      <w:r w:rsidR="00173AE9" w:rsidRPr="001C4D40">
        <w:rPr>
          <w:color w:val="auto"/>
          <w:u w:val="single"/>
        </w:rPr>
        <w:t>juvenile</w:t>
      </w:r>
      <w:r w:rsidR="00E11AE9" w:rsidRPr="001C4D40">
        <w:rPr>
          <w:color w:val="auto"/>
          <w:u w:val="single"/>
        </w:rPr>
        <w:t>.</w:t>
      </w:r>
    </w:p>
    <w:p w14:paraId="301D216A" w14:textId="0738C875" w:rsidR="00E11AE9" w:rsidRPr="001C4D40" w:rsidRDefault="00E51E33" w:rsidP="00E11AE9">
      <w:pPr>
        <w:pStyle w:val="SectionBody"/>
        <w:rPr>
          <w:color w:val="auto"/>
          <w:u w:val="single"/>
        </w:rPr>
      </w:pPr>
      <w:r w:rsidRPr="001C4D40">
        <w:rPr>
          <w:color w:val="auto"/>
          <w:u w:val="single"/>
        </w:rPr>
        <w:t>(</w:t>
      </w:r>
      <w:r w:rsidR="00D722A1" w:rsidRPr="001C4D40">
        <w:rPr>
          <w:color w:val="auto"/>
          <w:u w:val="single"/>
        </w:rPr>
        <w:t>h</w:t>
      </w:r>
      <w:r w:rsidRPr="001C4D40">
        <w:rPr>
          <w:color w:val="auto"/>
          <w:u w:val="single"/>
        </w:rPr>
        <w:t>)</w:t>
      </w:r>
      <w:r w:rsidR="00E11AE9" w:rsidRPr="001C4D40">
        <w:rPr>
          <w:color w:val="auto"/>
          <w:u w:val="single"/>
        </w:rPr>
        <w:t xml:space="preserve"> Within 15 judicial days after receiving a</w:t>
      </w:r>
      <w:r w:rsidR="00D722A1" w:rsidRPr="001C4D40">
        <w:rPr>
          <w:color w:val="auto"/>
          <w:u w:val="single"/>
        </w:rPr>
        <w:t>n</w:t>
      </w:r>
      <w:r w:rsidR="00E11AE9" w:rsidRPr="001C4D40">
        <w:rPr>
          <w:color w:val="auto"/>
          <w:u w:val="single"/>
        </w:rPr>
        <w:t xml:space="preserve"> </w:t>
      </w:r>
      <w:r w:rsidR="005537D2" w:rsidRPr="001C4D40">
        <w:rPr>
          <w:color w:val="auto"/>
          <w:u w:val="single"/>
        </w:rPr>
        <w:t>evaluator</w:t>
      </w:r>
      <w:r w:rsidR="00106612" w:rsidRPr="001C4D40">
        <w:rPr>
          <w:color w:val="auto"/>
          <w:u w:val="single"/>
        </w:rPr>
        <w:t>’</w:t>
      </w:r>
      <w:r w:rsidR="005537D2" w:rsidRPr="001C4D40">
        <w:rPr>
          <w:color w:val="auto"/>
          <w:u w:val="single"/>
        </w:rPr>
        <w:t xml:space="preserve">s </w:t>
      </w:r>
      <w:r w:rsidR="00E11AE9" w:rsidRPr="001C4D40">
        <w:rPr>
          <w:color w:val="auto"/>
          <w:u w:val="single"/>
        </w:rPr>
        <w:t>report, the court may hold a hearing to determine if new</w:t>
      </w:r>
      <w:r w:rsidR="00245E6B" w:rsidRPr="001C4D40">
        <w:rPr>
          <w:color w:val="auto"/>
          <w:u w:val="single"/>
        </w:rPr>
        <w:t>, additional, or further orders are necessary</w:t>
      </w:r>
      <w:r w:rsidR="00E11AE9" w:rsidRPr="001C4D40">
        <w:rPr>
          <w:color w:val="auto"/>
          <w:u w:val="single"/>
        </w:rPr>
        <w:t>.</w:t>
      </w:r>
    </w:p>
    <w:p w14:paraId="3AFBFDFE" w14:textId="21B0FC97" w:rsidR="00E11AE9" w:rsidRPr="001C4D40" w:rsidRDefault="00E51E33" w:rsidP="00E11AE9">
      <w:pPr>
        <w:pStyle w:val="SectionBody"/>
        <w:rPr>
          <w:color w:val="auto"/>
          <w:u w:val="single"/>
        </w:rPr>
      </w:pPr>
      <w:r w:rsidRPr="001C4D40">
        <w:rPr>
          <w:color w:val="auto"/>
          <w:u w:val="single"/>
        </w:rPr>
        <w:t>(</w:t>
      </w:r>
      <w:r w:rsidR="00E474C1" w:rsidRPr="001C4D40">
        <w:rPr>
          <w:color w:val="auto"/>
          <w:u w:val="single"/>
        </w:rPr>
        <w:t>i</w:t>
      </w:r>
      <w:r w:rsidRPr="001C4D40">
        <w:rPr>
          <w:color w:val="auto"/>
          <w:u w:val="single"/>
        </w:rPr>
        <w:t>)</w:t>
      </w:r>
      <w:r w:rsidR="00E11AE9" w:rsidRPr="001C4D40">
        <w:rPr>
          <w:color w:val="auto"/>
          <w:u w:val="single"/>
        </w:rPr>
        <w:t xml:space="preserve"> If the court determines that the </w:t>
      </w:r>
      <w:r w:rsidR="00173AE9" w:rsidRPr="001C4D40">
        <w:rPr>
          <w:color w:val="auto"/>
          <w:u w:val="single"/>
        </w:rPr>
        <w:t>juvenile</w:t>
      </w:r>
      <w:r w:rsidR="00E11AE9" w:rsidRPr="001C4D40">
        <w:rPr>
          <w:color w:val="auto"/>
          <w:u w:val="single"/>
        </w:rPr>
        <w:t xml:space="preserve"> is not making progress toward competency or is so uncooperative that attainment services cannot be effective, the court may order a change in setting or services that would help the </w:t>
      </w:r>
      <w:r w:rsidR="00173AE9" w:rsidRPr="001C4D40">
        <w:rPr>
          <w:color w:val="auto"/>
          <w:u w:val="single"/>
        </w:rPr>
        <w:t>juvenile</w:t>
      </w:r>
      <w:r w:rsidR="00E11AE9" w:rsidRPr="001C4D40">
        <w:rPr>
          <w:color w:val="auto"/>
          <w:u w:val="single"/>
        </w:rPr>
        <w:t xml:space="preserve"> attain competency within the relevant period of time as set forth in </w:t>
      </w:r>
      <w:r w:rsidR="0095282B" w:rsidRPr="001C4D40">
        <w:rPr>
          <w:color w:val="auto"/>
          <w:u w:val="single"/>
        </w:rPr>
        <w:t>paragraph (3) of subsection (</w:t>
      </w:r>
      <w:r w:rsidR="00915FAB" w:rsidRPr="001C4D40">
        <w:rPr>
          <w:color w:val="auto"/>
          <w:u w:val="single"/>
        </w:rPr>
        <w:t>b</w:t>
      </w:r>
      <w:r w:rsidR="0095282B" w:rsidRPr="001C4D40">
        <w:rPr>
          <w:color w:val="auto"/>
          <w:u w:val="single"/>
        </w:rPr>
        <w:t>) of this section</w:t>
      </w:r>
      <w:r w:rsidR="00E11AE9" w:rsidRPr="001C4D40">
        <w:rPr>
          <w:color w:val="auto"/>
          <w:u w:val="single"/>
        </w:rPr>
        <w:t>.</w:t>
      </w:r>
    </w:p>
    <w:p w14:paraId="70ABA940" w14:textId="0F7B876F" w:rsidR="008D03F8" w:rsidRPr="001C4D40" w:rsidRDefault="008D03F8" w:rsidP="008D03F8">
      <w:pPr>
        <w:pStyle w:val="SectionHeading"/>
        <w:rPr>
          <w:color w:val="auto"/>
          <w:u w:val="single"/>
        </w:rPr>
      </w:pPr>
      <w:r w:rsidRPr="001C4D40">
        <w:rPr>
          <w:color w:val="auto"/>
          <w:u w:val="single"/>
        </w:rPr>
        <w:t xml:space="preserve">§49-4-734. </w:t>
      </w:r>
      <w:r w:rsidR="00020FC2" w:rsidRPr="001C4D40">
        <w:rPr>
          <w:color w:val="auto"/>
          <w:u w:val="single"/>
        </w:rPr>
        <w:t xml:space="preserve">Disposition </w:t>
      </w:r>
      <w:r w:rsidR="00106612" w:rsidRPr="001C4D40">
        <w:rPr>
          <w:color w:val="auto"/>
          <w:u w:val="single"/>
        </w:rPr>
        <w:t>a</w:t>
      </w:r>
      <w:r w:rsidR="00020FC2" w:rsidRPr="001C4D40">
        <w:rPr>
          <w:color w:val="auto"/>
          <w:u w:val="single"/>
        </w:rPr>
        <w:t xml:space="preserve">lternatives for </w:t>
      </w:r>
      <w:r w:rsidR="00106612" w:rsidRPr="001C4D40">
        <w:rPr>
          <w:color w:val="auto"/>
          <w:u w:val="single"/>
        </w:rPr>
        <w:t>i</w:t>
      </w:r>
      <w:r w:rsidR="00020FC2" w:rsidRPr="001C4D40">
        <w:rPr>
          <w:color w:val="auto"/>
          <w:u w:val="single"/>
        </w:rPr>
        <w:t xml:space="preserve">ncompetent </w:t>
      </w:r>
      <w:r w:rsidR="00106612" w:rsidRPr="001C4D40">
        <w:rPr>
          <w:color w:val="auto"/>
          <w:u w:val="single"/>
        </w:rPr>
        <w:t>j</w:t>
      </w:r>
      <w:r w:rsidR="00020FC2" w:rsidRPr="001C4D40">
        <w:rPr>
          <w:color w:val="auto"/>
          <w:u w:val="single"/>
        </w:rPr>
        <w:t>uveniles</w:t>
      </w:r>
      <w:r w:rsidRPr="001C4D40">
        <w:rPr>
          <w:color w:val="auto"/>
          <w:u w:val="single"/>
        </w:rPr>
        <w:t>.</w:t>
      </w:r>
    </w:p>
    <w:p w14:paraId="209F71CC" w14:textId="77777777" w:rsidR="009446E4" w:rsidRPr="001C4D40" w:rsidRDefault="009446E4" w:rsidP="008D03F8">
      <w:pPr>
        <w:pStyle w:val="SectionBody"/>
        <w:ind w:firstLine="0"/>
        <w:rPr>
          <w:color w:val="auto"/>
          <w:u w:val="single"/>
        </w:rPr>
        <w:sectPr w:rsidR="009446E4" w:rsidRPr="001C4D40" w:rsidSect="00624A64">
          <w:type w:val="continuous"/>
          <w:pgSz w:w="12240" w:h="15840" w:code="1"/>
          <w:pgMar w:top="1440" w:right="1440" w:bottom="1440" w:left="1440" w:header="720" w:footer="720" w:gutter="0"/>
          <w:lnNumType w:countBy="1" w:restart="newSection"/>
          <w:cols w:space="720"/>
          <w:docGrid w:linePitch="360"/>
        </w:sectPr>
      </w:pPr>
    </w:p>
    <w:p w14:paraId="0E230F75" w14:textId="7DA6DBAA" w:rsidR="00E11AE9" w:rsidRPr="001C4D40" w:rsidRDefault="00E51E33" w:rsidP="00E11AE9">
      <w:pPr>
        <w:pStyle w:val="SectionBody"/>
        <w:rPr>
          <w:color w:val="auto"/>
          <w:u w:val="single"/>
        </w:rPr>
      </w:pPr>
      <w:r w:rsidRPr="001C4D40">
        <w:rPr>
          <w:color w:val="auto"/>
          <w:u w:val="single"/>
        </w:rPr>
        <w:t>(</w:t>
      </w:r>
      <w:r w:rsidR="00020FC2" w:rsidRPr="001C4D40">
        <w:rPr>
          <w:color w:val="auto"/>
          <w:u w:val="single"/>
        </w:rPr>
        <w:t>a</w:t>
      </w:r>
      <w:r w:rsidRPr="001C4D40">
        <w:rPr>
          <w:color w:val="auto"/>
          <w:u w:val="single"/>
        </w:rPr>
        <w:t>)</w:t>
      </w:r>
      <w:r w:rsidR="00E11AE9" w:rsidRPr="001C4D40">
        <w:rPr>
          <w:color w:val="auto"/>
          <w:u w:val="single"/>
        </w:rPr>
        <w:t xml:space="preserve"> </w:t>
      </w:r>
      <w:r w:rsidR="00D722A1" w:rsidRPr="001C4D40">
        <w:rPr>
          <w:color w:val="auto"/>
          <w:u w:val="single"/>
        </w:rPr>
        <w:t>If</w:t>
      </w:r>
      <w:r w:rsidR="00E11AE9" w:rsidRPr="001C4D40">
        <w:rPr>
          <w:color w:val="auto"/>
          <w:u w:val="single"/>
        </w:rPr>
        <w:t xml:space="preserve"> the court determines that the </w:t>
      </w:r>
      <w:r w:rsidR="00173AE9" w:rsidRPr="001C4D40">
        <w:rPr>
          <w:color w:val="auto"/>
          <w:u w:val="single"/>
        </w:rPr>
        <w:t>juvenile</w:t>
      </w:r>
      <w:r w:rsidR="00E11AE9" w:rsidRPr="001C4D40">
        <w:rPr>
          <w:color w:val="auto"/>
          <w:u w:val="single"/>
        </w:rPr>
        <w:t xml:space="preserve"> has attained competency, the court shall </w:t>
      </w:r>
      <w:r w:rsidR="00E11AE9" w:rsidRPr="001C4D40">
        <w:rPr>
          <w:color w:val="auto"/>
          <w:u w:val="single"/>
        </w:rPr>
        <w:lastRenderedPageBreak/>
        <w:t xml:space="preserve">proceed with the delinquent </w:t>
      </w:r>
      <w:r w:rsidR="00173AE9" w:rsidRPr="001C4D40">
        <w:rPr>
          <w:color w:val="auto"/>
          <w:u w:val="single"/>
        </w:rPr>
        <w:t>juvenile</w:t>
      </w:r>
      <w:r w:rsidR="00106612" w:rsidRPr="001C4D40">
        <w:rPr>
          <w:color w:val="auto"/>
          <w:u w:val="single"/>
        </w:rPr>
        <w:t>’</w:t>
      </w:r>
      <w:r w:rsidR="00E11AE9" w:rsidRPr="001C4D40">
        <w:rPr>
          <w:color w:val="auto"/>
          <w:u w:val="single"/>
        </w:rPr>
        <w:t xml:space="preserve">s proceeding in accordance with </w:t>
      </w:r>
      <w:r w:rsidRPr="001C4D40">
        <w:rPr>
          <w:rFonts w:cs="Arial"/>
          <w:color w:val="auto"/>
          <w:u w:val="single"/>
        </w:rPr>
        <w:t>§</w:t>
      </w:r>
      <w:r w:rsidRPr="001C4D40">
        <w:rPr>
          <w:color w:val="auto"/>
          <w:u w:val="single"/>
        </w:rPr>
        <w:t xml:space="preserve">49-4-701 </w:t>
      </w:r>
      <w:r w:rsidRPr="001C4D40">
        <w:rPr>
          <w:i/>
          <w:iCs/>
          <w:color w:val="auto"/>
          <w:u w:val="single"/>
        </w:rPr>
        <w:t>et seq</w:t>
      </w:r>
      <w:r w:rsidRPr="001C4D40">
        <w:rPr>
          <w:color w:val="auto"/>
          <w:u w:val="single"/>
        </w:rPr>
        <w:t>. of this code.</w:t>
      </w:r>
    </w:p>
    <w:p w14:paraId="6D5B5605" w14:textId="42A71F1F" w:rsidR="001E4D5C" w:rsidRPr="001C4D40" w:rsidRDefault="001E4D5C" w:rsidP="001E4D5C">
      <w:pPr>
        <w:pStyle w:val="SectionBody"/>
        <w:rPr>
          <w:color w:val="auto"/>
          <w:u w:val="single"/>
        </w:rPr>
      </w:pPr>
      <w:r w:rsidRPr="001C4D40">
        <w:rPr>
          <w:color w:val="auto"/>
          <w:u w:val="single"/>
        </w:rPr>
        <w:t>(</w:t>
      </w:r>
      <w:r w:rsidR="0038125D" w:rsidRPr="001C4D40">
        <w:rPr>
          <w:color w:val="auto"/>
          <w:u w:val="single"/>
        </w:rPr>
        <w:t>b</w:t>
      </w:r>
      <w:r w:rsidRPr="001C4D40">
        <w:rPr>
          <w:color w:val="auto"/>
          <w:u w:val="single"/>
        </w:rPr>
        <w:t xml:space="preserve">) After a hearing pursuant to </w:t>
      </w:r>
      <w:r w:rsidRPr="001C4D40">
        <w:rPr>
          <w:rFonts w:cs="Arial"/>
          <w:color w:val="auto"/>
          <w:u w:val="single"/>
        </w:rPr>
        <w:t>§</w:t>
      </w:r>
      <w:r w:rsidRPr="001C4D40">
        <w:rPr>
          <w:color w:val="auto"/>
          <w:u w:val="single"/>
        </w:rPr>
        <w:t>49-4-73</w:t>
      </w:r>
      <w:r w:rsidR="00664876" w:rsidRPr="001C4D40">
        <w:rPr>
          <w:color w:val="auto"/>
          <w:u w:val="single"/>
        </w:rPr>
        <w:t>2</w:t>
      </w:r>
      <w:r w:rsidRPr="001C4D40">
        <w:rPr>
          <w:color w:val="auto"/>
          <w:u w:val="single"/>
        </w:rPr>
        <w:t xml:space="preserve"> of this code, if the court determines by the preponderance of the evidence that the juvenile is incompetent to proceed and cannot attain competency within the period of time</w:t>
      </w:r>
      <w:r w:rsidR="007572A5" w:rsidRPr="001C4D40">
        <w:rPr>
          <w:color w:val="auto"/>
          <w:u w:val="single"/>
        </w:rPr>
        <w:t xml:space="preserve"> set forth in</w:t>
      </w:r>
      <w:r w:rsidRPr="001C4D40">
        <w:rPr>
          <w:color w:val="auto"/>
          <w:u w:val="single"/>
        </w:rPr>
        <w:t xml:space="preserve"> </w:t>
      </w:r>
      <w:r w:rsidR="000A171B" w:rsidRPr="001C4D40">
        <w:rPr>
          <w:rFonts w:cs="Arial"/>
          <w:color w:val="auto"/>
          <w:u w:val="single"/>
        </w:rPr>
        <w:t>§</w:t>
      </w:r>
      <w:r w:rsidR="00B354D5" w:rsidRPr="001C4D40">
        <w:rPr>
          <w:color w:val="auto"/>
          <w:u w:val="single"/>
        </w:rPr>
        <w:t>49-4-733(b)(3) of this code</w:t>
      </w:r>
      <w:r w:rsidRPr="001C4D40">
        <w:rPr>
          <w:color w:val="auto"/>
          <w:u w:val="single"/>
        </w:rPr>
        <w:t xml:space="preserve">, the court </w:t>
      </w:r>
      <w:r w:rsidR="00114069" w:rsidRPr="001C4D40">
        <w:rPr>
          <w:color w:val="auto"/>
          <w:u w:val="single"/>
        </w:rPr>
        <w:t>may</w:t>
      </w:r>
      <w:r w:rsidRPr="001C4D40">
        <w:rPr>
          <w:color w:val="auto"/>
          <w:u w:val="single"/>
        </w:rPr>
        <w:t xml:space="preserve"> dismiss the petition without prejudice, </w:t>
      </w:r>
      <w:r w:rsidR="00114069" w:rsidRPr="001C4D40">
        <w:rPr>
          <w:color w:val="auto"/>
          <w:u w:val="single"/>
        </w:rPr>
        <w:t>or</w:t>
      </w:r>
      <w:r w:rsidRPr="001C4D40">
        <w:rPr>
          <w:color w:val="auto"/>
          <w:u w:val="single"/>
        </w:rPr>
        <w:t xml:space="preserve"> may take the following actions</w:t>
      </w:r>
      <w:r w:rsidR="008C1C1E" w:rsidRPr="001C4D40">
        <w:rPr>
          <w:color w:val="auto"/>
          <w:u w:val="single"/>
        </w:rPr>
        <w:t xml:space="preserve"> or any combination thereof the court deems to be in the juvenile’s best interest and </w:t>
      </w:r>
      <w:r w:rsidR="00D34CAC" w:rsidRPr="001C4D40">
        <w:rPr>
          <w:color w:val="auto"/>
          <w:u w:val="single"/>
        </w:rPr>
        <w:t>the interest of protect</w:t>
      </w:r>
      <w:r w:rsidR="00CE36C3" w:rsidRPr="001C4D40">
        <w:rPr>
          <w:color w:val="auto"/>
          <w:u w:val="single"/>
        </w:rPr>
        <w:t>ing</w:t>
      </w:r>
      <w:r w:rsidR="00D34CAC" w:rsidRPr="001C4D40">
        <w:rPr>
          <w:color w:val="auto"/>
          <w:u w:val="single"/>
        </w:rPr>
        <w:t xml:space="preserve"> the </w:t>
      </w:r>
      <w:r w:rsidR="00331838" w:rsidRPr="001C4D40">
        <w:rPr>
          <w:color w:val="auto"/>
          <w:u w:val="single"/>
        </w:rPr>
        <w:t>public</w:t>
      </w:r>
      <w:r w:rsidRPr="001C4D40">
        <w:rPr>
          <w:color w:val="auto"/>
          <w:u w:val="single"/>
        </w:rPr>
        <w:t>:</w:t>
      </w:r>
    </w:p>
    <w:p w14:paraId="63FFF134" w14:textId="5D5F34E9" w:rsidR="001E4D5C" w:rsidRPr="001C4D40" w:rsidRDefault="001E4D5C" w:rsidP="001E4D5C">
      <w:pPr>
        <w:pStyle w:val="SectionBody"/>
        <w:rPr>
          <w:color w:val="auto"/>
          <w:u w:val="single"/>
        </w:rPr>
      </w:pPr>
      <w:r w:rsidRPr="001C4D40">
        <w:rPr>
          <w:color w:val="auto"/>
          <w:u w:val="single"/>
        </w:rPr>
        <w:t xml:space="preserve">(1) Refer the matter to the </w:t>
      </w:r>
      <w:r w:rsidR="00BC0920" w:rsidRPr="001C4D40">
        <w:rPr>
          <w:color w:val="auto"/>
          <w:u w:val="single"/>
        </w:rPr>
        <w:t>d</w:t>
      </w:r>
      <w:r w:rsidRPr="001C4D40">
        <w:rPr>
          <w:color w:val="auto"/>
          <w:u w:val="single"/>
        </w:rPr>
        <w:t xml:space="preserve">epartment and request a determination whether a </w:t>
      </w:r>
      <w:r w:rsidR="008662F6" w:rsidRPr="001C4D40">
        <w:rPr>
          <w:color w:val="auto"/>
          <w:u w:val="single"/>
        </w:rPr>
        <w:t xml:space="preserve">child </w:t>
      </w:r>
      <w:r w:rsidRPr="001C4D40">
        <w:rPr>
          <w:color w:val="auto"/>
          <w:u w:val="single"/>
        </w:rPr>
        <w:t xml:space="preserve">abuse or neglect petition, pursuant to </w:t>
      </w:r>
      <w:r w:rsidRPr="001C4D40">
        <w:rPr>
          <w:rFonts w:cs="Arial"/>
          <w:color w:val="auto"/>
          <w:u w:val="single"/>
        </w:rPr>
        <w:t>§</w:t>
      </w:r>
      <w:r w:rsidRPr="001C4D40">
        <w:rPr>
          <w:color w:val="auto"/>
          <w:u w:val="single"/>
        </w:rPr>
        <w:t xml:space="preserve">49-4-601 </w:t>
      </w:r>
      <w:r w:rsidRPr="001C4D40">
        <w:rPr>
          <w:i/>
          <w:iCs/>
          <w:color w:val="auto"/>
          <w:u w:val="single"/>
        </w:rPr>
        <w:t>et seq.</w:t>
      </w:r>
      <w:r w:rsidRPr="001C4D40">
        <w:rPr>
          <w:color w:val="auto"/>
          <w:u w:val="single"/>
        </w:rPr>
        <w:t xml:space="preserve"> of this code, should be filed; </w:t>
      </w:r>
    </w:p>
    <w:p w14:paraId="04754CFE" w14:textId="0EF95B3C" w:rsidR="005537D2" w:rsidRPr="001C4D40" w:rsidRDefault="001E4D5C" w:rsidP="001E4D5C">
      <w:pPr>
        <w:pStyle w:val="SectionBody"/>
        <w:rPr>
          <w:color w:val="auto"/>
          <w:u w:val="single"/>
        </w:rPr>
      </w:pPr>
      <w:r w:rsidRPr="001C4D40">
        <w:rPr>
          <w:color w:val="auto"/>
          <w:u w:val="single"/>
        </w:rPr>
        <w:t xml:space="preserve">(2) Refer the juvenile to the </w:t>
      </w:r>
      <w:r w:rsidR="00BC0920" w:rsidRPr="001C4D40">
        <w:rPr>
          <w:color w:val="auto"/>
          <w:u w:val="single"/>
        </w:rPr>
        <w:t>d</w:t>
      </w:r>
      <w:r w:rsidRPr="001C4D40">
        <w:rPr>
          <w:color w:val="auto"/>
          <w:u w:val="single"/>
        </w:rPr>
        <w:t>epartment for services</w:t>
      </w:r>
      <w:r w:rsidR="008B643F" w:rsidRPr="001C4D40">
        <w:rPr>
          <w:color w:val="auto"/>
          <w:u w:val="single"/>
        </w:rPr>
        <w:t xml:space="preserve"> pursuant to</w:t>
      </w:r>
      <w:r w:rsidR="001179B8" w:rsidRPr="001C4D40">
        <w:rPr>
          <w:color w:val="auto"/>
          <w:u w:val="single"/>
        </w:rPr>
        <w:t xml:space="preserve"> </w:t>
      </w:r>
      <w:r w:rsidR="001179B8" w:rsidRPr="001C4D40">
        <w:rPr>
          <w:rFonts w:cs="Arial"/>
          <w:color w:val="auto"/>
          <w:u w:val="single"/>
        </w:rPr>
        <w:t>§</w:t>
      </w:r>
      <w:r w:rsidR="001179B8" w:rsidRPr="001C4D40">
        <w:rPr>
          <w:color w:val="auto"/>
          <w:u w:val="single"/>
        </w:rPr>
        <w:t>49-4-712</w:t>
      </w:r>
      <w:r w:rsidR="00B42D50" w:rsidRPr="001C4D40">
        <w:rPr>
          <w:color w:val="auto"/>
          <w:u w:val="single"/>
        </w:rPr>
        <w:t xml:space="preserve"> of this code</w:t>
      </w:r>
      <w:r w:rsidRPr="001C4D40">
        <w:rPr>
          <w:color w:val="auto"/>
          <w:u w:val="single"/>
        </w:rPr>
        <w:t>. Services may include, but are not limited to, referral of juvenile and parents, guardians or custodians and other family members to services for psychiatric or other medical care, or psychological, welfare, legal, education or other social services, as appropriate to the needs of the juvenile and his or her family</w:t>
      </w:r>
      <w:r w:rsidR="00114069" w:rsidRPr="001C4D40">
        <w:rPr>
          <w:color w:val="auto"/>
          <w:u w:val="single"/>
        </w:rPr>
        <w:t>;</w:t>
      </w:r>
    </w:p>
    <w:p w14:paraId="5C20E070" w14:textId="57B13B5E" w:rsidR="00AC3185" w:rsidRPr="001C4D40" w:rsidRDefault="00AC3185" w:rsidP="0094142E">
      <w:pPr>
        <w:pStyle w:val="SectionBody"/>
        <w:rPr>
          <w:color w:val="auto"/>
          <w:u w:val="single"/>
        </w:rPr>
      </w:pPr>
      <w:r w:rsidRPr="001C4D40">
        <w:rPr>
          <w:color w:val="auto"/>
          <w:u w:val="single"/>
        </w:rPr>
        <w:t>(</w:t>
      </w:r>
      <w:r w:rsidR="0067136A" w:rsidRPr="001C4D40">
        <w:rPr>
          <w:color w:val="auto"/>
          <w:u w:val="single"/>
        </w:rPr>
        <w:t>3</w:t>
      </w:r>
      <w:r w:rsidRPr="001C4D40">
        <w:rPr>
          <w:color w:val="auto"/>
          <w:u w:val="single"/>
        </w:rPr>
        <w:t>) Place the juvenile in the custody of his or her parents or other suitable person or private or public institution or agency under such terms and conditions as deemed in the best interests of the juvenile and the public, which conditions may include the provision of outpatient services by any suitable public or private agency</w:t>
      </w:r>
      <w:r w:rsidR="00331838" w:rsidRPr="001C4D40">
        <w:rPr>
          <w:color w:val="auto"/>
          <w:u w:val="single"/>
        </w:rPr>
        <w:t>; or</w:t>
      </w:r>
    </w:p>
    <w:p w14:paraId="7B353AC3" w14:textId="6A687637" w:rsidR="00B2564F" w:rsidRPr="001C4D40" w:rsidRDefault="00E51E33" w:rsidP="00FD51D2">
      <w:pPr>
        <w:pStyle w:val="SectionBody"/>
        <w:rPr>
          <w:color w:val="auto"/>
          <w:u w:val="single"/>
        </w:rPr>
      </w:pPr>
      <w:r w:rsidRPr="001C4D40">
        <w:rPr>
          <w:color w:val="auto"/>
          <w:u w:val="single"/>
        </w:rPr>
        <w:t>(</w:t>
      </w:r>
      <w:r w:rsidR="00114069" w:rsidRPr="001C4D40">
        <w:rPr>
          <w:color w:val="auto"/>
          <w:u w:val="single"/>
        </w:rPr>
        <w:t>4</w:t>
      </w:r>
      <w:r w:rsidR="00B2564F" w:rsidRPr="001C4D40">
        <w:rPr>
          <w:color w:val="auto"/>
          <w:u w:val="single"/>
        </w:rPr>
        <w:t>) Upon motion by the prosecuting attorney</w:t>
      </w:r>
      <w:r w:rsidR="004A4C77" w:rsidRPr="001C4D40">
        <w:rPr>
          <w:color w:val="auto"/>
          <w:u w:val="single"/>
        </w:rPr>
        <w:t>,</w:t>
      </w:r>
      <w:r w:rsidR="00B2564F" w:rsidRPr="001C4D40">
        <w:rPr>
          <w:color w:val="auto"/>
          <w:u w:val="single"/>
        </w:rPr>
        <w:t xml:space="preserve"> stay</w:t>
      </w:r>
      <w:r w:rsidR="00E11AE9" w:rsidRPr="001C4D40">
        <w:rPr>
          <w:color w:val="auto"/>
          <w:u w:val="single"/>
        </w:rPr>
        <w:t xml:space="preserve"> </w:t>
      </w:r>
      <w:r w:rsidR="00B2564F" w:rsidRPr="001C4D40">
        <w:rPr>
          <w:color w:val="auto"/>
          <w:u w:val="single"/>
        </w:rPr>
        <w:t xml:space="preserve">the proceeding for no more than 20 days to allow the prosecuting attorney to initiate proceedings for civil commitment pursuant to §27-5-1 </w:t>
      </w:r>
      <w:r w:rsidR="00B2564F" w:rsidRPr="001C4D40">
        <w:rPr>
          <w:i/>
          <w:color w:val="auto"/>
          <w:u w:val="single"/>
        </w:rPr>
        <w:t>et seq</w:t>
      </w:r>
      <w:r w:rsidR="005049A8" w:rsidRPr="001C4D40">
        <w:rPr>
          <w:i/>
          <w:color w:val="auto"/>
          <w:u w:val="single"/>
        </w:rPr>
        <w:t>.</w:t>
      </w:r>
      <w:r w:rsidR="00B2564F" w:rsidRPr="001C4D40">
        <w:rPr>
          <w:color w:val="auto"/>
          <w:u w:val="single"/>
        </w:rPr>
        <w:t xml:space="preserve"> of this code</w:t>
      </w:r>
      <w:r w:rsidR="005050EC" w:rsidRPr="001C4D40">
        <w:rPr>
          <w:color w:val="auto"/>
          <w:u w:val="single"/>
        </w:rPr>
        <w:t xml:space="preserve"> if the </w:t>
      </w:r>
      <w:r w:rsidR="007572A5" w:rsidRPr="001C4D40">
        <w:rPr>
          <w:color w:val="auto"/>
          <w:u w:val="single"/>
        </w:rPr>
        <w:t>juvenile</w:t>
      </w:r>
      <w:r w:rsidR="005050EC" w:rsidRPr="001C4D40">
        <w:rPr>
          <w:color w:val="auto"/>
          <w:u w:val="single"/>
        </w:rPr>
        <w:t xml:space="preserve"> has attained majority</w:t>
      </w:r>
      <w:r w:rsidR="00B2564F" w:rsidRPr="001C4D40">
        <w:rPr>
          <w:color w:val="auto"/>
          <w:u w:val="single"/>
        </w:rPr>
        <w:t>.</w:t>
      </w:r>
    </w:p>
    <w:p w14:paraId="3A3943FB" w14:textId="34978619" w:rsidR="00FD51D2" w:rsidRPr="001C4D40" w:rsidRDefault="00B2564F" w:rsidP="00FD51D2">
      <w:pPr>
        <w:pStyle w:val="SectionBody"/>
        <w:rPr>
          <w:color w:val="auto"/>
          <w:u w:val="single"/>
        </w:rPr>
      </w:pPr>
      <w:r w:rsidRPr="001C4D40">
        <w:rPr>
          <w:color w:val="auto"/>
          <w:u w:val="single"/>
        </w:rPr>
        <w:t>(c)</w:t>
      </w:r>
      <w:r w:rsidR="005050EC" w:rsidRPr="001C4D40">
        <w:rPr>
          <w:color w:val="auto"/>
          <w:u w:val="single"/>
        </w:rPr>
        <w:t xml:space="preserve"> A circuit court may, </w:t>
      </w:r>
      <w:r w:rsidR="005050EC" w:rsidRPr="001C4D40">
        <w:rPr>
          <w:i/>
          <w:iCs/>
          <w:color w:val="auto"/>
          <w:u w:val="single"/>
        </w:rPr>
        <w:t>sua sponte</w:t>
      </w:r>
      <w:r w:rsidR="005050EC" w:rsidRPr="001C4D40">
        <w:rPr>
          <w:color w:val="auto"/>
          <w:u w:val="single"/>
        </w:rPr>
        <w:t xml:space="preserve"> or upon a motion by any party direct that a dangerous assessment be performed prior to directing the resolutions set forth in subsection (b) of this section.</w:t>
      </w:r>
    </w:p>
    <w:p w14:paraId="41F1D990" w14:textId="25ACE6F1" w:rsidR="00FD51D2" w:rsidRPr="001C4D40" w:rsidRDefault="00FD51D2" w:rsidP="00FD51D2">
      <w:pPr>
        <w:pStyle w:val="SectionHeading"/>
        <w:rPr>
          <w:color w:val="auto"/>
          <w:u w:val="single"/>
        </w:rPr>
      </w:pPr>
      <w:r w:rsidRPr="001C4D40">
        <w:rPr>
          <w:color w:val="auto"/>
          <w:u w:val="single"/>
        </w:rPr>
        <w:t>§49-4-73</w:t>
      </w:r>
      <w:r w:rsidR="009132A4" w:rsidRPr="001C4D40">
        <w:rPr>
          <w:color w:val="auto"/>
          <w:u w:val="single"/>
        </w:rPr>
        <w:t>5</w:t>
      </w:r>
      <w:r w:rsidRPr="001C4D40">
        <w:rPr>
          <w:color w:val="auto"/>
          <w:u w:val="single"/>
        </w:rPr>
        <w:t>. Stay of transfer to criminal jurisdiction.</w:t>
      </w:r>
    </w:p>
    <w:p w14:paraId="763439EF" w14:textId="77777777" w:rsidR="00FD51D2" w:rsidRPr="001C4D40" w:rsidRDefault="00FD51D2" w:rsidP="00FD51D2">
      <w:pPr>
        <w:pStyle w:val="SectionBody"/>
        <w:rPr>
          <w:color w:val="auto"/>
          <w:u w:val="single"/>
        </w:rPr>
        <w:sectPr w:rsidR="00FD51D2" w:rsidRPr="001C4D40" w:rsidSect="00624A64">
          <w:type w:val="continuous"/>
          <w:pgSz w:w="12240" w:h="15840" w:code="1"/>
          <w:pgMar w:top="1440" w:right="1440" w:bottom="1440" w:left="1440" w:header="720" w:footer="720" w:gutter="0"/>
          <w:lnNumType w:countBy="1" w:restart="newSection"/>
          <w:cols w:space="720"/>
          <w:docGrid w:linePitch="360"/>
        </w:sectPr>
      </w:pPr>
    </w:p>
    <w:p w14:paraId="5544721F" w14:textId="0A28892C" w:rsidR="005537D2" w:rsidRPr="001C4D40" w:rsidRDefault="00FD51D2" w:rsidP="00FD51D2">
      <w:pPr>
        <w:pStyle w:val="SectionBody"/>
        <w:rPr>
          <w:color w:val="auto"/>
          <w:u w:val="single"/>
        </w:rPr>
      </w:pPr>
      <w:r w:rsidRPr="001C4D40">
        <w:rPr>
          <w:color w:val="auto"/>
          <w:u w:val="single"/>
        </w:rPr>
        <w:t>If</w:t>
      </w:r>
      <w:r w:rsidR="009132A4" w:rsidRPr="001C4D40">
        <w:rPr>
          <w:color w:val="auto"/>
          <w:u w:val="single"/>
        </w:rPr>
        <w:t xml:space="preserve"> a juvenile is presumed incompetent under </w:t>
      </w:r>
      <w:r w:rsidR="009132A4" w:rsidRPr="001C4D40">
        <w:rPr>
          <w:rFonts w:cs="Arial"/>
          <w:color w:val="auto"/>
          <w:u w:val="single"/>
        </w:rPr>
        <w:t>§</w:t>
      </w:r>
      <w:r w:rsidR="009E7C19" w:rsidRPr="001C4D40">
        <w:rPr>
          <w:color w:val="auto"/>
          <w:u w:val="single"/>
        </w:rPr>
        <w:t xml:space="preserve">49-4-727(c) </w:t>
      </w:r>
      <w:r w:rsidR="001C4D40" w:rsidRPr="001C4D40">
        <w:rPr>
          <w:color w:val="auto"/>
          <w:u w:val="single"/>
        </w:rPr>
        <w:t xml:space="preserve">of this code </w:t>
      </w:r>
      <w:r w:rsidR="009E7C19" w:rsidRPr="001C4D40">
        <w:rPr>
          <w:color w:val="auto"/>
          <w:u w:val="single"/>
        </w:rPr>
        <w:t>or if</w:t>
      </w:r>
      <w:r w:rsidRPr="001C4D40">
        <w:rPr>
          <w:color w:val="auto"/>
          <w:u w:val="single"/>
        </w:rPr>
        <w:t xml:space="preserve"> the issue of the </w:t>
      </w:r>
      <w:r w:rsidRPr="001C4D40">
        <w:rPr>
          <w:color w:val="auto"/>
          <w:u w:val="single"/>
        </w:rPr>
        <w:lastRenderedPageBreak/>
        <w:t xml:space="preserve">juvenile’s competency to participate in the proceedings is raised at any time during the proceedings </w:t>
      </w:r>
      <w:r w:rsidR="00194255" w:rsidRPr="001C4D40">
        <w:rPr>
          <w:color w:val="auto"/>
          <w:u w:val="single"/>
        </w:rPr>
        <w:t xml:space="preserve">for a juvenile presumed competent under </w:t>
      </w:r>
      <w:r w:rsidR="00194255" w:rsidRPr="001C4D40">
        <w:rPr>
          <w:rFonts w:cs="Arial"/>
          <w:color w:val="auto"/>
          <w:u w:val="single"/>
        </w:rPr>
        <w:t>§</w:t>
      </w:r>
      <w:r w:rsidR="00194255" w:rsidRPr="001C4D40">
        <w:rPr>
          <w:color w:val="auto"/>
          <w:u w:val="single"/>
        </w:rPr>
        <w:t>4</w:t>
      </w:r>
      <w:r w:rsidR="004E6697" w:rsidRPr="001C4D40">
        <w:rPr>
          <w:color w:val="auto"/>
          <w:u w:val="single"/>
        </w:rPr>
        <w:t xml:space="preserve">9-4-727(b), </w:t>
      </w:r>
      <w:r w:rsidRPr="001C4D40">
        <w:rPr>
          <w:color w:val="auto"/>
          <w:u w:val="single"/>
        </w:rPr>
        <w:t>the procedure</w:t>
      </w:r>
      <w:r w:rsidR="00A54CDF" w:rsidRPr="001C4D40">
        <w:rPr>
          <w:color w:val="auto"/>
          <w:u w:val="single"/>
        </w:rPr>
        <w:t>s</w:t>
      </w:r>
      <w:r w:rsidRPr="001C4D40">
        <w:rPr>
          <w:color w:val="auto"/>
          <w:u w:val="single"/>
        </w:rPr>
        <w:t xml:space="preserve"> outlined in </w:t>
      </w:r>
      <w:r w:rsidR="000814B8" w:rsidRPr="001C4D40">
        <w:rPr>
          <w:rFonts w:cs="Arial"/>
          <w:color w:val="auto"/>
          <w:u w:val="single"/>
        </w:rPr>
        <w:t>§</w:t>
      </w:r>
      <w:r w:rsidRPr="001C4D40">
        <w:rPr>
          <w:color w:val="auto"/>
          <w:u w:val="single"/>
        </w:rPr>
        <w:t>49-4-72</w:t>
      </w:r>
      <w:r w:rsidR="00664876" w:rsidRPr="001C4D40">
        <w:rPr>
          <w:color w:val="auto"/>
          <w:u w:val="single"/>
        </w:rPr>
        <w:t>7</w:t>
      </w:r>
      <w:r w:rsidRPr="001C4D40">
        <w:rPr>
          <w:color w:val="auto"/>
          <w:u w:val="single"/>
        </w:rPr>
        <w:t xml:space="preserve"> through </w:t>
      </w:r>
      <w:bookmarkStart w:id="4" w:name="_Hlk61617303"/>
      <w:r w:rsidR="000814B8" w:rsidRPr="001C4D40">
        <w:rPr>
          <w:rFonts w:cs="Arial"/>
          <w:color w:val="auto"/>
          <w:u w:val="single"/>
        </w:rPr>
        <w:t>§</w:t>
      </w:r>
      <w:bookmarkEnd w:id="4"/>
      <w:r w:rsidRPr="001C4D40">
        <w:rPr>
          <w:color w:val="auto"/>
          <w:u w:val="single"/>
        </w:rPr>
        <w:t>49-4-73</w:t>
      </w:r>
      <w:r w:rsidR="00A54CDF" w:rsidRPr="001C4D40">
        <w:rPr>
          <w:color w:val="auto"/>
          <w:u w:val="single"/>
        </w:rPr>
        <w:t>4</w:t>
      </w:r>
      <w:r w:rsidRPr="001C4D40">
        <w:rPr>
          <w:color w:val="auto"/>
          <w:u w:val="single"/>
        </w:rPr>
        <w:t xml:space="preserve"> </w:t>
      </w:r>
      <w:r w:rsidR="001C4D40" w:rsidRPr="001C4D40">
        <w:rPr>
          <w:color w:val="auto"/>
          <w:u w:val="single"/>
        </w:rPr>
        <w:t xml:space="preserve">of this code </w:t>
      </w:r>
      <w:r w:rsidRPr="001C4D40">
        <w:rPr>
          <w:color w:val="auto"/>
          <w:u w:val="single"/>
        </w:rPr>
        <w:t>shall be used to determine</w:t>
      </w:r>
      <w:r w:rsidR="00A54CDF" w:rsidRPr="001C4D40">
        <w:rPr>
          <w:color w:val="auto"/>
          <w:u w:val="single"/>
        </w:rPr>
        <w:t xml:space="preserve"> the juvenile’s </w:t>
      </w:r>
      <w:r w:rsidR="00666BEC" w:rsidRPr="001C4D40">
        <w:rPr>
          <w:color w:val="auto"/>
          <w:u w:val="single"/>
        </w:rPr>
        <w:t>competency</w:t>
      </w:r>
      <w:r w:rsidRPr="001C4D40">
        <w:rPr>
          <w:color w:val="auto"/>
          <w:u w:val="single"/>
        </w:rPr>
        <w:t xml:space="preserve"> and if appropriate, restore the juvenile’s competency</w:t>
      </w:r>
      <w:r w:rsidR="00A54CDF" w:rsidRPr="001C4D40">
        <w:rPr>
          <w:color w:val="auto"/>
          <w:u w:val="single"/>
        </w:rPr>
        <w:t xml:space="preserve"> </w:t>
      </w:r>
      <w:r w:rsidR="00666BEC" w:rsidRPr="001C4D40">
        <w:rPr>
          <w:color w:val="auto"/>
          <w:u w:val="single"/>
        </w:rPr>
        <w:t xml:space="preserve">regardless of whether the case is to proceed under the court’s juvenile </w:t>
      </w:r>
      <w:r w:rsidR="00323D49" w:rsidRPr="001C4D40">
        <w:rPr>
          <w:color w:val="auto"/>
          <w:u w:val="single"/>
        </w:rPr>
        <w:t xml:space="preserve">jurisdiction or transfer to adult criminal jurisdiction pursuant to </w:t>
      </w:r>
      <w:r w:rsidR="00323D49" w:rsidRPr="001C4D40">
        <w:rPr>
          <w:rFonts w:cs="Arial"/>
          <w:color w:val="auto"/>
          <w:u w:val="single"/>
        </w:rPr>
        <w:t>§</w:t>
      </w:r>
      <w:r w:rsidR="00AB54F1" w:rsidRPr="001C4D40">
        <w:rPr>
          <w:color w:val="auto"/>
          <w:u w:val="single"/>
        </w:rPr>
        <w:t>49-4-710</w:t>
      </w:r>
      <w:r w:rsidR="001C4D40" w:rsidRPr="001C4D40">
        <w:rPr>
          <w:color w:val="auto"/>
          <w:u w:val="single"/>
        </w:rPr>
        <w:t xml:space="preserve"> of this code</w:t>
      </w:r>
      <w:r w:rsidR="00AB54F1" w:rsidRPr="001C4D40">
        <w:rPr>
          <w:color w:val="auto"/>
          <w:u w:val="single"/>
        </w:rPr>
        <w:t xml:space="preserve"> and corresponding Rules of Juvenile Procedure adopted by the Supreme Court of Appeals of West Virginia</w:t>
      </w:r>
      <w:r w:rsidRPr="001C4D40">
        <w:rPr>
          <w:color w:val="auto"/>
          <w:u w:val="single"/>
        </w:rPr>
        <w:t>.</w:t>
      </w:r>
    </w:p>
    <w:p w14:paraId="34919616" w14:textId="77777777" w:rsidR="00C33014" w:rsidRPr="001C4D40" w:rsidRDefault="00C33014" w:rsidP="00CC1F3B">
      <w:pPr>
        <w:pStyle w:val="Note"/>
        <w:rPr>
          <w:color w:val="auto"/>
        </w:rPr>
      </w:pPr>
    </w:p>
    <w:p w14:paraId="50378EB3" w14:textId="5A07FAD0" w:rsidR="006865E9" w:rsidRPr="001C4D40" w:rsidRDefault="00CF1DCA" w:rsidP="00CC1F3B">
      <w:pPr>
        <w:pStyle w:val="Note"/>
        <w:rPr>
          <w:color w:val="auto"/>
        </w:rPr>
      </w:pPr>
      <w:r w:rsidRPr="001C4D40">
        <w:rPr>
          <w:color w:val="auto"/>
        </w:rPr>
        <w:t>NOTE: The</w:t>
      </w:r>
      <w:r w:rsidR="006865E9" w:rsidRPr="001C4D40">
        <w:rPr>
          <w:color w:val="auto"/>
        </w:rPr>
        <w:t xml:space="preserve"> purpose of this bill is to </w:t>
      </w:r>
      <w:r w:rsidR="00A51D11" w:rsidRPr="001C4D40">
        <w:rPr>
          <w:color w:val="auto"/>
        </w:rPr>
        <w:t xml:space="preserve">establish </w:t>
      </w:r>
      <w:r w:rsidR="002836B7" w:rsidRPr="001C4D40">
        <w:rPr>
          <w:color w:val="auto"/>
        </w:rPr>
        <w:t xml:space="preserve">procedures for establishing juvenile competency to stand trial and to establish disposition alternative for incompetent juveniles. </w:t>
      </w:r>
    </w:p>
    <w:p w14:paraId="7E6A5884" w14:textId="70B379AB" w:rsidR="006865E9" w:rsidRPr="001C4D40" w:rsidRDefault="00AE48A0" w:rsidP="00CC1F3B">
      <w:pPr>
        <w:pStyle w:val="Note"/>
        <w:rPr>
          <w:color w:val="auto"/>
        </w:rPr>
      </w:pPr>
      <w:r w:rsidRPr="001C4D40">
        <w:rPr>
          <w:color w:val="auto"/>
        </w:rPr>
        <w:t>Strike-throughs indicate language that would be stricken from a heading or the present law</w:t>
      </w:r>
      <w:r w:rsidR="00DE5673" w:rsidRPr="001C4D40">
        <w:rPr>
          <w:color w:val="auto"/>
        </w:rPr>
        <w:t>,</w:t>
      </w:r>
      <w:r w:rsidRPr="001C4D40">
        <w:rPr>
          <w:color w:val="auto"/>
        </w:rPr>
        <w:t xml:space="preserve"> and underscoring indicates new language that would be added.</w:t>
      </w:r>
    </w:p>
    <w:sectPr w:rsidR="006865E9" w:rsidRPr="001C4D40" w:rsidSect="00624A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8E21" w14:textId="77777777" w:rsidR="005050EC" w:rsidRPr="00B844FE" w:rsidRDefault="005050EC" w:rsidP="00B844FE">
      <w:r>
        <w:separator/>
      </w:r>
    </w:p>
  </w:endnote>
  <w:endnote w:type="continuationSeparator" w:id="0">
    <w:p w14:paraId="5A1C577F" w14:textId="77777777" w:rsidR="005050EC" w:rsidRPr="00B844FE" w:rsidRDefault="005050EC" w:rsidP="00B844FE">
      <w:r>
        <w:continuationSeparator/>
      </w:r>
    </w:p>
  </w:endnote>
  <w:endnote w:type="continuationNotice" w:id="1">
    <w:p w14:paraId="474F0CFE" w14:textId="77777777" w:rsidR="005050EC" w:rsidRDefault="005050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E90EFD" w14:textId="77777777" w:rsidR="005050EC" w:rsidRPr="00B844FE" w:rsidRDefault="005050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F0D050" w14:textId="77777777" w:rsidR="005050EC" w:rsidRDefault="005050E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001700"/>
      <w:docPartObj>
        <w:docPartGallery w:val="Page Numbers (Bottom of Page)"/>
        <w:docPartUnique/>
      </w:docPartObj>
    </w:sdtPr>
    <w:sdtEndPr>
      <w:rPr>
        <w:noProof/>
      </w:rPr>
    </w:sdtEndPr>
    <w:sdtContent>
      <w:p w14:paraId="10B9CC2D" w14:textId="56E1396B" w:rsidR="00D17CF1" w:rsidRDefault="00D17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A2666" w14:textId="14E01F3A" w:rsidR="005050EC" w:rsidRPr="00D17CF1" w:rsidRDefault="005050EC" w:rsidP="00D17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0A6D" w14:textId="4C89734E" w:rsidR="00D17CF1" w:rsidRDefault="00D17C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FE34" w14:textId="77777777" w:rsidR="005050EC" w:rsidRPr="00B844FE" w:rsidRDefault="005050EC" w:rsidP="00B844FE">
      <w:r>
        <w:separator/>
      </w:r>
    </w:p>
  </w:footnote>
  <w:footnote w:type="continuationSeparator" w:id="0">
    <w:p w14:paraId="1563A9CA" w14:textId="77777777" w:rsidR="005050EC" w:rsidRPr="00B844FE" w:rsidRDefault="005050EC" w:rsidP="00B844FE">
      <w:r>
        <w:continuationSeparator/>
      </w:r>
    </w:p>
  </w:footnote>
  <w:footnote w:type="continuationNotice" w:id="1">
    <w:p w14:paraId="5402AB89" w14:textId="77777777" w:rsidR="005050EC" w:rsidRDefault="005050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9727" w14:textId="40A42116" w:rsidR="005050EC" w:rsidRPr="00B844FE" w:rsidRDefault="009F3374">
    <w:pPr>
      <w:pStyle w:val="Header"/>
    </w:pPr>
    <w:sdt>
      <w:sdtPr>
        <w:id w:val="-684364211"/>
        <w:placeholder>
          <w:docPart w:val="1035098C0A8E405DA026F0CCD507A6B8"/>
        </w:placeholder>
        <w:temporary/>
        <w:showingPlcHdr/>
        <w15:appearance w15:val="hidden"/>
      </w:sdtPr>
      <w:sdtEndPr/>
      <w:sdtContent>
        <w:r w:rsidR="005050EC" w:rsidRPr="00B844FE">
          <w:t>[Type here]</w:t>
        </w:r>
      </w:sdtContent>
    </w:sdt>
    <w:r w:rsidR="005050EC" w:rsidRPr="00B844FE">
      <w:ptab w:relativeTo="margin" w:alignment="left" w:leader="none"/>
    </w:r>
    <w:sdt>
      <w:sdtPr>
        <w:id w:val="-556240388"/>
        <w:placeholder>
          <w:docPart w:val="1035098C0A8E405DA026F0CCD507A6B8"/>
        </w:placeholder>
        <w:temporary/>
        <w:showingPlcHdr/>
        <w15:appearance w15:val="hidden"/>
      </w:sdtPr>
      <w:sdtEndPr/>
      <w:sdtContent>
        <w:r w:rsidR="006026B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182C" w14:textId="1165A7F7" w:rsidR="005050EC" w:rsidRPr="00C33014" w:rsidRDefault="005050EC" w:rsidP="000573A9">
    <w:pPr>
      <w:pStyle w:val="HeaderStyle"/>
    </w:pPr>
    <w:r>
      <w:t xml:space="preserve">Intr </w:t>
    </w:r>
    <w:r w:rsidR="006026B1">
      <w:t>SB 562</w:t>
    </w:r>
    <w:r w:rsidRPr="002A0269">
      <w:ptab w:relativeTo="margin" w:alignment="center" w:leader="none"/>
    </w:r>
    <w:r>
      <w:tab/>
    </w:r>
    <w:sdt>
      <w:sdtPr>
        <w:alias w:val="CBD Number"/>
        <w:tag w:val="CBD Number"/>
        <w:id w:val="1176923086"/>
        <w:lock w:val="sdtLocked"/>
        <w:text/>
      </w:sdtPr>
      <w:sdtEndPr/>
      <w:sdtContent>
        <w:r w:rsidR="00A51D11">
          <w:t>2021R3214</w:t>
        </w:r>
      </w:sdtContent>
    </w:sdt>
  </w:p>
  <w:p w14:paraId="64DD4219" w14:textId="77777777" w:rsidR="005050EC" w:rsidRPr="00C33014" w:rsidRDefault="005050E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BA79" w14:textId="106538AC" w:rsidR="00A51D11" w:rsidRPr="002A0269" w:rsidRDefault="00D17CF1" w:rsidP="00CC1F3B">
    <w:pPr>
      <w:pStyle w:val="HeaderStyle"/>
    </w:pPr>
    <w:r>
      <w:t xml:space="preserve">Intr </w:t>
    </w:r>
    <w:r w:rsidR="00A51D11">
      <w:t>SB</w:t>
    </w:r>
    <w:r w:rsidR="00A51D11" w:rsidRPr="002A0269">
      <w:ptab w:relativeTo="margin" w:alignment="center" w:leader="none"/>
    </w:r>
    <w:r w:rsidR="00A51D11">
      <w:tab/>
    </w:r>
    <w:sdt>
      <w:sdtPr>
        <w:alias w:val="CBD Number"/>
        <w:tag w:val="CBD Number"/>
        <w:id w:val="-392050311"/>
        <w:lock w:val="sdtLocked"/>
        <w:text/>
      </w:sdtPr>
      <w:sdtEndPr/>
      <w:sdtContent>
        <w:r w:rsidR="00A51D11">
          <w:t>2021R3214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16"/>
    <w:rsid w:val="0000353C"/>
    <w:rsid w:val="0000526A"/>
    <w:rsid w:val="00011559"/>
    <w:rsid w:val="00020FC2"/>
    <w:rsid w:val="00021534"/>
    <w:rsid w:val="00032CBE"/>
    <w:rsid w:val="000371E1"/>
    <w:rsid w:val="00042B57"/>
    <w:rsid w:val="000457C6"/>
    <w:rsid w:val="000573A9"/>
    <w:rsid w:val="000814B8"/>
    <w:rsid w:val="00085D22"/>
    <w:rsid w:val="000A171B"/>
    <w:rsid w:val="000A25D7"/>
    <w:rsid w:val="000A4FFB"/>
    <w:rsid w:val="000A5412"/>
    <w:rsid w:val="000B6E21"/>
    <w:rsid w:val="000C5C77"/>
    <w:rsid w:val="000D3DC5"/>
    <w:rsid w:val="000E3912"/>
    <w:rsid w:val="000F1E3C"/>
    <w:rsid w:val="000F4245"/>
    <w:rsid w:val="0010070F"/>
    <w:rsid w:val="00101AB6"/>
    <w:rsid w:val="00104138"/>
    <w:rsid w:val="00106612"/>
    <w:rsid w:val="00114069"/>
    <w:rsid w:val="001179B8"/>
    <w:rsid w:val="00123E3A"/>
    <w:rsid w:val="0013232D"/>
    <w:rsid w:val="001416ED"/>
    <w:rsid w:val="00143AEF"/>
    <w:rsid w:val="001454B6"/>
    <w:rsid w:val="00147262"/>
    <w:rsid w:val="001478B5"/>
    <w:rsid w:val="0015112E"/>
    <w:rsid w:val="001512B4"/>
    <w:rsid w:val="00154F14"/>
    <w:rsid w:val="001552E7"/>
    <w:rsid w:val="001566B4"/>
    <w:rsid w:val="0015712F"/>
    <w:rsid w:val="00173AE9"/>
    <w:rsid w:val="00182E8A"/>
    <w:rsid w:val="001841D3"/>
    <w:rsid w:val="001849F3"/>
    <w:rsid w:val="00194255"/>
    <w:rsid w:val="001A66B7"/>
    <w:rsid w:val="001A7CD3"/>
    <w:rsid w:val="001B3AFE"/>
    <w:rsid w:val="001C279E"/>
    <w:rsid w:val="001C4D40"/>
    <w:rsid w:val="001D459E"/>
    <w:rsid w:val="001E071E"/>
    <w:rsid w:val="001E4D5C"/>
    <w:rsid w:val="001F07DA"/>
    <w:rsid w:val="00202490"/>
    <w:rsid w:val="002032D4"/>
    <w:rsid w:val="002162BE"/>
    <w:rsid w:val="00225854"/>
    <w:rsid w:val="00226C9E"/>
    <w:rsid w:val="0023054D"/>
    <w:rsid w:val="0024159E"/>
    <w:rsid w:val="00245607"/>
    <w:rsid w:val="00245E6B"/>
    <w:rsid w:val="0025215E"/>
    <w:rsid w:val="002634AF"/>
    <w:rsid w:val="0027011C"/>
    <w:rsid w:val="00274200"/>
    <w:rsid w:val="00275740"/>
    <w:rsid w:val="00277EDC"/>
    <w:rsid w:val="00281763"/>
    <w:rsid w:val="00283520"/>
    <w:rsid w:val="002836B7"/>
    <w:rsid w:val="002838CA"/>
    <w:rsid w:val="00283D79"/>
    <w:rsid w:val="00296575"/>
    <w:rsid w:val="00296C6E"/>
    <w:rsid w:val="002A0269"/>
    <w:rsid w:val="002B41F7"/>
    <w:rsid w:val="002B47DE"/>
    <w:rsid w:val="002C07FE"/>
    <w:rsid w:val="002C1310"/>
    <w:rsid w:val="002D0DFA"/>
    <w:rsid w:val="002E65A7"/>
    <w:rsid w:val="002F542E"/>
    <w:rsid w:val="00303684"/>
    <w:rsid w:val="003060AC"/>
    <w:rsid w:val="003106F5"/>
    <w:rsid w:val="003133E4"/>
    <w:rsid w:val="003143F5"/>
    <w:rsid w:val="00314854"/>
    <w:rsid w:val="00323D49"/>
    <w:rsid w:val="00331838"/>
    <w:rsid w:val="00342549"/>
    <w:rsid w:val="00344FD5"/>
    <w:rsid w:val="00346110"/>
    <w:rsid w:val="00347216"/>
    <w:rsid w:val="00351F21"/>
    <w:rsid w:val="0035431E"/>
    <w:rsid w:val="00354F9A"/>
    <w:rsid w:val="00355707"/>
    <w:rsid w:val="00357CB2"/>
    <w:rsid w:val="0038125D"/>
    <w:rsid w:val="00392FE6"/>
    <w:rsid w:val="00394191"/>
    <w:rsid w:val="00396892"/>
    <w:rsid w:val="003A41E9"/>
    <w:rsid w:val="003A4553"/>
    <w:rsid w:val="003B1D96"/>
    <w:rsid w:val="003C0314"/>
    <w:rsid w:val="003C51CD"/>
    <w:rsid w:val="003D6BC3"/>
    <w:rsid w:val="003F0F56"/>
    <w:rsid w:val="00400EF6"/>
    <w:rsid w:val="00414BAC"/>
    <w:rsid w:val="00416ED9"/>
    <w:rsid w:val="004218B0"/>
    <w:rsid w:val="00424A53"/>
    <w:rsid w:val="00430F89"/>
    <w:rsid w:val="00432F14"/>
    <w:rsid w:val="0043472B"/>
    <w:rsid w:val="004368E0"/>
    <w:rsid w:val="00442E10"/>
    <w:rsid w:val="00456893"/>
    <w:rsid w:val="0046019E"/>
    <w:rsid w:val="00460BA6"/>
    <w:rsid w:val="004728B3"/>
    <w:rsid w:val="00491176"/>
    <w:rsid w:val="00494D15"/>
    <w:rsid w:val="004A4C77"/>
    <w:rsid w:val="004C08E7"/>
    <w:rsid w:val="004C11A0"/>
    <w:rsid w:val="004C11D0"/>
    <w:rsid w:val="004C13DD"/>
    <w:rsid w:val="004C52DE"/>
    <w:rsid w:val="004E3441"/>
    <w:rsid w:val="004E6697"/>
    <w:rsid w:val="004E7DC6"/>
    <w:rsid w:val="004F24BF"/>
    <w:rsid w:val="004F2A39"/>
    <w:rsid w:val="004F3A28"/>
    <w:rsid w:val="004F3BE9"/>
    <w:rsid w:val="00500579"/>
    <w:rsid w:val="00503999"/>
    <w:rsid w:val="005049A8"/>
    <w:rsid w:val="005050EC"/>
    <w:rsid w:val="0053710B"/>
    <w:rsid w:val="00545D2C"/>
    <w:rsid w:val="005537D2"/>
    <w:rsid w:val="005616B1"/>
    <w:rsid w:val="00574B11"/>
    <w:rsid w:val="005876D9"/>
    <w:rsid w:val="00595E8B"/>
    <w:rsid w:val="0059736A"/>
    <w:rsid w:val="005A045D"/>
    <w:rsid w:val="005A17F8"/>
    <w:rsid w:val="005A3C3D"/>
    <w:rsid w:val="005A5366"/>
    <w:rsid w:val="005C2F84"/>
    <w:rsid w:val="005C7CFB"/>
    <w:rsid w:val="005D69BB"/>
    <w:rsid w:val="005E4CF7"/>
    <w:rsid w:val="0060219C"/>
    <w:rsid w:val="006026B1"/>
    <w:rsid w:val="006048D5"/>
    <w:rsid w:val="006102AE"/>
    <w:rsid w:val="00611F1A"/>
    <w:rsid w:val="00623EA8"/>
    <w:rsid w:val="00624A64"/>
    <w:rsid w:val="006272CB"/>
    <w:rsid w:val="006350D5"/>
    <w:rsid w:val="006369EB"/>
    <w:rsid w:val="00637E73"/>
    <w:rsid w:val="00643960"/>
    <w:rsid w:val="00644895"/>
    <w:rsid w:val="00646A52"/>
    <w:rsid w:val="0064705E"/>
    <w:rsid w:val="006501C2"/>
    <w:rsid w:val="006511AF"/>
    <w:rsid w:val="00663C51"/>
    <w:rsid w:val="00664876"/>
    <w:rsid w:val="00666BEC"/>
    <w:rsid w:val="0067136A"/>
    <w:rsid w:val="006720EA"/>
    <w:rsid w:val="006729F9"/>
    <w:rsid w:val="00672D74"/>
    <w:rsid w:val="006865E9"/>
    <w:rsid w:val="00691F3E"/>
    <w:rsid w:val="00694BFB"/>
    <w:rsid w:val="006A106B"/>
    <w:rsid w:val="006A207E"/>
    <w:rsid w:val="006A3270"/>
    <w:rsid w:val="006B690C"/>
    <w:rsid w:val="006C3444"/>
    <w:rsid w:val="006C43F9"/>
    <w:rsid w:val="006C523D"/>
    <w:rsid w:val="006C6311"/>
    <w:rsid w:val="006D0457"/>
    <w:rsid w:val="006D4036"/>
    <w:rsid w:val="006E00D7"/>
    <w:rsid w:val="006E65CA"/>
    <w:rsid w:val="006F680A"/>
    <w:rsid w:val="007003E4"/>
    <w:rsid w:val="00706C6C"/>
    <w:rsid w:val="007113EF"/>
    <w:rsid w:val="007114BA"/>
    <w:rsid w:val="007231CF"/>
    <w:rsid w:val="00736202"/>
    <w:rsid w:val="007462EA"/>
    <w:rsid w:val="00746678"/>
    <w:rsid w:val="007511F3"/>
    <w:rsid w:val="007572A5"/>
    <w:rsid w:val="007576A8"/>
    <w:rsid w:val="00765275"/>
    <w:rsid w:val="007658FD"/>
    <w:rsid w:val="00782A9C"/>
    <w:rsid w:val="00783E2B"/>
    <w:rsid w:val="00792FBC"/>
    <w:rsid w:val="007A4036"/>
    <w:rsid w:val="007A5259"/>
    <w:rsid w:val="007A7081"/>
    <w:rsid w:val="007A734D"/>
    <w:rsid w:val="007E1779"/>
    <w:rsid w:val="007E4E36"/>
    <w:rsid w:val="007F1CF5"/>
    <w:rsid w:val="007F5EB8"/>
    <w:rsid w:val="008036BB"/>
    <w:rsid w:val="008064C0"/>
    <w:rsid w:val="008141B8"/>
    <w:rsid w:val="008244F3"/>
    <w:rsid w:val="00827433"/>
    <w:rsid w:val="0083394D"/>
    <w:rsid w:val="00834EDE"/>
    <w:rsid w:val="00843118"/>
    <w:rsid w:val="00844DCB"/>
    <w:rsid w:val="008512BC"/>
    <w:rsid w:val="00851411"/>
    <w:rsid w:val="0085241D"/>
    <w:rsid w:val="008554DC"/>
    <w:rsid w:val="00856723"/>
    <w:rsid w:val="008662F6"/>
    <w:rsid w:val="00870283"/>
    <w:rsid w:val="008736AA"/>
    <w:rsid w:val="00875A95"/>
    <w:rsid w:val="00877133"/>
    <w:rsid w:val="008942C6"/>
    <w:rsid w:val="008A1B01"/>
    <w:rsid w:val="008B2002"/>
    <w:rsid w:val="008B643F"/>
    <w:rsid w:val="008C1C1E"/>
    <w:rsid w:val="008D03F8"/>
    <w:rsid w:val="008D076C"/>
    <w:rsid w:val="008D275D"/>
    <w:rsid w:val="008E2355"/>
    <w:rsid w:val="008E6BA6"/>
    <w:rsid w:val="008E7073"/>
    <w:rsid w:val="00904097"/>
    <w:rsid w:val="00904688"/>
    <w:rsid w:val="009132A4"/>
    <w:rsid w:val="00914417"/>
    <w:rsid w:val="00915FAB"/>
    <w:rsid w:val="009269E9"/>
    <w:rsid w:val="00936772"/>
    <w:rsid w:val="0094142E"/>
    <w:rsid w:val="009446E4"/>
    <w:rsid w:val="0094610D"/>
    <w:rsid w:val="0095282B"/>
    <w:rsid w:val="009568F9"/>
    <w:rsid w:val="00957A0E"/>
    <w:rsid w:val="0096033A"/>
    <w:rsid w:val="00967A57"/>
    <w:rsid w:val="00972227"/>
    <w:rsid w:val="00972F31"/>
    <w:rsid w:val="00980327"/>
    <w:rsid w:val="00983541"/>
    <w:rsid w:val="00984257"/>
    <w:rsid w:val="00986478"/>
    <w:rsid w:val="009942B1"/>
    <w:rsid w:val="009969E3"/>
    <w:rsid w:val="009A6056"/>
    <w:rsid w:val="009B2126"/>
    <w:rsid w:val="009B420C"/>
    <w:rsid w:val="009B5557"/>
    <w:rsid w:val="009B55C9"/>
    <w:rsid w:val="009C06DE"/>
    <w:rsid w:val="009C6B1B"/>
    <w:rsid w:val="009D33A3"/>
    <w:rsid w:val="009D4486"/>
    <w:rsid w:val="009E5613"/>
    <w:rsid w:val="009E7C19"/>
    <w:rsid w:val="009F1067"/>
    <w:rsid w:val="009F3374"/>
    <w:rsid w:val="00A06740"/>
    <w:rsid w:val="00A13A4D"/>
    <w:rsid w:val="00A21D1D"/>
    <w:rsid w:val="00A30084"/>
    <w:rsid w:val="00A308B6"/>
    <w:rsid w:val="00A31E01"/>
    <w:rsid w:val="00A37C69"/>
    <w:rsid w:val="00A41B17"/>
    <w:rsid w:val="00A444AD"/>
    <w:rsid w:val="00A51D11"/>
    <w:rsid w:val="00A527AD"/>
    <w:rsid w:val="00A54CDF"/>
    <w:rsid w:val="00A62CD3"/>
    <w:rsid w:val="00A718CF"/>
    <w:rsid w:val="00A8545D"/>
    <w:rsid w:val="00AB3293"/>
    <w:rsid w:val="00AB38E5"/>
    <w:rsid w:val="00AB54F1"/>
    <w:rsid w:val="00AB669A"/>
    <w:rsid w:val="00AC3185"/>
    <w:rsid w:val="00AC76D6"/>
    <w:rsid w:val="00AE48A0"/>
    <w:rsid w:val="00AE61BE"/>
    <w:rsid w:val="00AE77BE"/>
    <w:rsid w:val="00B00751"/>
    <w:rsid w:val="00B11D2C"/>
    <w:rsid w:val="00B146B2"/>
    <w:rsid w:val="00B16F25"/>
    <w:rsid w:val="00B24422"/>
    <w:rsid w:val="00B2564F"/>
    <w:rsid w:val="00B31BB9"/>
    <w:rsid w:val="00B354D5"/>
    <w:rsid w:val="00B36C57"/>
    <w:rsid w:val="00B3782D"/>
    <w:rsid w:val="00B37E4F"/>
    <w:rsid w:val="00B40A7C"/>
    <w:rsid w:val="00B4271F"/>
    <w:rsid w:val="00B42D50"/>
    <w:rsid w:val="00B451B0"/>
    <w:rsid w:val="00B46545"/>
    <w:rsid w:val="00B52C40"/>
    <w:rsid w:val="00B65FE9"/>
    <w:rsid w:val="00B66B81"/>
    <w:rsid w:val="00B73074"/>
    <w:rsid w:val="00B746EF"/>
    <w:rsid w:val="00B771D4"/>
    <w:rsid w:val="00B80C20"/>
    <w:rsid w:val="00B844FE"/>
    <w:rsid w:val="00B86B4F"/>
    <w:rsid w:val="00B9727E"/>
    <w:rsid w:val="00B977FD"/>
    <w:rsid w:val="00BA003C"/>
    <w:rsid w:val="00BA1F84"/>
    <w:rsid w:val="00BB5F89"/>
    <w:rsid w:val="00BC0920"/>
    <w:rsid w:val="00BC562B"/>
    <w:rsid w:val="00BC7450"/>
    <w:rsid w:val="00BE147E"/>
    <w:rsid w:val="00C33014"/>
    <w:rsid w:val="00C33434"/>
    <w:rsid w:val="00C338DA"/>
    <w:rsid w:val="00C34869"/>
    <w:rsid w:val="00C34A3D"/>
    <w:rsid w:val="00C37B49"/>
    <w:rsid w:val="00C423EC"/>
    <w:rsid w:val="00C42EB6"/>
    <w:rsid w:val="00C50B12"/>
    <w:rsid w:val="00C512C7"/>
    <w:rsid w:val="00C61037"/>
    <w:rsid w:val="00C84D43"/>
    <w:rsid w:val="00C85096"/>
    <w:rsid w:val="00C86381"/>
    <w:rsid w:val="00C8708F"/>
    <w:rsid w:val="00C91A78"/>
    <w:rsid w:val="00CA43B3"/>
    <w:rsid w:val="00CA619B"/>
    <w:rsid w:val="00CB20EF"/>
    <w:rsid w:val="00CC14A1"/>
    <w:rsid w:val="00CC1AB7"/>
    <w:rsid w:val="00CC1F3B"/>
    <w:rsid w:val="00CD12CB"/>
    <w:rsid w:val="00CD2312"/>
    <w:rsid w:val="00CD36CF"/>
    <w:rsid w:val="00CE36C3"/>
    <w:rsid w:val="00CE5F26"/>
    <w:rsid w:val="00CF1DCA"/>
    <w:rsid w:val="00CF4019"/>
    <w:rsid w:val="00CF5DAA"/>
    <w:rsid w:val="00D17CF1"/>
    <w:rsid w:val="00D22690"/>
    <w:rsid w:val="00D24525"/>
    <w:rsid w:val="00D24FDD"/>
    <w:rsid w:val="00D2724F"/>
    <w:rsid w:val="00D334D3"/>
    <w:rsid w:val="00D34CAC"/>
    <w:rsid w:val="00D412EC"/>
    <w:rsid w:val="00D47018"/>
    <w:rsid w:val="00D510AD"/>
    <w:rsid w:val="00D52998"/>
    <w:rsid w:val="00D579FC"/>
    <w:rsid w:val="00D60C84"/>
    <w:rsid w:val="00D722A1"/>
    <w:rsid w:val="00D80415"/>
    <w:rsid w:val="00D81C16"/>
    <w:rsid w:val="00D848E6"/>
    <w:rsid w:val="00D92E42"/>
    <w:rsid w:val="00DA2FBE"/>
    <w:rsid w:val="00DA4031"/>
    <w:rsid w:val="00DB7931"/>
    <w:rsid w:val="00DC7DD0"/>
    <w:rsid w:val="00DE266C"/>
    <w:rsid w:val="00DE526B"/>
    <w:rsid w:val="00DE5673"/>
    <w:rsid w:val="00DF199D"/>
    <w:rsid w:val="00DF3235"/>
    <w:rsid w:val="00E01542"/>
    <w:rsid w:val="00E051EF"/>
    <w:rsid w:val="00E11AE9"/>
    <w:rsid w:val="00E150FF"/>
    <w:rsid w:val="00E3202E"/>
    <w:rsid w:val="00E365F1"/>
    <w:rsid w:val="00E474C1"/>
    <w:rsid w:val="00E51E33"/>
    <w:rsid w:val="00E559A7"/>
    <w:rsid w:val="00E608C0"/>
    <w:rsid w:val="00E60CF0"/>
    <w:rsid w:val="00E6163B"/>
    <w:rsid w:val="00E620C2"/>
    <w:rsid w:val="00E62F48"/>
    <w:rsid w:val="00E672C5"/>
    <w:rsid w:val="00E71863"/>
    <w:rsid w:val="00E75593"/>
    <w:rsid w:val="00E831B3"/>
    <w:rsid w:val="00E85FD1"/>
    <w:rsid w:val="00E86457"/>
    <w:rsid w:val="00E93A4F"/>
    <w:rsid w:val="00E95FBC"/>
    <w:rsid w:val="00EA234E"/>
    <w:rsid w:val="00EB51B8"/>
    <w:rsid w:val="00EC4D6C"/>
    <w:rsid w:val="00EE0A6C"/>
    <w:rsid w:val="00EE0B95"/>
    <w:rsid w:val="00EE70CB"/>
    <w:rsid w:val="00EF018B"/>
    <w:rsid w:val="00EF0463"/>
    <w:rsid w:val="00EF29FF"/>
    <w:rsid w:val="00EF2D59"/>
    <w:rsid w:val="00EF36B7"/>
    <w:rsid w:val="00F009D4"/>
    <w:rsid w:val="00F011B4"/>
    <w:rsid w:val="00F24C48"/>
    <w:rsid w:val="00F309D6"/>
    <w:rsid w:val="00F33214"/>
    <w:rsid w:val="00F34F03"/>
    <w:rsid w:val="00F41CA2"/>
    <w:rsid w:val="00F432EE"/>
    <w:rsid w:val="00F443C0"/>
    <w:rsid w:val="00F47BFD"/>
    <w:rsid w:val="00F53021"/>
    <w:rsid w:val="00F62EFB"/>
    <w:rsid w:val="00F776C8"/>
    <w:rsid w:val="00F84682"/>
    <w:rsid w:val="00F939A4"/>
    <w:rsid w:val="00F93A9D"/>
    <w:rsid w:val="00F93FA6"/>
    <w:rsid w:val="00F942F9"/>
    <w:rsid w:val="00FA2BF2"/>
    <w:rsid w:val="00FA47F2"/>
    <w:rsid w:val="00FA728D"/>
    <w:rsid w:val="00FA7B09"/>
    <w:rsid w:val="00FB1610"/>
    <w:rsid w:val="00FB3E66"/>
    <w:rsid w:val="00FB607B"/>
    <w:rsid w:val="00FB67DB"/>
    <w:rsid w:val="00FC74ED"/>
    <w:rsid w:val="00FD158D"/>
    <w:rsid w:val="00FD51D2"/>
    <w:rsid w:val="00FD5B51"/>
    <w:rsid w:val="00FD60F0"/>
    <w:rsid w:val="00FE067E"/>
    <w:rsid w:val="00FE208F"/>
    <w:rsid w:val="0961FBEB"/>
    <w:rsid w:val="0B8C3B2B"/>
    <w:rsid w:val="13F08368"/>
    <w:rsid w:val="19206960"/>
    <w:rsid w:val="198797AB"/>
    <w:rsid w:val="1CEE7B97"/>
    <w:rsid w:val="21C8E8C6"/>
    <w:rsid w:val="2D3A1325"/>
    <w:rsid w:val="2D4BE45C"/>
    <w:rsid w:val="3251B3C3"/>
    <w:rsid w:val="3A87036A"/>
    <w:rsid w:val="3B64B245"/>
    <w:rsid w:val="3FEBE6B8"/>
    <w:rsid w:val="40B1A866"/>
    <w:rsid w:val="48916C1F"/>
    <w:rsid w:val="52790B87"/>
    <w:rsid w:val="64B01FDE"/>
    <w:rsid w:val="66C3E86B"/>
    <w:rsid w:val="6AB7876B"/>
    <w:rsid w:val="6CEF33E8"/>
    <w:rsid w:val="6D696B3F"/>
    <w:rsid w:val="6F1EB2CC"/>
    <w:rsid w:val="6F22135D"/>
    <w:rsid w:val="71767E78"/>
    <w:rsid w:val="726EF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449BA7"/>
  <w15:chartTrackingRefBased/>
  <w15:docId w15:val="{BDD543A5-2FA6-4B77-9653-9A48B7C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E620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033A"/>
    <w:rPr>
      <w:rFonts w:eastAsia="Calibri"/>
      <w:color w:val="000000"/>
    </w:rPr>
  </w:style>
  <w:style w:type="character" w:customStyle="1" w:styleId="SectionHeadingChar">
    <w:name w:val="Section Heading Char"/>
    <w:link w:val="SectionHeading"/>
    <w:rsid w:val="0096033A"/>
    <w:rPr>
      <w:rFonts w:eastAsia="Calibri"/>
      <w:b/>
      <w:color w:val="000000"/>
    </w:rPr>
  </w:style>
  <w:style w:type="character" w:customStyle="1" w:styleId="ChapterHeadingChar">
    <w:name w:val="Chapter Heading Char"/>
    <w:link w:val="ChapterHeading"/>
    <w:rsid w:val="0096033A"/>
    <w:rPr>
      <w:rFonts w:eastAsia="Calibri"/>
      <w:b/>
      <w:caps/>
      <w:color w:val="000000"/>
      <w:sz w:val="28"/>
    </w:rPr>
  </w:style>
  <w:style w:type="character" w:customStyle="1" w:styleId="ArticleHeadingChar">
    <w:name w:val="Article Heading Char"/>
    <w:link w:val="ArticleHeading"/>
    <w:rsid w:val="0096033A"/>
    <w:rPr>
      <w:rFonts w:eastAsia="Calibri"/>
      <w:b/>
      <w:caps/>
      <w:color w:val="000000"/>
      <w:sz w:val="24"/>
    </w:rPr>
  </w:style>
  <w:style w:type="character" w:styleId="CommentReference">
    <w:name w:val="annotation reference"/>
    <w:basedOn w:val="DefaultParagraphFont"/>
    <w:uiPriority w:val="99"/>
    <w:semiHidden/>
    <w:locked/>
    <w:rsid w:val="006501C2"/>
    <w:rPr>
      <w:sz w:val="16"/>
      <w:szCs w:val="16"/>
    </w:rPr>
  </w:style>
  <w:style w:type="paragraph" w:styleId="CommentText">
    <w:name w:val="annotation text"/>
    <w:basedOn w:val="Normal"/>
    <w:link w:val="CommentTextChar"/>
    <w:uiPriority w:val="99"/>
    <w:semiHidden/>
    <w:locked/>
    <w:rsid w:val="006501C2"/>
    <w:pPr>
      <w:spacing w:line="240" w:lineRule="auto"/>
    </w:pPr>
    <w:rPr>
      <w:sz w:val="20"/>
      <w:szCs w:val="20"/>
    </w:rPr>
  </w:style>
  <w:style w:type="character" w:customStyle="1" w:styleId="CommentTextChar">
    <w:name w:val="Comment Text Char"/>
    <w:basedOn w:val="DefaultParagraphFont"/>
    <w:link w:val="CommentText"/>
    <w:uiPriority w:val="99"/>
    <w:semiHidden/>
    <w:rsid w:val="006501C2"/>
    <w:rPr>
      <w:sz w:val="20"/>
      <w:szCs w:val="20"/>
    </w:rPr>
  </w:style>
  <w:style w:type="paragraph" w:styleId="CommentSubject">
    <w:name w:val="annotation subject"/>
    <w:basedOn w:val="CommentText"/>
    <w:next w:val="CommentText"/>
    <w:link w:val="CommentSubjectChar"/>
    <w:uiPriority w:val="99"/>
    <w:semiHidden/>
    <w:locked/>
    <w:rsid w:val="006501C2"/>
    <w:rPr>
      <w:b/>
      <w:bCs/>
    </w:rPr>
  </w:style>
  <w:style w:type="character" w:customStyle="1" w:styleId="CommentSubjectChar">
    <w:name w:val="Comment Subject Char"/>
    <w:basedOn w:val="CommentTextChar"/>
    <w:link w:val="CommentSubject"/>
    <w:uiPriority w:val="99"/>
    <w:semiHidden/>
    <w:rsid w:val="006501C2"/>
    <w:rPr>
      <w:b/>
      <w:bCs/>
      <w:sz w:val="20"/>
      <w:szCs w:val="20"/>
    </w:rPr>
  </w:style>
  <w:style w:type="paragraph" w:styleId="BalloonText">
    <w:name w:val="Balloon Text"/>
    <w:basedOn w:val="Normal"/>
    <w:link w:val="BalloonTextChar"/>
    <w:uiPriority w:val="99"/>
    <w:semiHidden/>
    <w:unhideWhenUsed/>
    <w:locked/>
    <w:rsid w:val="006501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1C2"/>
    <w:rPr>
      <w:rFonts w:ascii="Segoe UI" w:hAnsi="Segoe UI" w:cs="Segoe UI"/>
      <w:sz w:val="18"/>
      <w:szCs w:val="18"/>
    </w:rPr>
  </w:style>
  <w:style w:type="character" w:customStyle="1" w:styleId="Heading1Char">
    <w:name w:val="Heading 1 Char"/>
    <w:basedOn w:val="DefaultParagraphFont"/>
    <w:link w:val="Heading1"/>
    <w:uiPriority w:val="9"/>
    <w:semiHidden/>
    <w:rsid w:val="00E620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5558">
      <w:bodyDiv w:val="1"/>
      <w:marLeft w:val="0"/>
      <w:marRight w:val="0"/>
      <w:marTop w:val="0"/>
      <w:marBottom w:val="0"/>
      <w:divBdr>
        <w:top w:val="none" w:sz="0" w:space="0" w:color="auto"/>
        <w:left w:val="none" w:sz="0" w:space="0" w:color="auto"/>
        <w:bottom w:val="none" w:sz="0" w:space="0" w:color="auto"/>
        <w:right w:val="none" w:sz="0" w:space="0" w:color="auto"/>
      </w:divBdr>
      <w:divsChild>
        <w:div w:id="265968853">
          <w:marLeft w:val="0"/>
          <w:marRight w:val="0"/>
          <w:marTop w:val="0"/>
          <w:marBottom w:val="0"/>
          <w:divBdr>
            <w:top w:val="none" w:sz="0" w:space="0" w:color="auto"/>
            <w:left w:val="none" w:sz="0" w:space="0" w:color="auto"/>
            <w:bottom w:val="none" w:sz="0" w:space="0" w:color="auto"/>
            <w:right w:val="none" w:sz="0" w:space="0" w:color="auto"/>
          </w:divBdr>
          <w:divsChild>
            <w:div w:id="1024792898">
              <w:marLeft w:val="0"/>
              <w:marRight w:val="0"/>
              <w:marTop w:val="0"/>
              <w:marBottom w:val="0"/>
              <w:divBdr>
                <w:top w:val="none" w:sz="0" w:space="0" w:color="auto"/>
                <w:left w:val="none" w:sz="0" w:space="0" w:color="auto"/>
                <w:bottom w:val="none" w:sz="0" w:space="0" w:color="auto"/>
                <w:right w:val="none" w:sz="0" w:space="0" w:color="auto"/>
              </w:divBdr>
              <w:divsChild>
                <w:div w:id="1356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8846">
      <w:bodyDiv w:val="1"/>
      <w:marLeft w:val="0"/>
      <w:marRight w:val="0"/>
      <w:marTop w:val="0"/>
      <w:marBottom w:val="0"/>
      <w:divBdr>
        <w:top w:val="none" w:sz="0" w:space="0" w:color="auto"/>
        <w:left w:val="none" w:sz="0" w:space="0" w:color="auto"/>
        <w:bottom w:val="none" w:sz="0" w:space="0" w:color="auto"/>
        <w:right w:val="none" w:sz="0" w:space="0" w:color="auto"/>
      </w:divBdr>
      <w:divsChild>
        <w:div w:id="746613007">
          <w:marLeft w:val="0"/>
          <w:marRight w:val="0"/>
          <w:marTop w:val="0"/>
          <w:marBottom w:val="0"/>
          <w:divBdr>
            <w:top w:val="none" w:sz="0" w:space="0" w:color="auto"/>
            <w:left w:val="none" w:sz="0" w:space="0" w:color="auto"/>
            <w:bottom w:val="none" w:sz="0" w:space="0" w:color="auto"/>
            <w:right w:val="none" w:sz="0" w:space="0" w:color="auto"/>
          </w:divBdr>
          <w:divsChild>
            <w:div w:id="1262033960">
              <w:marLeft w:val="0"/>
              <w:marRight w:val="0"/>
              <w:marTop w:val="0"/>
              <w:marBottom w:val="0"/>
              <w:divBdr>
                <w:top w:val="none" w:sz="0" w:space="0" w:color="auto"/>
                <w:left w:val="none" w:sz="0" w:space="0" w:color="auto"/>
                <w:bottom w:val="none" w:sz="0" w:space="0" w:color="auto"/>
                <w:right w:val="none" w:sz="0" w:space="0" w:color="auto"/>
              </w:divBdr>
              <w:divsChild>
                <w:div w:id="1062828859">
                  <w:marLeft w:val="0"/>
                  <w:marRight w:val="0"/>
                  <w:marTop w:val="0"/>
                  <w:marBottom w:val="0"/>
                  <w:divBdr>
                    <w:top w:val="none" w:sz="0" w:space="0" w:color="auto"/>
                    <w:left w:val="none" w:sz="0" w:space="0" w:color="auto"/>
                    <w:bottom w:val="none" w:sz="0" w:space="0" w:color="auto"/>
                    <w:right w:val="none" w:sz="0" w:space="0" w:color="auto"/>
                  </w:divBdr>
                  <w:divsChild>
                    <w:div w:id="889465640">
                      <w:marLeft w:val="0"/>
                      <w:marRight w:val="0"/>
                      <w:marTop w:val="0"/>
                      <w:marBottom w:val="0"/>
                      <w:divBdr>
                        <w:top w:val="none" w:sz="0" w:space="0" w:color="auto"/>
                        <w:left w:val="none" w:sz="0" w:space="0" w:color="auto"/>
                        <w:bottom w:val="none" w:sz="0" w:space="0" w:color="auto"/>
                        <w:right w:val="none" w:sz="0" w:space="0" w:color="auto"/>
                      </w:divBdr>
                      <w:divsChild>
                        <w:div w:id="161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3327">
                  <w:marLeft w:val="0"/>
                  <w:marRight w:val="0"/>
                  <w:marTop w:val="0"/>
                  <w:marBottom w:val="0"/>
                  <w:divBdr>
                    <w:top w:val="none" w:sz="0" w:space="0" w:color="auto"/>
                    <w:left w:val="none" w:sz="0" w:space="0" w:color="auto"/>
                    <w:bottom w:val="none" w:sz="0" w:space="0" w:color="auto"/>
                    <w:right w:val="none" w:sz="0" w:space="0" w:color="auto"/>
                  </w:divBdr>
                  <w:divsChild>
                    <w:div w:id="71054385">
                      <w:marLeft w:val="0"/>
                      <w:marRight w:val="0"/>
                      <w:marTop w:val="0"/>
                      <w:marBottom w:val="0"/>
                      <w:divBdr>
                        <w:top w:val="none" w:sz="0" w:space="0" w:color="auto"/>
                        <w:left w:val="none" w:sz="0" w:space="0" w:color="auto"/>
                        <w:bottom w:val="none" w:sz="0" w:space="0" w:color="auto"/>
                        <w:right w:val="none" w:sz="0" w:space="0" w:color="auto"/>
                      </w:divBdr>
                      <w:divsChild>
                        <w:div w:id="7652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3623">
      <w:bodyDiv w:val="1"/>
      <w:marLeft w:val="0"/>
      <w:marRight w:val="0"/>
      <w:marTop w:val="0"/>
      <w:marBottom w:val="0"/>
      <w:divBdr>
        <w:top w:val="none" w:sz="0" w:space="0" w:color="auto"/>
        <w:left w:val="none" w:sz="0" w:space="0" w:color="auto"/>
        <w:bottom w:val="none" w:sz="0" w:space="0" w:color="auto"/>
        <w:right w:val="none" w:sz="0" w:space="0" w:color="auto"/>
      </w:divBdr>
      <w:divsChild>
        <w:div w:id="1838686402">
          <w:marLeft w:val="0"/>
          <w:marRight w:val="0"/>
          <w:marTop w:val="0"/>
          <w:marBottom w:val="0"/>
          <w:divBdr>
            <w:top w:val="none" w:sz="0" w:space="0" w:color="auto"/>
            <w:left w:val="none" w:sz="0" w:space="0" w:color="auto"/>
            <w:bottom w:val="none" w:sz="0" w:space="0" w:color="auto"/>
            <w:right w:val="none" w:sz="0" w:space="0" w:color="auto"/>
          </w:divBdr>
          <w:divsChild>
            <w:div w:id="586958375">
              <w:marLeft w:val="0"/>
              <w:marRight w:val="0"/>
              <w:marTop w:val="0"/>
              <w:marBottom w:val="0"/>
              <w:divBdr>
                <w:top w:val="none" w:sz="0" w:space="0" w:color="auto"/>
                <w:left w:val="none" w:sz="0" w:space="0" w:color="auto"/>
                <w:bottom w:val="none" w:sz="0" w:space="0" w:color="auto"/>
                <w:right w:val="none" w:sz="0" w:space="0" w:color="auto"/>
              </w:divBdr>
              <w:divsChild>
                <w:div w:id="1290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861">
      <w:bodyDiv w:val="1"/>
      <w:marLeft w:val="0"/>
      <w:marRight w:val="0"/>
      <w:marTop w:val="0"/>
      <w:marBottom w:val="0"/>
      <w:divBdr>
        <w:top w:val="none" w:sz="0" w:space="0" w:color="auto"/>
        <w:left w:val="none" w:sz="0" w:space="0" w:color="auto"/>
        <w:bottom w:val="none" w:sz="0" w:space="0" w:color="auto"/>
        <w:right w:val="none" w:sz="0" w:space="0" w:color="auto"/>
      </w:divBdr>
      <w:divsChild>
        <w:div w:id="978727782">
          <w:marLeft w:val="0"/>
          <w:marRight w:val="0"/>
          <w:marTop w:val="0"/>
          <w:marBottom w:val="0"/>
          <w:divBdr>
            <w:top w:val="none" w:sz="0" w:space="0" w:color="auto"/>
            <w:left w:val="none" w:sz="0" w:space="0" w:color="auto"/>
            <w:bottom w:val="none" w:sz="0" w:space="0" w:color="auto"/>
            <w:right w:val="none" w:sz="0" w:space="0" w:color="auto"/>
          </w:divBdr>
          <w:divsChild>
            <w:div w:id="399520116">
              <w:marLeft w:val="0"/>
              <w:marRight w:val="0"/>
              <w:marTop w:val="0"/>
              <w:marBottom w:val="0"/>
              <w:divBdr>
                <w:top w:val="none" w:sz="0" w:space="0" w:color="auto"/>
                <w:left w:val="none" w:sz="0" w:space="0" w:color="auto"/>
                <w:bottom w:val="none" w:sz="0" w:space="0" w:color="auto"/>
                <w:right w:val="none" w:sz="0" w:space="0" w:color="auto"/>
              </w:divBdr>
              <w:divsChild>
                <w:div w:id="912200432">
                  <w:marLeft w:val="0"/>
                  <w:marRight w:val="0"/>
                  <w:marTop w:val="0"/>
                  <w:marBottom w:val="0"/>
                  <w:divBdr>
                    <w:top w:val="none" w:sz="0" w:space="0" w:color="auto"/>
                    <w:left w:val="none" w:sz="0" w:space="0" w:color="auto"/>
                    <w:bottom w:val="none" w:sz="0" w:space="0" w:color="auto"/>
                    <w:right w:val="none" w:sz="0" w:space="0" w:color="auto"/>
                  </w:divBdr>
                  <w:divsChild>
                    <w:div w:id="1391415960">
                      <w:marLeft w:val="0"/>
                      <w:marRight w:val="0"/>
                      <w:marTop w:val="0"/>
                      <w:marBottom w:val="0"/>
                      <w:divBdr>
                        <w:top w:val="none" w:sz="0" w:space="0" w:color="auto"/>
                        <w:left w:val="none" w:sz="0" w:space="0" w:color="auto"/>
                        <w:bottom w:val="none" w:sz="0" w:space="0" w:color="auto"/>
                        <w:right w:val="none" w:sz="0" w:space="0" w:color="auto"/>
                      </w:divBdr>
                      <w:divsChild>
                        <w:div w:id="9690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976">
                  <w:marLeft w:val="0"/>
                  <w:marRight w:val="0"/>
                  <w:marTop w:val="0"/>
                  <w:marBottom w:val="0"/>
                  <w:divBdr>
                    <w:top w:val="none" w:sz="0" w:space="0" w:color="auto"/>
                    <w:left w:val="none" w:sz="0" w:space="0" w:color="auto"/>
                    <w:bottom w:val="none" w:sz="0" w:space="0" w:color="auto"/>
                    <w:right w:val="none" w:sz="0" w:space="0" w:color="auto"/>
                  </w:divBdr>
                  <w:divsChild>
                    <w:div w:id="1104880385">
                      <w:marLeft w:val="0"/>
                      <w:marRight w:val="0"/>
                      <w:marTop w:val="0"/>
                      <w:marBottom w:val="0"/>
                      <w:divBdr>
                        <w:top w:val="none" w:sz="0" w:space="0" w:color="auto"/>
                        <w:left w:val="none" w:sz="0" w:space="0" w:color="auto"/>
                        <w:bottom w:val="none" w:sz="0" w:space="0" w:color="auto"/>
                        <w:right w:val="none" w:sz="0" w:space="0" w:color="auto"/>
                      </w:divBdr>
                      <w:divsChild>
                        <w:div w:id="5492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7077\Desktop\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288289793E45E198F9465CF252774F"/>
        <w:category>
          <w:name w:val="General"/>
          <w:gallery w:val="placeholder"/>
        </w:category>
        <w:types>
          <w:type w:val="bbPlcHdr"/>
        </w:types>
        <w:behaviors>
          <w:behavior w:val="content"/>
        </w:behaviors>
        <w:guid w:val="{023B2E42-36AD-4798-A3D3-AD22395B3BC6}"/>
      </w:docPartPr>
      <w:docPartBody>
        <w:p w:rsidR="00F55A80" w:rsidRDefault="005C7CFB">
          <w:pPr>
            <w:pStyle w:val="0F288289793E45E198F9465CF252774F"/>
          </w:pPr>
          <w:r w:rsidRPr="00B844FE">
            <w:t>Prefix Text</w:t>
          </w:r>
        </w:p>
      </w:docPartBody>
    </w:docPart>
    <w:docPart>
      <w:docPartPr>
        <w:name w:val="1035098C0A8E405DA026F0CCD507A6B8"/>
        <w:category>
          <w:name w:val="General"/>
          <w:gallery w:val="placeholder"/>
        </w:category>
        <w:types>
          <w:type w:val="bbPlcHdr"/>
        </w:types>
        <w:behaviors>
          <w:behavior w:val="content"/>
        </w:behaviors>
        <w:guid w:val="{793B5EBC-E652-40BA-92E6-604A6D674CFE}"/>
      </w:docPartPr>
      <w:docPartBody>
        <w:p w:rsidR="00F55A80" w:rsidRDefault="00E461B9">
          <w:pPr>
            <w:pStyle w:val="1035098C0A8E405DA026F0CCD507A6B8"/>
          </w:pPr>
          <w:r w:rsidRPr="00B844FE">
            <w:t>[Type here]</w:t>
          </w:r>
        </w:p>
      </w:docPartBody>
    </w:docPart>
    <w:docPart>
      <w:docPartPr>
        <w:name w:val="5AE9FA0E44F446C2885A9B3C63C908C5"/>
        <w:category>
          <w:name w:val="General"/>
          <w:gallery w:val="placeholder"/>
        </w:category>
        <w:types>
          <w:type w:val="bbPlcHdr"/>
        </w:types>
        <w:behaviors>
          <w:behavior w:val="content"/>
        </w:behaviors>
        <w:guid w:val="{56FBDBF5-F23E-4CB9-AA15-6E587FCD33A0}"/>
      </w:docPartPr>
      <w:docPartBody>
        <w:p w:rsidR="00F55A80" w:rsidRDefault="00E461B9" w:rsidP="00E461B9">
          <w:pPr>
            <w:pStyle w:val="5AE9FA0E44F446C2885A9B3C63C908C51"/>
          </w:pPr>
          <w:r w:rsidRPr="001C4D40">
            <w:rPr>
              <w:color w:val="auto"/>
            </w:rPr>
            <w:t>Number</w:t>
          </w:r>
        </w:p>
      </w:docPartBody>
    </w:docPart>
    <w:docPart>
      <w:docPartPr>
        <w:name w:val="CC2570B9831B47FCA32B0957C63CF7E0"/>
        <w:category>
          <w:name w:val="General"/>
          <w:gallery w:val="placeholder"/>
        </w:category>
        <w:types>
          <w:type w:val="bbPlcHdr"/>
        </w:types>
        <w:behaviors>
          <w:behavior w:val="content"/>
        </w:behaviors>
        <w:guid w:val="{C5B9B40B-DDB1-48F3-8E23-196DA4F806AA}"/>
      </w:docPartPr>
      <w:docPartBody>
        <w:p w:rsidR="00F55A80" w:rsidRDefault="005C7CFB">
          <w:pPr>
            <w:pStyle w:val="CC2570B9831B47FCA32B0957C63CF7E0"/>
          </w:pPr>
          <w:r w:rsidRPr="00B844FE">
            <w:t>Enter Sponsors Here</w:t>
          </w:r>
        </w:p>
      </w:docPartBody>
    </w:docPart>
    <w:docPart>
      <w:docPartPr>
        <w:name w:val="5984D24ECBFC4E80AAEE97BD1285B4F9"/>
        <w:category>
          <w:name w:val="General"/>
          <w:gallery w:val="placeholder"/>
        </w:category>
        <w:types>
          <w:type w:val="bbPlcHdr"/>
        </w:types>
        <w:behaviors>
          <w:behavior w:val="content"/>
        </w:behaviors>
        <w:guid w:val="{6815EABD-7E39-4F1F-B458-43BB239AC69C}"/>
      </w:docPartPr>
      <w:docPartBody>
        <w:p w:rsidR="00F55A80" w:rsidRDefault="005C7CFB">
          <w:pPr>
            <w:pStyle w:val="5984D24ECBFC4E80AAEE97BD1285B4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FB"/>
    <w:rsid w:val="000A4499"/>
    <w:rsid w:val="001E02FC"/>
    <w:rsid w:val="003F22F3"/>
    <w:rsid w:val="0044744A"/>
    <w:rsid w:val="004816D2"/>
    <w:rsid w:val="004A1EF0"/>
    <w:rsid w:val="004D2822"/>
    <w:rsid w:val="00595766"/>
    <w:rsid w:val="005B4F82"/>
    <w:rsid w:val="005C7CFB"/>
    <w:rsid w:val="00634ADA"/>
    <w:rsid w:val="00825CAA"/>
    <w:rsid w:val="009821FA"/>
    <w:rsid w:val="00993552"/>
    <w:rsid w:val="009A16C6"/>
    <w:rsid w:val="00B06861"/>
    <w:rsid w:val="00C55426"/>
    <w:rsid w:val="00CA2BA2"/>
    <w:rsid w:val="00CC3AA3"/>
    <w:rsid w:val="00D405C0"/>
    <w:rsid w:val="00D60856"/>
    <w:rsid w:val="00DF0FF8"/>
    <w:rsid w:val="00E461B9"/>
    <w:rsid w:val="00F55A80"/>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288289793E45E198F9465CF252774F">
    <w:name w:val="0F288289793E45E198F9465CF252774F"/>
  </w:style>
  <w:style w:type="paragraph" w:customStyle="1" w:styleId="1035098C0A8E405DA026F0CCD507A6B8">
    <w:name w:val="1035098C0A8E405DA026F0CCD507A6B8"/>
  </w:style>
  <w:style w:type="paragraph" w:customStyle="1" w:styleId="CC2570B9831B47FCA32B0957C63CF7E0">
    <w:name w:val="CC2570B9831B47FCA32B0957C63CF7E0"/>
  </w:style>
  <w:style w:type="character" w:styleId="PlaceholderText">
    <w:name w:val="Placeholder Text"/>
    <w:basedOn w:val="DefaultParagraphFont"/>
    <w:uiPriority w:val="99"/>
    <w:semiHidden/>
    <w:rsid w:val="00E461B9"/>
    <w:rPr>
      <w:color w:val="808080"/>
    </w:rPr>
  </w:style>
  <w:style w:type="paragraph" w:customStyle="1" w:styleId="5984D24ECBFC4E80AAEE97BD1285B4F9">
    <w:name w:val="5984D24ECBFC4E80AAEE97BD1285B4F9"/>
  </w:style>
  <w:style w:type="paragraph" w:customStyle="1" w:styleId="5AE9FA0E44F446C2885A9B3C63C908C51">
    <w:name w:val="5AE9FA0E44F446C2885A9B3C63C908C51"/>
    <w:rsid w:val="00E461B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2DFD-6E51-4CDB-8AAD-5ABB4D3BF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75DB4-5276-48CE-AE79-DFE03BC95870}">
  <ds:schemaRefs>
    <ds:schemaRef ds:uri="http://schemas.microsoft.com/sharepoint/v3/contenttype/forms"/>
  </ds:schemaRefs>
</ds:datastoreItem>
</file>

<file path=customXml/itemProps3.xml><?xml version="1.0" encoding="utf-8"?>
<ds:datastoreItem xmlns:ds="http://schemas.openxmlformats.org/officeDocument/2006/customXml" ds:itemID="{D35B2CF4-BCED-4816-B430-60DC6404E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A75B0-208D-834B-A391-68649A88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1229</TotalTime>
  <Pages>16</Pages>
  <Words>4536</Words>
  <Characters>26315</Characters>
  <Application>Microsoft Office Word</Application>
  <DocSecurity>0</DocSecurity>
  <Lines>2024</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Cammie L</dc:creator>
  <cp:keywords/>
  <dc:description/>
  <cp:lastModifiedBy>Xris Hess</cp:lastModifiedBy>
  <cp:revision>24</cp:revision>
  <cp:lastPrinted>2021-03-04T21:48:00Z</cp:lastPrinted>
  <dcterms:created xsi:type="dcterms:W3CDTF">2021-03-02T19:48:00Z</dcterms:created>
  <dcterms:modified xsi:type="dcterms:W3CDTF">2021-03-04T21:48:00Z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